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7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3"/>
        <w:gridCol w:w="8937"/>
      </w:tblGrid>
      <w:tr w:rsidR="00FB59E5" w:rsidRPr="0066774D" w14:paraId="20AF15A9" w14:textId="77777777" w:rsidTr="000E4AEC">
        <w:tc>
          <w:tcPr>
            <w:tcW w:w="4813" w:type="dxa"/>
          </w:tcPr>
          <w:p w14:paraId="713216B5" w14:textId="77777777" w:rsidR="00FB59E5" w:rsidRPr="0066774D" w:rsidRDefault="00FB59E5" w:rsidP="008577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7" w:type="dxa"/>
          </w:tcPr>
          <w:p w14:paraId="322C552F" w14:textId="7F11723A" w:rsidR="00796215" w:rsidRDefault="00796215" w:rsidP="00796215">
            <w:pPr>
              <w:ind w:firstLine="9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14:paraId="69CCC756" w14:textId="77777777" w:rsidR="00796215" w:rsidRDefault="00796215" w:rsidP="007962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и науки </w:t>
            </w:r>
          </w:p>
          <w:p w14:paraId="70081138" w14:textId="77777777" w:rsidR="00796215" w:rsidRDefault="00796215" w:rsidP="007962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14:paraId="3652C728" w14:textId="00898F87" w:rsidR="00FB59E5" w:rsidRPr="0066774D" w:rsidRDefault="00796215" w:rsidP="00796215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 № ______-о</w:t>
            </w:r>
          </w:p>
        </w:tc>
      </w:tr>
    </w:tbl>
    <w:p w14:paraId="6AEEAC3B" w14:textId="77777777" w:rsidR="000E4AEC" w:rsidRDefault="000E4AEC" w:rsidP="000E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bookmarkStart w:id="1" w:name="_Toc1487796"/>
    </w:p>
    <w:tbl>
      <w:tblPr>
        <w:tblStyle w:val="a3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1198"/>
      </w:tblGrid>
      <w:tr w:rsidR="006851EC" w:rsidRPr="0066774D" w14:paraId="16A5B820" w14:textId="77777777" w:rsidTr="0064783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"/>
          <w:p w14:paraId="441DC6A2" w14:textId="501FB265" w:rsidR="006851EC" w:rsidRPr="006F4DBA" w:rsidRDefault="006851EC" w:rsidP="006851EC">
            <w:pPr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  <w:lang w:eastAsia="ru-RU"/>
              </w:rPr>
            </w:pPr>
            <w:r w:rsidRPr="006851EC">
              <w:rPr>
                <w:rFonts w:ascii="Times New Roman" w:hAnsi="Times New Roman" w:cs="Times New Roman"/>
                <w:b/>
                <w:noProof/>
                <w:spacing w:val="30"/>
                <w:sz w:val="28"/>
                <w:szCs w:val="28"/>
                <w:lang w:eastAsia="ru-RU"/>
              </w:rPr>
              <w:drawing>
                <wp:inline distT="0" distB="0" distL="0" distR="0" wp14:anchorId="6B0BBA9C" wp14:editId="3C02DE6B">
                  <wp:extent cx="1483360" cy="628650"/>
                  <wp:effectExtent l="0" t="0" r="254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31100" b="23140"/>
                          <a:stretch/>
                        </pic:blipFill>
                        <pic:spPr bwMode="auto">
                          <a:xfrm>
                            <a:off x="0" y="0"/>
                            <a:ext cx="148336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</w:tcPr>
          <w:p w14:paraId="6BF606EF" w14:textId="7936BDD6" w:rsidR="006851EC" w:rsidRPr="006F4DBA" w:rsidRDefault="006851EC" w:rsidP="00F03DB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  <w:lang w:eastAsia="ru-RU"/>
              </w:rPr>
            </w:pPr>
            <w:r w:rsidRPr="006F4DBA">
              <w:rPr>
                <w:rFonts w:ascii="Times New Roman" w:hAnsi="Times New Roman" w:cs="Times New Roman"/>
                <w:b/>
                <w:spacing w:val="30"/>
                <w:sz w:val="28"/>
                <w:szCs w:val="28"/>
                <w:lang w:eastAsia="ru-RU"/>
              </w:rPr>
              <w:t>ПРОГРАММА</w:t>
            </w:r>
          </w:p>
          <w:p w14:paraId="5874DF41" w14:textId="4D219C90" w:rsidR="006851EC" w:rsidRPr="0066774D" w:rsidRDefault="000E4AEC" w:rsidP="00CA0F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6851EC" w:rsidRPr="00343ED6">
              <w:rPr>
                <w:rFonts w:ascii="Times New Roman" w:hAnsi="Times New Roman" w:cs="Times New Roman"/>
                <w:b/>
                <w:sz w:val="28"/>
                <w:szCs w:val="28"/>
              </w:rPr>
              <w:t>одготовки</w:t>
            </w:r>
            <w:r w:rsidR="00685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51EC" w:rsidRPr="00343ED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организаторов пунктов проведения экзаменов государственной итоговой аттестации по образовательным программам среднего общего образования</w:t>
            </w:r>
            <w:r w:rsidR="00685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851EC" w:rsidRPr="008D11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51EC" w:rsidRPr="0035550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проведения экзаменов в рамках ГИА-</w:t>
            </w:r>
            <w:r w:rsidR="006851E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851EC" w:rsidRPr="00355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пунктах проведения экзаменов»</w:t>
            </w:r>
          </w:p>
        </w:tc>
      </w:tr>
    </w:tbl>
    <w:p w14:paraId="6E957299" w14:textId="7FE11501" w:rsidR="00263690" w:rsidRPr="00F8054A" w:rsidRDefault="00263690" w:rsidP="000E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</w:p>
    <w:tbl>
      <w:tblPr>
        <w:tblW w:w="4794" w:type="pct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870"/>
        <w:gridCol w:w="1605"/>
        <w:gridCol w:w="133"/>
        <w:gridCol w:w="8529"/>
        <w:gridCol w:w="1568"/>
        <w:gridCol w:w="811"/>
      </w:tblGrid>
      <w:tr w:rsidR="000E4AEC" w:rsidRPr="001054CB" w14:paraId="7A8277CB" w14:textId="77777777" w:rsidTr="0064783B">
        <w:trPr>
          <w:trHeight w:val="525"/>
        </w:trPr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7CD3" w14:textId="15B85246" w:rsidR="00897EA7" w:rsidRPr="001054CB" w:rsidRDefault="00AF6433" w:rsidP="001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8D8E" w14:textId="77777777" w:rsidR="00897EA7" w:rsidRPr="001054CB" w:rsidRDefault="00897EA7" w:rsidP="00105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Организаторы в/вне аудитории пункта проведения экзаменов</w:t>
            </w:r>
          </w:p>
        </w:tc>
      </w:tr>
      <w:tr w:rsidR="00D05493" w:rsidRPr="001054CB" w14:paraId="3059410D" w14:textId="77777777" w:rsidTr="0064783B">
        <w:trPr>
          <w:trHeight w:val="510"/>
        </w:trPr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A6A5" w14:textId="34CD5517" w:rsidR="00897EA7" w:rsidRPr="001054CB" w:rsidRDefault="00B3643E" w:rsidP="001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0A8B" w14:textId="77777777" w:rsidR="00897EA7" w:rsidRPr="00AF6433" w:rsidRDefault="00897EA7" w:rsidP="00105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часов</w:t>
            </w:r>
          </w:p>
        </w:tc>
      </w:tr>
      <w:tr w:rsidR="000E4AEC" w:rsidRPr="001054CB" w14:paraId="2CC113FE" w14:textId="77777777" w:rsidTr="0064783B">
        <w:trPr>
          <w:trHeight w:val="510"/>
        </w:trPr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5F4B" w14:textId="77777777" w:rsidR="00897EA7" w:rsidRPr="001054CB" w:rsidRDefault="00897EA7" w:rsidP="001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подготовки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BCB3" w14:textId="7634A84D" w:rsidR="00897EA7" w:rsidRPr="00AF6433" w:rsidRDefault="00AF6433" w:rsidP="0070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Очно-заочная с применением дистанционных технологий</w:t>
            </w:r>
          </w:p>
        </w:tc>
      </w:tr>
      <w:tr w:rsidR="000E4AEC" w:rsidRPr="001054CB" w14:paraId="17895B3B" w14:textId="77777777" w:rsidTr="0064783B">
        <w:trPr>
          <w:trHeight w:val="510"/>
        </w:trPr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BF95" w14:textId="77777777" w:rsidR="00897EA7" w:rsidRPr="001054CB" w:rsidRDefault="00897EA7" w:rsidP="001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обучения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7578" w14:textId="77777777" w:rsidR="00897EA7" w:rsidRPr="00AF6433" w:rsidRDefault="00897EA7" w:rsidP="00105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включает в себя 5 модулей и 1 практическую работу. Прохождение программы завершается итоговым зачетом.</w:t>
            </w:r>
          </w:p>
        </w:tc>
      </w:tr>
      <w:tr w:rsidR="000E4AEC" w:rsidRPr="001054CB" w14:paraId="5BF3B0BE" w14:textId="77777777" w:rsidTr="0064783B">
        <w:trPr>
          <w:trHeight w:val="510"/>
        </w:trPr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A9B9" w14:textId="77777777" w:rsidR="00897EA7" w:rsidRPr="001054CB" w:rsidRDefault="00897EA7" w:rsidP="001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Подготовку проводит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D607" w14:textId="77777777" w:rsidR="00897EA7" w:rsidRPr="001054CB" w:rsidRDefault="00897EA7" w:rsidP="00105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Ответственное лицо – руководитель пункта проведения экзаменов</w:t>
            </w:r>
          </w:p>
        </w:tc>
      </w:tr>
      <w:tr w:rsidR="006A6862" w:rsidRPr="001054CB" w14:paraId="640A1A37" w14:textId="77777777" w:rsidTr="0064783B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E48F" w14:textId="2E6783C9" w:rsidR="001054CB" w:rsidRPr="001054CB" w:rsidRDefault="001054CB" w:rsidP="001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ПРОГРАММЫ</w:t>
            </w:r>
          </w:p>
        </w:tc>
      </w:tr>
      <w:tr w:rsidR="000E4AEC" w:rsidRPr="001054CB" w14:paraId="42A4FD4C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828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17BD5874" w14:textId="77777777" w:rsidR="008B0722" w:rsidRPr="001054CB" w:rsidRDefault="008B0722" w:rsidP="00E6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7096B" w14:textId="77777777" w:rsidR="008B0722" w:rsidRPr="001054CB" w:rsidRDefault="008B0722" w:rsidP="00E6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313F51" w14:textId="48F3A1F2" w:rsidR="008B0722" w:rsidRPr="001054CB" w:rsidRDefault="008B0722" w:rsidP="00E6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5956BA0D" w14:textId="578F4C83" w:rsidR="008B0722" w:rsidRPr="001054CB" w:rsidRDefault="008B0722" w:rsidP="00E6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2C6454" w14:textId="11C69953" w:rsidR="008B0722" w:rsidRPr="001054CB" w:rsidRDefault="008B0722" w:rsidP="008B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1511ED7E" w14:textId="249C524A" w:rsidR="008B0722" w:rsidRPr="001054CB" w:rsidRDefault="008B0722" w:rsidP="008B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в модуле</w:t>
            </w:r>
          </w:p>
        </w:tc>
      </w:tr>
      <w:tr w:rsidR="00D05493" w:rsidRPr="001054CB" w14:paraId="03324903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828"/>
        </w:trPr>
        <w:tc>
          <w:tcPr>
            <w:tcW w:w="1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7BC2F51F" w14:textId="77777777" w:rsidR="009349DF" w:rsidRPr="001054CB" w:rsidRDefault="009349DF" w:rsidP="00AF643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29E14" w14:textId="0AB4DC27" w:rsidR="009349DF" w:rsidRPr="001054CB" w:rsidRDefault="009349DF" w:rsidP="0093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577" w:type="pct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B70EFF" w14:textId="3FBBDB6D" w:rsidR="009349DF" w:rsidRPr="001054CB" w:rsidRDefault="009349DF" w:rsidP="004E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r w:rsidR="00EB2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зация и проведение</w:t>
            </w:r>
            <w:r w:rsidR="00EB2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4E7B9C"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ГИА-11 в ППЭ</w:t>
            </w:r>
          </w:p>
        </w:tc>
        <w:tc>
          <w:tcPr>
            <w:tcW w:w="31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472DC6BD" w14:textId="77777777" w:rsidR="00AE4DB8" w:rsidRPr="001054CB" w:rsidRDefault="00121F5A" w:rsidP="00AE4D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  <w:r w:rsidR="00A573EF"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E4DB8"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действий организаторов на разных этапах</w:t>
            </w:r>
            <w:r w:rsidR="00776518"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экзамен</w:t>
            </w:r>
            <w:r w:rsidR="00AE4DB8"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776518"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50C75382" w14:textId="51076BCC" w:rsidR="009349DF" w:rsidRPr="001054CB" w:rsidRDefault="00A573EF" w:rsidP="00AE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Функциональные обязанно</w:t>
            </w:r>
            <w:r w:rsidR="001E67F4"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сти организаторов в/вне </w:t>
            </w:r>
            <w:r w:rsidR="00776518" w:rsidRPr="00AF6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аудитории</w:t>
            </w:r>
            <w:r w:rsidR="00F35366" w:rsidRPr="00AF6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региональными нормативными документами</w:t>
            </w:r>
            <w:r w:rsidR="00776518" w:rsidRPr="00AF6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F6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информационной безопасности процедуры проведения ГИА-11 в ППЭ.</w:t>
            </w:r>
            <w:r w:rsidR="00AE4DB8" w:rsidRPr="00AF6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</w:t>
            </w:r>
            <w:r w:rsidR="00AE4DB8"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передвижения участников по ППЭ.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09DB85CF" w14:textId="19DAB101" w:rsidR="009349DF" w:rsidRPr="001054CB" w:rsidRDefault="009349DF" w:rsidP="008B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45A91909" w14:textId="7FA8F6B0" w:rsidR="009349DF" w:rsidRPr="001054CB" w:rsidRDefault="00776518" w:rsidP="008B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5493" w:rsidRPr="001054CB" w14:paraId="286B3AD5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828"/>
        </w:trPr>
        <w:tc>
          <w:tcPr>
            <w:tcW w:w="14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691B57F4" w14:textId="77777777" w:rsidR="009349DF" w:rsidRPr="001054CB" w:rsidRDefault="009349DF" w:rsidP="00AF643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A2745" w14:textId="77777777" w:rsidR="009349DF" w:rsidRPr="001054CB" w:rsidRDefault="009349DF" w:rsidP="0093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917707" w14:textId="77777777" w:rsidR="009349DF" w:rsidRPr="001054CB" w:rsidRDefault="009349DF" w:rsidP="00E6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687ACAB9" w14:textId="77777777" w:rsidR="00776518" w:rsidRPr="001054CB" w:rsidRDefault="00121F5A" w:rsidP="00776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  <w:r w:rsidR="00A573EF"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76518"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Экзаменационные материалы и отчетные формы ППЭ.</w:t>
            </w:r>
          </w:p>
          <w:p w14:paraId="68903623" w14:textId="47C61CD1" w:rsidR="009349DF" w:rsidRPr="001054CB" w:rsidRDefault="00E25AB1" w:rsidP="004E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Экзаменационные материалы</w:t>
            </w:r>
            <w:r w:rsidR="004E7B9C"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(ЭМ) </w:t>
            </w: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ГИА-11. Порядок получения, сбора и упаковки</w:t>
            </w:r>
            <w:r w:rsidR="001054CB"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передачи</w:t>
            </w: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B9C"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</w:t>
            </w:r>
            <w:r w:rsidR="001054CB"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руководителю ППЭ</w:t>
            </w: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E7B9C"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использования </w:t>
            </w:r>
            <w:r w:rsidR="004E7B9C"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заполнения отчетных </w:t>
            </w: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="004E7B9C"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в аудитории ППЭ. </w:t>
            </w: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выдачи дополнительных бланков ответов №2.</w:t>
            </w:r>
          </w:p>
        </w:tc>
        <w:tc>
          <w:tcPr>
            <w:tcW w:w="564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7F79BA72" w14:textId="77777777" w:rsidR="009349DF" w:rsidRPr="001054CB" w:rsidRDefault="009349DF" w:rsidP="008B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7BF2B088" w14:textId="2FFBA373" w:rsidR="009349DF" w:rsidRPr="001054CB" w:rsidRDefault="00776518" w:rsidP="008B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5493" w:rsidRPr="001054CB" w14:paraId="5D69002C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0"/>
        </w:trPr>
        <w:tc>
          <w:tcPr>
            <w:tcW w:w="14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6B646ABB" w14:textId="2A734616" w:rsidR="009349DF" w:rsidRPr="001054CB" w:rsidRDefault="009349DF" w:rsidP="00AF643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F81EC" w14:textId="77777777" w:rsidR="009349DF" w:rsidRPr="001054CB" w:rsidRDefault="009349DF" w:rsidP="0093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07E320" w14:textId="77777777" w:rsidR="009349DF" w:rsidRPr="001054CB" w:rsidRDefault="009349DF" w:rsidP="00E6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3B2F2C9A" w14:textId="77777777" w:rsidR="00776518" w:rsidRPr="001054CB" w:rsidRDefault="00121F5A" w:rsidP="00A5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 w:rsidR="00A573EF"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76518"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Нештатные ситуации.</w:t>
            </w:r>
          </w:p>
          <w:p w14:paraId="5EA0F26D" w14:textId="2E86A09B" w:rsidR="009349DF" w:rsidRPr="001054CB" w:rsidRDefault="00776518" w:rsidP="00A5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удаления. Заполнение формы ППЭ-21 «Акт об удалении участника экзамена». Основания для досрочного завершения экзамена. Заполнение формы ППЭ-22 «Акт о досрочном завершении экзамена по объективным причинам»</w:t>
            </w:r>
          </w:p>
        </w:tc>
        <w:tc>
          <w:tcPr>
            <w:tcW w:w="564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5F813B74" w14:textId="77777777" w:rsidR="009349DF" w:rsidRPr="001054CB" w:rsidRDefault="009349DF" w:rsidP="008B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7BD2B4A4" w14:textId="5A4A3813" w:rsidR="009349DF" w:rsidRPr="001054CB" w:rsidRDefault="00776518" w:rsidP="008B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E4AEC" w:rsidRPr="001054CB" w14:paraId="5A3855AE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5"/>
        </w:trPr>
        <w:tc>
          <w:tcPr>
            <w:tcW w:w="140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25F3A05B" w14:textId="1BCEECC9" w:rsidR="009349DF" w:rsidRPr="001054CB" w:rsidRDefault="009349DF" w:rsidP="00AF643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8F7D" w14:textId="77777777" w:rsidR="009349DF" w:rsidRPr="001054CB" w:rsidRDefault="009349DF" w:rsidP="0093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9C6C60" w14:textId="77777777" w:rsidR="009349DF" w:rsidRPr="001054CB" w:rsidRDefault="009349DF" w:rsidP="00E6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30F68108" w14:textId="50BF2309" w:rsidR="009349DF" w:rsidRPr="001054CB" w:rsidRDefault="00121F5A" w:rsidP="00A5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</w:t>
            </w:r>
            <w:r w:rsidR="00A573EF"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Видеонаблюдение в ППЭ</w:t>
            </w:r>
            <w:r w:rsidR="00A573EF"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C0E7CB" w14:textId="77777777" w:rsidR="009349DF" w:rsidRPr="001054CB" w:rsidRDefault="009349DF" w:rsidP="008B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3289596C" w14:textId="14E338D7" w:rsidR="009349DF" w:rsidRPr="001054CB" w:rsidRDefault="00776518" w:rsidP="008B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3117D" w:rsidRPr="001054CB" w14:paraId="65EB157A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84"/>
        </w:trPr>
        <w:tc>
          <w:tcPr>
            <w:tcW w:w="4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326136C6" w14:textId="386D4C69" w:rsidR="00776518" w:rsidRPr="001054CB" w:rsidRDefault="00776518" w:rsidP="00776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 В МОДУЛЕ</w:t>
            </w:r>
            <w:r w:rsidR="00E35D83"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35D83"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567F1F92" w14:textId="7789A322" w:rsidR="00776518" w:rsidRPr="001054CB" w:rsidRDefault="00776518" w:rsidP="008B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E4AEC" w:rsidRPr="001054CB" w14:paraId="74552DE5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400"/>
        </w:trPr>
        <w:tc>
          <w:tcPr>
            <w:tcW w:w="14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0D011191" w14:textId="77777777" w:rsidR="009349DF" w:rsidRPr="001054CB" w:rsidRDefault="009349DF" w:rsidP="00AF643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9D3F" w14:textId="29716D05" w:rsidR="009349DF" w:rsidRPr="001054CB" w:rsidRDefault="004E7B9C" w:rsidP="0093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538" w14:textId="611884DC" w:rsidR="009349DF" w:rsidRPr="001054CB" w:rsidRDefault="004E7B9C" w:rsidP="004E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Печать полного комплекта ЭМ в аудиториях ППЭ.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1F93EFB6" w14:textId="1ABD89E7" w:rsidR="004E7B9C" w:rsidRPr="001054CB" w:rsidRDefault="004E7B9C" w:rsidP="004E7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апуск процедуры расшифровки ЭМ на станции организатора. Требования к качеству печати ЭМ. Комплектация ИК.</w:t>
            </w:r>
          </w:p>
          <w:p w14:paraId="2A49BE96" w14:textId="03A670C8" w:rsidR="001054CB" w:rsidRPr="001054CB" w:rsidRDefault="004E7B9C" w:rsidP="00105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Нештатные ситуации: </w:t>
            </w:r>
            <w:r w:rsidR="001054CB"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сбой работы Станции печати, </w:t>
            </w:r>
            <w:r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брак и</w:t>
            </w:r>
            <w:r w:rsidR="001054CB"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 некомплектность ЭМ, порча ЭМ.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40C7" w14:textId="70620D08" w:rsidR="009349DF" w:rsidRPr="001054CB" w:rsidRDefault="004E7B9C" w:rsidP="008B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18BF0CA7" w14:textId="7C9AF16D" w:rsidR="009349DF" w:rsidRPr="001054CB" w:rsidRDefault="004E7B9C" w:rsidP="008B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54D4" w:rsidRPr="001054CB" w14:paraId="255CB54E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88"/>
        </w:trPr>
        <w:tc>
          <w:tcPr>
            <w:tcW w:w="4708" w:type="pct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03CC31E0" w14:textId="36E1303C" w:rsidR="001054CB" w:rsidRPr="001054CB" w:rsidRDefault="001054CB" w:rsidP="00105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ЧАСОВ В МОДУЛЕ </w:t>
            </w: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4BA21DC4" w14:textId="53FE5344" w:rsidR="001054CB" w:rsidRPr="001054CB" w:rsidRDefault="001054CB" w:rsidP="0010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05493" w:rsidRPr="001054CB" w14:paraId="6BEE3D87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828"/>
        </w:trPr>
        <w:tc>
          <w:tcPr>
            <w:tcW w:w="14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35EA2B2E" w14:textId="095FE001" w:rsidR="001054CB" w:rsidRPr="001054CB" w:rsidRDefault="001054CB" w:rsidP="00AF643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4D10" w14:textId="6020BE03" w:rsidR="001054CB" w:rsidRPr="001054CB" w:rsidRDefault="00C2217E" w:rsidP="0010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</w:t>
            </w: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5859" w14:textId="125691CF" w:rsidR="001054CB" w:rsidRPr="001054CB" w:rsidRDefault="00C2217E" w:rsidP="00FF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Сканирование в аудитории: </w:t>
            </w:r>
            <w:r w:rsidRPr="00C2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перевод бланков участников в электронный вид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43DE19C9" w14:textId="13B10A36" w:rsidR="001054CB" w:rsidRPr="00C2217E" w:rsidRDefault="002724C2" w:rsidP="0027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проведения сканирования бланков участников в аудиториях ППЭ.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Отчетные формы ППЭ, подлежащие сканированию в аудитории. </w:t>
            </w:r>
            <w:r w:rsidR="00C2217E" w:rsidRPr="00C22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электронных пакетов в РЦОИ.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действий в случае сбоя Станции организатора при сканировании.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0A7D" w14:textId="5BBB33D5" w:rsidR="001054CB" w:rsidRPr="00EB2E51" w:rsidRDefault="00C2217E" w:rsidP="0010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42EF286A" w14:textId="37C05B6E" w:rsidR="001054CB" w:rsidRPr="00EB2E51" w:rsidRDefault="00C2217E" w:rsidP="0010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10ED" w:rsidRPr="001054CB" w14:paraId="72D18E7A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418"/>
        </w:trPr>
        <w:tc>
          <w:tcPr>
            <w:tcW w:w="4708" w:type="pct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0CDC67C7" w14:textId="2B0F4C2B" w:rsidR="00C2217E" w:rsidRPr="001054CB" w:rsidRDefault="00C2217E" w:rsidP="00C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ЧАСОВ В МОДУЛЕ </w:t>
            </w: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7E85EC92" w14:textId="5021C0B0" w:rsidR="00C2217E" w:rsidRDefault="00C2217E" w:rsidP="00C2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E4AEC" w:rsidRPr="001054CB" w14:paraId="6F8242FD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571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227152EA" w14:textId="77777777" w:rsidR="00EB2E51" w:rsidRPr="001054CB" w:rsidRDefault="00EB2E51" w:rsidP="00AF643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AD20" w14:textId="70C1E08A" w:rsidR="00EB2E51" w:rsidRPr="001054CB" w:rsidRDefault="00EB2E51" w:rsidP="00EB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</w:t>
            </w:r>
            <w:r w:rsidRPr="00EB2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79ACA7D2" w14:textId="36EE3D70" w:rsidR="00EB2E51" w:rsidRPr="00EB2E51" w:rsidRDefault="00EB2E51" w:rsidP="00EB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проведения ЕГЭ по отдельным предметам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48D483DE" w14:textId="11C09F95" w:rsidR="00EB2E51" w:rsidRPr="00EB2E51" w:rsidRDefault="00EB2E51" w:rsidP="00EB2E51">
            <w:pPr>
              <w:spacing w:after="0" w:line="240" w:lineRule="auto"/>
              <w:ind w:left="120" w:right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Особенности проведения </w:t>
            </w:r>
            <w:r w:rsidR="00D8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D82A6D"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ГЭ по информатике в компьютерной форме</w:t>
            </w:r>
            <w:r w:rsidR="00D82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EB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КЕГЭ</w:t>
            </w:r>
            <w:r w:rsidR="00D8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EB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6FAF2596" w14:textId="18324970" w:rsidR="00EB2E51" w:rsidRPr="001054CB" w:rsidRDefault="00B34A04" w:rsidP="00B34A04">
            <w:pPr>
              <w:spacing w:after="0" w:line="240" w:lineRule="auto"/>
              <w:ind w:left="120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ЭМ</w:t>
            </w:r>
            <w:r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Черновик участника КЕГЭ. Заполнение бланков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отчетных </w:t>
            </w:r>
            <w:r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 ППЭ при проведении КЕГЭ. Перечень стандартного ПО, утвержденного Департаментом образования Ивановской области. Нештатные ситуации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работе участника со Станцией КЕГЭ</w:t>
            </w:r>
            <w:r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E6E7" w14:textId="2C88D33A" w:rsidR="00EB2E51" w:rsidRPr="001054CB" w:rsidRDefault="00EB2E51" w:rsidP="00EB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5443E5B0" w14:textId="5A766067" w:rsidR="00EB2E51" w:rsidRPr="001054CB" w:rsidRDefault="00EB2E51" w:rsidP="00EB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E4AEC" w:rsidRPr="001054CB" w14:paraId="4DF1D326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571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7350D19A" w14:textId="77777777" w:rsidR="00EB2E51" w:rsidRPr="001054CB" w:rsidRDefault="00EB2E51" w:rsidP="00AF643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E26" w14:textId="77777777" w:rsidR="00EB2E51" w:rsidRPr="001054CB" w:rsidRDefault="00EB2E51" w:rsidP="00EB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7573E5B9" w14:textId="77777777" w:rsidR="00EB2E51" w:rsidRPr="001054CB" w:rsidRDefault="00EB2E51" w:rsidP="00EB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1BD3C297" w14:textId="22C4C5FA" w:rsidR="00EB2E51" w:rsidRPr="00EB2E51" w:rsidRDefault="00EB2E51" w:rsidP="00EB2E51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Особенности проведения устной части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ЕГЭ </w:t>
            </w:r>
            <w:r w:rsidRPr="00EB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иностранным языкам.</w:t>
            </w:r>
          </w:p>
          <w:p w14:paraId="7A40D607" w14:textId="6060B94A" w:rsidR="00EB2E51" w:rsidRPr="001054CB" w:rsidRDefault="009A3246" w:rsidP="009A3246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Функциональные обязанности организаторов в аудитори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подготовки и аудитории проведения</w:t>
            </w:r>
            <w:r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Порядок действий при </w:t>
            </w:r>
            <w:r w:rsidRPr="009A3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технических сбоях в работе станции записи ответов.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Завершение экзамена.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B312" w14:textId="77777777" w:rsidR="00EB2E51" w:rsidRPr="001054CB" w:rsidRDefault="00EB2E51" w:rsidP="00EB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06657C01" w14:textId="012CD8FB" w:rsidR="00EB2E51" w:rsidRPr="001054CB" w:rsidRDefault="00EB2E51" w:rsidP="00EB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E4AEC" w:rsidRPr="001054CB" w14:paraId="36B7F30A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463"/>
        </w:trPr>
        <w:tc>
          <w:tcPr>
            <w:tcW w:w="4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7C289A43" w14:textId="703E3FB6" w:rsidR="00EB2E51" w:rsidRPr="001054CB" w:rsidRDefault="00EB2E51" w:rsidP="00EB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ИТОГО ЧАСОВ В МОДУЛЕ </w:t>
            </w:r>
            <w:r w:rsidRPr="00EB2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3CB2E996" w14:textId="2EFB5B7D" w:rsidR="00EB2E51" w:rsidRPr="001054CB" w:rsidRDefault="00EB2E51" w:rsidP="00EB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E4AEC" w:rsidRPr="001054CB" w14:paraId="444503A1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1534"/>
        </w:trPr>
        <w:tc>
          <w:tcPr>
            <w:tcW w:w="14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513E254E" w14:textId="77777777" w:rsidR="000E4AEC" w:rsidRPr="001054CB" w:rsidRDefault="000E4AEC" w:rsidP="00AF643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A0CA2" w14:textId="2CCB6091" w:rsidR="000E4AEC" w:rsidRPr="001054CB" w:rsidRDefault="000E4AEC" w:rsidP="0028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</w:t>
            </w:r>
            <w:r w:rsidRPr="00EB2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603380E3" w14:textId="41CFC387" w:rsidR="000E4AEC" w:rsidRPr="001054CB" w:rsidRDefault="000E4AEC" w:rsidP="00F8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организации и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ГИА-11 для в форме ГВЭ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32E45CBB" w14:textId="625A3746" w:rsidR="000E4AEC" w:rsidRPr="001054CB" w:rsidRDefault="000E4AEC" w:rsidP="0073117D">
            <w:pPr>
              <w:spacing w:after="0" w:line="240" w:lineRule="auto"/>
              <w:ind w:left="120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ГВЭ по русскому языку и по математике. Получение ЭМ. Особенности начала и завершения экзаменов для отдельных нозологических групп участников. Организация питания и лечебно-профилактических перерывов. Правила заполнения бланков и отчетных форм ГВЭ. Организация ГВЭ на дому.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DC64AB8" w14:textId="3DA8CBD2" w:rsidR="000E4AEC" w:rsidRPr="001054CB" w:rsidRDefault="000E4AEC" w:rsidP="00EB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3B2D7E6A" w14:textId="7FF4226D" w:rsidR="000E4AEC" w:rsidRPr="001054CB" w:rsidRDefault="000E4AEC" w:rsidP="00EB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A6862" w:rsidRPr="001054CB" w14:paraId="74B7AB70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5"/>
        </w:trPr>
        <w:tc>
          <w:tcPr>
            <w:tcW w:w="4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094EEDBD" w14:textId="2C30FD99" w:rsidR="006A6862" w:rsidRPr="001054CB" w:rsidRDefault="006A6862" w:rsidP="007B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ЧАСОВ В МОДУЛЕ </w:t>
            </w:r>
            <w:r w:rsidRPr="00EB2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34031133" w14:textId="0030346D" w:rsidR="006A6862" w:rsidRPr="001054CB" w:rsidRDefault="007B6C4D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9210ED" w:rsidRPr="001054CB" w14:paraId="0B913E7C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666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4F5FFC51" w14:textId="77777777" w:rsidR="006A6862" w:rsidRPr="001054CB" w:rsidRDefault="006A6862" w:rsidP="00AF643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DB05" w14:textId="335A3020" w:rsidR="006A6862" w:rsidRPr="001054CB" w:rsidRDefault="006A6862" w:rsidP="006A6862">
            <w:pPr>
              <w:spacing w:after="0" w:line="240" w:lineRule="auto"/>
              <w:ind w:left="120" w:right="1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по заполнению форм, ведомостей и актов ППЭ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20A4" w14:textId="5483794E" w:rsidR="006A6862" w:rsidRPr="001054CB" w:rsidRDefault="007B6C4D" w:rsidP="007B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чная</w:t>
            </w:r>
            <w:r w:rsidR="00AF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дистанционная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1F6BF48B" w14:textId="03CBC197" w:rsidR="006A6862" w:rsidRPr="001054CB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210ED" w:rsidRPr="001054CB" w14:paraId="098E9334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25"/>
        </w:trPr>
        <w:tc>
          <w:tcPr>
            <w:tcW w:w="14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01BEF8A7" w14:textId="77777777" w:rsidR="006A6862" w:rsidRPr="001054CB" w:rsidRDefault="006A6862" w:rsidP="00AF643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5" w:type="pct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EEC2875" w14:textId="77777777" w:rsidR="006A6862" w:rsidRPr="001054CB" w:rsidRDefault="006A6862" w:rsidP="006A686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 в форме зачета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8FFC6" w14:textId="09F44B49" w:rsidR="006A6862" w:rsidRPr="001054CB" w:rsidRDefault="007B6C4D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r w:rsidR="00AF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дистанционная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53D91EBA" w14:textId="77777777" w:rsidR="006A6862" w:rsidRPr="001054CB" w:rsidRDefault="006A6862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3117D" w:rsidRPr="001054CB" w14:paraId="63A0CCDE" w14:textId="77777777" w:rsidTr="00647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470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51F15" w14:textId="6E7DEE2C" w:rsidR="0073117D" w:rsidRPr="001054CB" w:rsidRDefault="0073117D" w:rsidP="00731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4CB659EC" w14:textId="461D09B6" w:rsidR="0073117D" w:rsidRPr="001054CB" w:rsidRDefault="0073117D" w:rsidP="006A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14:paraId="09AC0D71" w14:textId="22C55A47" w:rsidR="00305D44" w:rsidRPr="003B4A5A" w:rsidRDefault="00305D44" w:rsidP="003B4A5A">
      <w:pPr>
        <w:rPr>
          <w:sz w:val="2"/>
        </w:rPr>
      </w:pPr>
    </w:p>
    <w:sectPr w:rsidR="00305D44" w:rsidRPr="003B4A5A" w:rsidSect="006851EC">
      <w:headerReference w:type="default" r:id="rId9"/>
      <w:footerReference w:type="even" r:id="rId10"/>
      <w:pgSz w:w="16838" w:h="11906" w:orient="landscape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AF2C7" w14:textId="77777777" w:rsidR="00B65C27" w:rsidRDefault="00B65C27" w:rsidP="00CE0494">
      <w:pPr>
        <w:spacing w:after="0" w:line="240" w:lineRule="auto"/>
      </w:pPr>
      <w:r>
        <w:separator/>
      </w:r>
    </w:p>
  </w:endnote>
  <w:endnote w:type="continuationSeparator" w:id="0">
    <w:p w14:paraId="29493309" w14:textId="77777777" w:rsidR="00B65C27" w:rsidRDefault="00B65C27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7F662" w14:textId="77777777" w:rsidR="00F03DBE" w:rsidRDefault="00F03DBE" w:rsidP="00F03DBE">
    <w:pPr>
      <w:pStyle w:val="ae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1D93F60E" w14:textId="77777777" w:rsidR="00F03DBE" w:rsidRDefault="00F03DBE" w:rsidP="00F03DB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50A26" w14:textId="77777777" w:rsidR="00B65C27" w:rsidRDefault="00B65C27" w:rsidP="00CE0494">
      <w:pPr>
        <w:spacing w:after="0" w:line="240" w:lineRule="auto"/>
      </w:pPr>
      <w:r>
        <w:separator/>
      </w:r>
    </w:p>
  </w:footnote>
  <w:footnote w:type="continuationSeparator" w:id="0">
    <w:p w14:paraId="75B9C67E" w14:textId="77777777" w:rsidR="00B65C27" w:rsidRDefault="00B65C27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62D29" w14:textId="74992DAF" w:rsidR="00F03DBE" w:rsidRPr="00904C28" w:rsidRDefault="00F03DBE" w:rsidP="00F03DBE">
    <w:pPr>
      <w:pStyle w:val="a5"/>
      <w:jc w:val="center"/>
      <w:rPr>
        <w:szCs w:val="28"/>
      </w:rPr>
    </w:pPr>
    <w:r w:rsidRPr="00904C28">
      <w:rPr>
        <w:szCs w:val="28"/>
      </w:rPr>
      <w:fldChar w:fldCharType="begin"/>
    </w:r>
    <w:r w:rsidRPr="00904C28">
      <w:rPr>
        <w:szCs w:val="28"/>
      </w:rPr>
      <w:instrText>PAGE   \* MERGEFORMAT</w:instrText>
    </w:r>
    <w:r w:rsidRPr="00904C28">
      <w:rPr>
        <w:szCs w:val="28"/>
      </w:rPr>
      <w:fldChar w:fldCharType="separate"/>
    </w:r>
    <w:r w:rsidR="00796215">
      <w:rPr>
        <w:noProof/>
        <w:szCs w:val="28"/>
      </w:rPr>
      <w:t>2</w:t>
    </w:r>
    <w:r w:rsidRPr="00904C28">
      <w:rPr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B79"/>
    <w:multiLevelType w:val="multilevel"/>
    <w:tmpl w:val="B29A4E2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0A62033"/>
    <w:multiLevelType w:val="hybridMultilevel"/>
    <w:tmpl w:val="1DCA360E"/>
    <w:lvl w:ilvl="0" w:tplc="80220E58">
      <w:start w:val="1"/>
      <w:numFmt w:val="bullet"/>
      <w:lvlText w:val=""/>
      <w:lvlJc w:val="left"/>
      <w:pPr>
        <w:ind w:left="6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77" w:hanging="360"/>
      </w:pPr>
      <w:rPr>
        <w:rFonts w:ascii="Wingdings" w:hAnsi="Wingdings" w:hint="default"/>
      </w:rPr>
    </w:lvl>
  </w:abstractNum>
  <w:abstractNum w:abstractNumId="2" w15:restartNumberingAfterBreak="0">
    <w:nsid w:val="0E9D5719"/>
    <w:multiLevelType w:val="hybridMultilevel"/>
    <w:tmpl w:val="6D48BBF6"/>
    <w:lvl w:ilvl="0" w:tplc="8B5CDA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A35D2"/>
    <w:multiLevelType w:val="hybridMultilevel"/>
    <w:tmpl w:val="58541BD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E05D50"/>
    <w:multiLevelType w:val="multilevel"/>
    <w:tmpl w:val="79FACA9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2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71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74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141" w:hanging="2160"/>
      </w:pPr>
      <w:rPr>
        <w:rFonts w:eastAsia="Calibri" w:hint="default"/>
      </w:rPr>
    </w:lvl>
  </w:abstractNum>
  <w:abstractNum w:abstractNumId="5" w15:restartNumberingAfterBreak="0">
    <w:nsid w:val="1F7D2C4A"/>
    <w:multiLevelType w:val="hybridMultilevel"/>
    <w:tmpl w:val="C24ECAC2"/>
    <w:lvl w:ilvl="0" w:tplc="41BE8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320D8"/>
    <w:multiLevelType w:val="multilevel"/>
    <w:tmpl w:val="B2C23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06A0D7E"/>
    <w:multiLevelType w:val="hybridMultilevel"/>
    <w:tmpl w:val="C030705E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9142E"/>
    <w:multiLevelType w:val="hybridMultilevel"/>
    <w:tmpl w:val="1C401F6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77F44"/>
    <w:multiLevelType w:val="hybridMultilevel"/>
    <w:tmpl w:val="460E024E"/>
    <w:lvl w:ilvl="0" w:tplc="0419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10" w15:restartNumberingAfterBreak="0">
    <w:nsid w:val="34B54DFD"/>
    <w:multiLevelType w:val="multilevel"/>
    <w:tmpl w:val="6F2A289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11" w15:restartNumberingAfterBreak="0">
    <w:nsid w:val="36470682"/>
    <w:multiLevelType w:val="hybridMultilevel"/>
    <w:tmpl w:val="C2FCDC14"/>
    <w:lvl w:ilvl="0" w:tplc="8BB8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E125C3"/>
    <w:multiLevelType w:val="hybridMultilevel"/>
    <w:tmpl w:val="DF043C1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C80AA0"/>
    <w:multiLevelType w:val="hybridMultilevel"/>
    <w:tmpl w:val="6D48BBF6"/>
    <w:lvl w:ilvl="0" w:tplc="8B5CDA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5E44C9"/>
    <w:multiLevelType w:val="hybridMultilevel"/>
    <w:tmpl w:val="1EE213DE"/>
    <w:lvl w:ilvl="0" w:tplc="80220E5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4DDC45CC"/>
    <w:multiLevelType w:val="hybridMultilevel"/>
    <w:tmpl w:val="A760B5F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2C10C3"/>
    <w:multiLevelType w:val="hybridMultilevel"/>
    <w:tmpl w:val="94121EC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3979FB"/>
    <w:multiLevelType w:val="hybridMultilevel"/>
    <w:tmpl w:val="D7A213D6"/>
    <w:lvl w:ilvl="0" w:tplc="5B06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50560"/>
    <w:multiLevelType w:val="hybridMultilevel"/>
    <w:tmpl w:val="A5BA6D04"/>
    <w:lvl w:ilvl="0" w:tplc="80220E5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591EC3"/>
    <w:multiLevelType w:val="hybridMultilevel"/>
    <w:tmpl w:val="CAE40C9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784120"/>
    <w:multiLevelType w:val="hybridMultilevel"/>
    <w:tmpl w:val="3A4AAB84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70756"/>
    <w:multiLevelType w:val="hybridMultilevel"/>
    <w:tmpl w:val="114AACC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8D42E46"/>
    <w:multiLevelType w:val="hybridMultilevel"/>
    <w:tmpl w:val="FE8E4A9A"/>
    <w:lvl w:ilvl="0" w:tplc="80220E5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6" w15:restartNumberingAfterBreak="0">
    <w:nsid w:val="7EB95F33"/>
    <w:multiLevelType w:val="hybridMultilevel"/>
    <w:tmpl w:val="D20A7F9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56DB9"/>
    <w:multiLevelType w:val="hybridMultilevel"/>
    <w:tmpl w:val="588459A0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11"/>
  </w:num>
  <w:num w:numId="5">
    <w:abstractNumId w:val="26"/>
  </w:num>
  <w:num w:numId="6">
    <w:abstractNumId w:val="12"/>
  </w:num>
  <w:num w:numId="7">
    <w:abstractNumId w:val="3"/>
  </w:num>
  <w:num w:numId="8">
    <w:abstractNumId w:val="18"/>
  </w:num>
  <w:num w:numId="9">
    <w:abstractNumId w:val="15"/>
  </w:num>
  <w:num w:numId="10">
    <w:abstractNumId w:val="22"/>
  </w:num>
  <w:num w:numId="11">
    <w:abstractNumId w:val="25"/>
  </w:num>
  <w:num w:numId="12">
    <w:abstractNumId w:val="24"/>
  </w:num>
  <w:num w:numId="13">
    <w:abstractNumId w:val="8"/>
  </w:num>
  <w:num w:numId="14">
    <w:abstractNumId w:val="27"/>
  </w:num>
  <w:num w:numId="15">
    <w:abstractNumId w:val="19"/>
  </w:num>
  <w:num w:numId="16">
    <w:abstractNumId w:val="4"/>
  </w:num>
  <w:num w:numId="17">
    <w:abstractNumId w:val="6"/>
  </w:num>
  <w:num w:numId="18">
    <w:abstractNumId w:val="0"/>
  </w:num>
  <w:num w:numId="19">
    <w:abstractNumId w:val="10"/>
  </w:num>
  <w:num w:numId="20">
    <w:abstractNumId w:val="5"/>
  </w:num>
  <w:num w:numId="21">
    <w:abstractNumId w:val="23"/>
  </w:num>
  <w:num w:numId="22">
    <w:abstractNumId w:val="7"/>
  </w:num>
  <w:num w:numId="23">
    <w:abstractNumId w:val="9"/>
  </w:num>
  <w:num w:numId="24">
    <w:abstractNumId w:val="1"/>
  </w:num>
  <w:num w:numId="25">
    <w:abstractNumId w:val="14"/>
  </w:num>
  <w:num w:numId="26">
    <w:abstractNumId w:val="16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62"/>
    <w:rsid w:val="00006D03"/>
    <w:rsid w:val="000074C1"/>
    <w:rsid w:val="00014684"/>
    <w:rsid w:val="00017D17"/>
    <w:rsid w:val="000204FB"/>
    <w:rsid w:val="00020F0C"/>
    <w:rsid w:val="000255C1"/>
    <w:rsid w:val="000310A2"/>
    <w:rsid w:val="00037B40"/>
    <w:rsid w:val="00040D80"/>
    <w:rsid w:val="0004533F"/>
    <w:rsid w:val="00047350"/>
    <w:rsid w:val="00050EB1"/>
    <w:rsid w:val="000525D8"/>
    <w:rsid w:val="0005381F"/>
    <w:rsid w:val="0005493D"/>
    <w:rsid w:val="000558A6"/>
    <w:rsid w:val="00064693"/>
    <w:rsid w:val="00066FEC"/>
    <w:rsid w:val="00070114"/>
    <w:rsid w:val="000710AA"/>
    <w:rsid w:val="000741A2"/>
    <w:rsid w:val="00076191"/>
    <w:rsid w:val="00076551"/>
    <w:rsid w:val="000800E4"/>
    <w:rsid w:val="00081C1C"/>
    <w:rsid w:val="00092CF3"/>
    <w:rsid w:val="00093827"/>
    <w:rsid w:val="0009430E"/>
    <w:rsid w:val="00095D7C"/>
    <w:rsid w:val="00096E62"/>
    <w:rsid w:val="0009764E"/>
    <w:rsid w:val="000A084E"/>
    <w:rsid w:val="000A1844"/>
    <w:rsid w:val="000A5942"/>
    <w:rsid w:val="000A5FF5"/>
    <w:rsid w:val="000B7BBA"/>
    <w:rsid w:val="000C10FC"/>
    <w:rsid w:val="000C3F77"/>
    <w:rsid w:val="000C4FE2"/>
    <w:rsid w:val="000D1F98"/>
    <w:rsid w:val="000D4AAB"/>
    <w:rsid w:val="000D5D38"/>
    <w:rsid w:val="000D7DFC"/>
    <w:rsid w:val="000E2079"/>
    <w:rsid w:val="000E4AEC"/>
    <w:rsid w:val="000F28F7"/>
    <w:rsid w:val="000F3163"/>
    <w:rsid w:val="000F551A"/>
    <w:rsid w:val="000F59CC"/>
    <w:rsid w:val="0010012B"/>
    <w:rsid w:val="0010144A"/>
    <w:rsid w:val="001054CB"/>
    <w:rsid w:val="001057B0"/>
    <w:rsid w:val="001100F9"/>
    <w:rsid w:val="001119F7"/>
    <w:rsid w:val="001137E6"/>
    <w:rsid w:val="00120221"/>
    <w:rsid w:val="00120D87"/>
    <w:rsid w:val="00121F5A"/>
    <w:rsid w:val="001274BA"/>
    <w:rsid w:val="001400F9"/>
    <w:rsid w:val="00143695"/>
    <w:rsid w:val="00151BDB"/>
    <w:rsid w:val="00155261"/>
    <w:rsid w:val="00161E3C"/>
    <w:rsid w:val="00164E89"/>
    <w:rsid w:val="00182025"/>
    <w:rsid w:val="001829DC"/>
    <w:rsid w:val="00187424"/>
    <w:rsid w:val="00191763"/>
    <w:rsid w:val="00192624"/>
    <w:rsid w:val="00192A50"/>
    <w:rsid w:val="0019789A"/>
    <w:rsid w:val="001A281B"/>
    <w:rsid w:val="001A54A3"/>
    <w:rsid w:val="001A6DAE"/>
    <w:rsid w:val="001B12F1"/>
    <w:rsid w:val="001B2ED5"/>
    <w:rsid w:val="001C0117"/>
    <w:rsid w:val="001D0144"/>
    <w:rsid w:val="001D0B4B"/>
    <w:rsid w:val="001D32C0"/>
    <w:rsid w:val="001D470E"/>
    <w:rsid w:val="001D7EE6"/>
    <w:rsid w:val="001E10A0"/>
    <w:rsid w:val="001E67F4"/>
    <w:rsid w:val="001E69BC"/>
    <w:rsid w:val="001F0862"/>
    <w:rsid w:val="001F12E7"/>
    <w:rsid w:val="001F4F31"/>
    <w:rsid w:val="001F556D"/>
    <w:rsid w:val="00201181"/>
    <w:rsid w:val="00204CA1"/>
    <w:rsid w:val="00207425"/>
    <w:rsid w:val="00211E99"/>
    <w:rsid w:val="00213D02"/>
    <w:rsid w:val="002148B1"/>
    <w:rsid w:val="002172A1"/>
    <w:rsid w:val="00236C76"/>
    <w:rsid w:val="0025092D"/>
    <w:rsid w:val="002542EF"/>
    <w:rsid w:val="00263690"/>
    <w:rsid w:val="002724C2"/>
    <w:rsid w:val="00277035"/>
    <w:rsid w:val="0027759F"/>
    <w:rsid w:val="002800B2"/>
    <w:rsid w:val="00280920"/>
    <w:rsid w:val="00282FA9"/>
    <w:rsid w:val="002878E0"/>
    <w:rsid w:val="0028796E"/>
    <w:rsid w:val="0029096E"/>
    <w:rsid w:val="002916A0"/>
    <w:rsid w:val="00292A1A"/>
    <w:rsid w:val="00293852"/>
    <w:rsid w:val="002977EB"/>
    <w:rsid w:val="002A0A63"/>
    <w:rsid w:val="002A13E1"/>
    <w:rsid w:val="002A173D"/>
    <w:rsid w:val="002A2746"/>
    <w:rsid w:val="002A6CE8"/>
    <w:rsid w:val="002B1D0A"/>
    <w:rsid w:val="002B4613"/>
    <w:rsid w:val="002B4893"/>
    <w:rsid w:val="002C5893"/>
    <w:rsid w:val="002D1F33"/>
    <w:rsid w:val="002D2C27"/>
    <w:rsid w:val="002D5C67"/>
    <w:rsid w:val="002E1B2B"/>
    <w:rsid w:val="002E460D"/>
    <w:rsid w:val="002F0A73"/>
    <w:rsid w:val="002F1A41"/>
    <w:rsid w:val="002F25A5"/>
    <w:rsid w:val="00305D44"/>
    <w:rsid w:val="00313677"/>
    <w:rsid w:val="00316B89"/>
    <w:rsid w:val="00322C8C"/>
    <w:rsid w:val="00331F9B"/>
    <w:rsid w:val="0033479A"/>
    <w:rsid w:val="00334DDC"/>
    <w:rsid w:val="00343ED6"/>
    <w:rsid w:val="0034751B"/>
    <w:rsid w:val="00350F2E"/>
    <w:rsid w:val="00353219"/>
    <w:rsid w:val="0035360B"/>
    <w:rsid w:val="00355509"/>
    <w:rsid w:val="00356454"/>
    <w:rsid w:val="00361FAD"/>
    <w:rsid w:val="00365A11"/>
    <w:rsid w:val="00366A98"/>
    <w:rsid w:val="00383382"/>
    <w:rsid w:val="00386C9D"/>
    <w:rsid w:val="003904C0"/>
    <w:rsid w:val="00390878"/>
    <w:rsid w:val="00391DD1"/>
    <w:rsid w:val="003B01B2"/>
    <w:rsid w:val="003B09C5"/>
    <w:rsid w:val="003B174C"/>
    <w:rsid w:val="003B3365"/>
    <w:rsid w:val="003B4A5A"/>
    <w:rsid w:val="003B4CD9"/>
    <w:rsid w:val="003B516D"/>
    <w:rsid w:val="003C0E26"/>
    <w:rsid w:val="003D3AC4"/>
    <w:rsid w:val="003D66B3"/>
    <w:rsid w:val="003E2D5E"/>
    <w:rsid w:val="003E356A"/>
    <w:rsid w:val="003E3F96"/>
    <w:rsid w:val="003E53DF"/>
    <w:rsid w:val="003F0B4F"/>
    <w:rsid w:val="003F147B"/>
    <w:rsid w:val="003F37E7"/>
    <w:rsid w:val="003F6E9C"/>
    <w:rsid w:val="00400B47"/>
    <w:rsid w:val="0040349E"/>
    <w:rsid w:val="00403D81"/>
    <w:rsid w:val="004103BA"/>
    <w:rsid w:val="00411830"/>
    <w:rsid w:val="00415428"/>
    <w:rsid w:val="00421128"/>
    <w:rsid w:val="00425E39"/>
    <w:rsid w:val="00426159"/>
    <w:rsid w:val="00431675"/>
    <w:rsid w:val="004335E1"/>
    <w:rsid w:val="00434A04"/>
    <w:rsid w:val="0043539D"/>
    <w:rsid w:val="00436BBC"/>
    <w:rsid w:val="0043772C"/>
    <w:rsid w:val="00444893"/>
    <w:rsid w:val="00447971"/>
    <w:rsid w:val="00450133"/>
    <w:rsid w:val="0045455A"/>
    <w:rsid w:val="00455112"/>
    <w:rsid w:val="00456E63"/>
    <w:rsid w:val="00457D15"/>
    <w:rsid w:val="00461F6E"/>
    <w:rsid w:val="004678FE"/>
    <w:rsid w:val="00467CB4"/>
    <w:rsid w:val="00470B86"/>
    <w:rsid w:val="00471580"/>
    <w:rsid w:val="00480049"/>
    <w:rsid w:val="004877C9"/>
    <w:rsid w:val="00490E1A"/>
    <w:rsid w:val="00496D76"/>
    <w:rsid w:val="00496DA3"/>
    <w:rsid w:val="00497830"/>
    <w:rsid w:val="004A193E"/>
    <w:rsid w:val="004A656A"/>
    <w:rsid w:val="004A72D2"/>
    <w:rsid w:val="004A7875"/>
    <w:rsid w:val="004A78BC"/>
    <w:rsid w:val="004A7C93"/>
    <w:rsid w:val="004A7D5E"/>
    <w:rsid w:val="004B20BC"/>
    <w:rsid w:val="004B57EA"/>
    <w:rsid w:val="004B74B5"/>
    <w:rsid w:val="004C460D"/>
    <w:rsid w:val="004C53A5"/>
    <w:rsid w:val="004D33A0"/>
    <w:rsid w:val="004D35B7"/>
    <w:rsid w:val="004E5C47"/>
    <w:rsid w:val="004E7B9C"/>
    <w:rsid w:val="004F3285"/>
    <w:rsid w:val="004F6FAE"/>
    <w:rsid w:val="00500664"/>
    <w:rsid w:val="00502A3D"/>
    <w:rsid w:val="005047E5"/>
    <w:rsid w:val="00504C50"/>
    <w:rsid w:val="00510F65"/>
    <w:rsid w:val="00514AC5"/>
    <w:rsid w:val="00520958"/>
    <w:rsid w:val="0052156F"/>
    <w:rsid w:val="00532294"/>
    <w:rsid w:val="005372CD"/>
    <w:rsid w:val="00537989"/>
    <w:rsid w:val="00542483"/>
    <w:rsid w:val="00543765"/>
    <w:rsid w:val="00544276"/>
    <w:rsid w:val="00547835"/>
    <w:rsid w:val="005604B4"/>
    <w:rsid w:val="00564A04"/>
    <w:rsid w:val="00565668"/>
    <w:rsid w:val="0056686A"/>
    <w:rsid w:val="00567BDC"/>
    <w:rsid w:val="00575A71"/>
    <w:rsid w:val="00576506"/>
    <w:rsid w:val="005773A8"/>
    <w:rsid w:val="00577475"/>
    <w:rsid w:val="00577D59"/>
    <w:rsid w:val="00580D40"/>
    <w:rsid w:val="005852F2"/>
    <w:rsid w:val="00594154"/>
    <w:rsid w:val="00597CF3"/>
    <w:rsid w:val="00597F7E"/>
    <w:rsid w:val="005A16E0"/>
    <w:rsid w:val="005A2CB7"/>
    <w:rsid w:val="005A2E2A"/>
    <w:rsid w:val="005A430C"/>
    <w:rsid w:val="005B01BA"/>
    <w:rsid w:val="005B3F83"/>
    <w:rsid w:val="005B56D6"/>
    <w:rsid w:val="005B5EFD"/>
    <w:rsid w:val="005B617D"/>
    <w:rsid w:val="005B67D4"/>
    <w:rsid w:val="005D1758"/>
    <w:rsid w:val="005D1F30"/>
    <w:rsid w:val="005D7BEB"/>
    <w:rsid w:val="005D7D36"/>
    <w:rsid w:val="005E02C0"/>
    <w:rsid w:val="005E34CB"/>
    <w:rsid w:val="005E4F28"/>
    <w:rsid w:val="005F0EE0"/>
    <w:rsid w:val="005F4BC1"/>
    <w:rsid w:val="005F5067"/>
    <w:rsid w:val="005F52F7"/>
    <w:rsid w:val="005F6A5F"/>
    <w:rsid w:val="006044DB"/>
    <w:rsid w:val="0060493A"/>
    <w:rsid w:val="0061120F"/>
    <w:rsid w:val="0062070C"/>
    <w:rsid w:val="0062288C"/>
    <w:rsid w:val="00625E36"/>
    <w:rsid w:val="00626880"/>
    <w:rsid w:val="00633168"/>
    <w:rsid w:val="006337DB"/>
    <w:rsid w:val="00635353"/>
    <w:rsid w:val="0063583D"/>
    <w:rsid w:val="00640589"/>
    <w:rsid w:val="00644199"/>
    <w:rsid w:val="0064783B"/>
    <w:rsid w:val="00651F3D"/>
    <w:rsid w:val="006574FD"/>
    <w:rsid w:val="00657D9A"/>
    <w:rsid w:val="0066349E"/>
    <w:rsid w:val="00663A1C"/>
    <w:rsid w:val="00664ABA"/>
    <w:rsid w:val="0066774D"/>
    <w:rsid w:val="00671F41"/>
    <w:rsid w:val="00672D32"/>
    <w:rsid w:val="0067545A"/>
    <w:rsid w:val="00676E14"/>
    <w:rsid w:val="006779F6"/>
    <w:rsid w:val="006802A3"/>
    <w:rsid w:val="006851EC"/>
    <w:rsid w:val="00685298"/>
    <w:rsid w:val="00687D55"/>
    <w:rsid w:val="006927B7"/>
    <w:rsid w:val="00694748"/>
    <w:rsid w:val="00695398"/>
    <w:rsid w:val="00695B73"/>
    <w:rsid w:val="00696405"/>
    <w:rsid w:val="006A09AB"/>
    <w:rsid w:val="006A53EA"/>
    <w:rsid w:val="006A6067"/>
    <w:rsid w:val="006A6237"/>
    <w:rsid w:val="006A6743"/>
    <w:rsid w:val="006A6862"/>
    <w:rsid w:val="006A6FFD"/>
    <w:rsid w:val="006A7B31"/>
    <w:rsid w:val="006B1304"/>
    <w:rsid w:val="006B28DC"/>
    <w:rsid w:val="006B2E67"/>
    <w:rsid w:val="006B5263"/>
    <w:rsid w:val="006C2B7F"/>
    <w:rsid w:val="006D2505"/>
    <w:rsid w:val="006D35B5"/>
    <w:rsid w:val="006D71CF"/>
    <w:rsid w:val="006E0A32"/>
    <w:rsid w:val="006E333E"/>
    <w:rsid w:val="006E39B6"/>
    <w:rsid w:val="006E5AA2"/>
    <w:rsid w:val="006E7DA7"/>
    <w:rsid w:val="006F19A4"/>
    <w:rsid w:val="006F1B63"/>
    <w:rsid w:val="006F32A2"/>
    <w:rsid w:val="006F4DBA"/>
    <w:rsid w:val="006F6DA9"/>
    <w:rsid w:val="006F70C7"/>
    <w:rsid w:val="00702D95"/>
    <w:rsid w:val="00703766"/>
    <w:rsid w:val="0070740F"/>
    <w:rsid w:val="00707618"/>
    <w:rsid w:val="00710607"/>
    <w:rsid w:val="00713DB0"/>
    <w:rsid w:val="00716BCE"/>
    <w:rsid w:val="00721545"/>
    <w:rsid w:val="007226FF"/>
    <w:rsid w:val="0073117D"/>
    <w:rsid w:val="00734D7B"/>
    <w:rsid w:val="00743DFC"/>
    <w:rsid w:val="00747145"/>
    <w:rsid w:val="00750574"/>
    <w:rsid w:val="0075227E"/>
    <w:rsid w:val="0075239B"/>
    <w:rsid w:val="00752E4F"/>
    <w:rsid w:val="00760680"/>
    <w:rsid w:val="00762B29"/>
    <w:rsid w:val="007659E9"/>
    <w:rsid w:val="00767A6D"/>
    <w:rsid w:val="00776518"/>
    <w:rsid w:val="00784537"/>
    <w:rsid w:val="00787F94"/>
    <w:rsid w:val="00792145"/>
    <w:rsid w:val="00792263"/>
    <w:rsid w:val="00796215"/>
    <w:rsid w:val="007B0A5A"/>
    <w:rsid w:val="007B2251"/>
    <w:rsid w:val="007B23AC"/>
    <w:rsid w:val="007B2EAE"/>
    <w:rsid w:val="007B541C"/>
    <w:rsid w:val="007B6C4D"/>
    <w:rsid w:val="007C7E47"/>
    <w:rsid w:val="007D4D8C"/>
    <w:rsid w:val="007D739D"/>
    <w:rsid w:val="007D77C0"/>
    <w:rsid w:val="007F684F"/>
    <w:rsid w:val="00803C61"/>
    <w:rsid w:val="00805536"/>
    <w:rsid w:val="00806AB9"/>
    <w:rsid w:val="0080781C"/>
    <w:rsid w:val="008102D3"/>
    <w:rsid w:val="0081152F"/>
    <w:rsid w:val="008207F0"/>
    <w:rsid w:val="00823B53"/>
    <w:rsid w:val="00827DC2"/>
    <w:rsid w:val="00827EA2"/>
    <w:rsid w:val="008328B6"/>
    <w:rsid w:val="00833841"/>
    <w:rsid w:val="00835603"/>
    <w:rsid w:val="008359AF"/>
    <w:rsid w:val="0085084E"/>
    <w:rsid w:val="00854E19"/>
    <w:rsid w:val="0085603A"/>
    <w:rsid w:val="00857731"/>
    <w:rsid w:val="00857F0A"/>
    <w:rsid w:val="00866862"/>
    <w:rsid w:val="00866C41"/>
    <w:rsid w:val="00866DF8"/>
    <w:rsid w:val="00871D6E"/>
    <w:rsid w:val="00872A82"/>
    <w:rsid w:val="008745B6"/>
    <w:rsid w:val="00874E0B"/>
    <w:rsid w:val="008833DD"/>
    <w:rsid w:val="008874F0"/>
    <w:rsid w:val="00892DBB"/>
    <w:rsid w:val="00895ADA"/>
    <w:rsid w:val="00897EA7"/>
    <w:rsid w:val="008A02AE"/>
    <w:rsid w:val="008A458B"/>
    <w:rsid w:val="008A69A3"/>
    <w:rsid w:val="008B0722"/>
    <w:rsid w:val="008B3513"/>
    <w:rsid w:val="008B6DC4"/>
    <w:rsid w:val="008B7B69"/>
    <w:rsid w:val="008C2A0A"/>
    <w:rsid w:val="008C7B6D"/>
    <w:rsid w:val="008D0905"/>
    <w:rsid w:val="008D092B"/>
    <w:rsid w:val="008D7B3E"/>
    <w:rsid w:val="008E06AE"/>
    <w:rsid w:val="008E3990"/>
    <w:rsid w:val="008E4817"/>
    <w:rsid w:val="008F668F"/>
    <w:rsid w:val="00902888"/>
    <w:rsid w:val="00903B92"/>
    <w:rsid w:val="00904C6A"/>
    <w:rsid w:val="0091038E"/>
    <w:rsid w:val="00913559"/>
    <w:rsid w:val="00913A02"/>
    <w:rsid w:val="009210ED"/>
    <w:rsid w:val="00921CD7"/>
    <w:rsid w:val="00922138"/>
    <w:rsid w:val="00931304"/>
    <w:rsid w:val="00932366"/>
    <w:rsid w:val="009349DF"/>
    <w:rsid w:val="00935293"/>
    <w:rsid w:val="00940697"/>
    <w:rsid w:val="0094720D"/>
    <w:rsid w:val="00952192"/>
    <w:rsid w:val="009533F9"/>
    <w:rsid w:val="00957D47"/>
    <w:rsid w:val="0096281D"/>
    <w:rsid w:val="00962E48"/>
    <w:rsid w:val="00965690"/>
    <w:rsid w:val="00973703"/>
    <w:rsid w:val="00974D6E"/>
    <w:rsid w:val="0097537E"/>
    <w:rsid w:val="0098166C"/>
    <w:rsid w:val="00981A68"/>
    <w:rsid w:val="00986061"/>
    <w:rsid w:val="009862C8"/>
    <w:rsid w:val="009866C9"/>
    <w:rsid w:val="009950A2"/>
    <w:rsid w:val="009964FC"/>
    <w:rsid w:val="009967CE"/>
    <w:rsid w:val="009A3246"/>
    <w:rsid w:val="009A4AE6"/>
    <w:rsid w:val="009A70EE"/>
    <w:rsid w:val="009A7589"/>
    <w:rsid w:val="009B0C23"/>
    <w:rsid w:val="009B2011"/>
    <w:rsid w:val="009B3ECB"/>
    <w:rsid w:val="009B4F27"/>
    <w:rsid w:val="009C1C4A"/>
    <w:rsid w:val="009C62FB"/>
    <w:rsid w:val="009D2CEE"/>
    <w:rsid w:val="009E1235"/>
    <w:rsid w:val="009E64FC"/>
    <w:rsid w:val="009F1534"/>
    <w:rsid w:val="00A007E8"/>
    <w:rsid w:val="00A01D32"/>
    <w:rsid w:val="00A027E8"/>
    <w:rsid w:val="00A0287E"/>
    <w:rsid w:val="00A02D26"/>
    <w:rsid w:val="00A13B28"/>
    <w:rsid w:val="00A269CE"/>
    <w:rsid w:val="00A33646"/>
    <w:rsid w:val="00A44842"/>
    <w:rsid w:val="00A45AC9"/>
    <w:rsid w:val="00A5253F"/>
    <w:rsid w:val="00A55ECD"/>
    <w:rsid w:val="00A573EF"/>
    <w:rsid w:val="00A600D2"/>
    <w:rsid w:val="00A61A55"/>
    <w:rsid w:val="00A679DB"/>
    <w:rsid w:val="00A77830"/>
    <w:rsid w:val="00A80C20"/>
    <w:rsid w:val="00A80DEF"/>
    <w:rsid w:val="00A8630E"/>
    <w:rsid w:val="00A973A8"/>
    <w:rsid w:val="00A9781B"/>
    <w:rsid w:val="00AA1A94"/>
    <w:rsid w:val="00AA262A"/>
    <w:rsid w:val="00AA6374"/>
    <w:rsid w:val="00AB0D9E"/>
    <w:rsid w:val="00AB27D0"/>
    <w:rsid w:val="00AB3413"/>
    <w:rsid w:val="00AC1521"/>
    <w:rsid w:val="00AC32DD"/>
    <w:rsid w:val="00AD5758"/>
    <w:rsid w:val="00AE1513"/>
    <w:rsid w:val="00AE25A8"/>
    <w:rsid w:val="00AE2C16"/>
    <w:rsid w:val="00AE4182"/>
    <w:rsid w:val="00AE4DB8"/>
    <w:rsid w:val="00AE7A78"/>
    <w:rsid w:val="00AF11C4"/>
    <w:rsid w:val="00AF6433"/>
    <w:rsid w:val="00B00861"/>
    <w:rsid w:val="00B054D4"/>
    <w:rsid w:val="00B1046D"/>
    <w:rsid w:val="00B117F4"/>
    <w:rsid w:val="00B14DCF"/>
    <w:rsid w:val="00B21F3A"/>
    <w:rsid w:val="00B2500F"/>
    <w:rsid w:val="00B26EBA"/>
    <w:rsid w:val="00B34A04"/>
    <w:rsid w:val="00B34DE6"/>
    <w:rsid w:val="00B3643E"/>
    <w:rsid w:val="00B54A1B"/>
    <w:rsid w:val="00B575DE"/>
    <w:rsid w:val="00B609DB"/>
    <w:rsid w:val="00B621C6"/>
    <w:rsid w:val="00B65C27"/>
    <w:rsid w:val="00B72D29"/>
    <w:rsid w:val="00B746D5"/>
    <w:rsid w:val="00B8279E"/>
    <w:rsid w:val="00B91F7D"/>
    <w:rsid w:val="00BB1E96"/>
    <w:rsid w:val="00BC1372"/>
    <w:rsid w:val="00BC6D24"/>
    <w:rsid w:val="00BD04F2"/>
    <w:rsid w:val="00BD223B"/>
    <w:rsid w:val="00BD313A"/>
    <w:rsid w:val="00BE2F95"/>
    <w:rsid w:val="00BE3816"/>
    <w:rsid w:val="00BE51D8"/>
    <w:rsid w:val="00BF5138"/>
    <w:rsid w:val="00C001AB"/>
    <w:rsid w:val="00C03200"/>
    <w:rsid w:val="00C07321"/>
    <w:rsid w:val="00C13531"/>
    <w:rsid w:val="00C14761"/>
    <w:rsid w:val="00C20E9D"/>
    <w:rsid w:val="00C2217E"/>
    <w:rsid w:val="00C24472"/>
    <w:rsid w:val="00C25973"/>
    <w:rsid w:val="00C27D8A"/>
    <w:rsid w:val="00C3157B"/>
    <w:rsid w:val="00C34626"/>
    <w:rsid w:val="00C37C69"/>
    <w:rsid w:val="00C43E33"/>
    <w:rsid w:val="00C441C3"/>
    <w:rsid w:val="00C443E5"/>
    <w:rsid w:val="00C524CF"/>
    <w:rsid w:val="00C524E6"/>
    <w:rsid w:val="00C53513"/>
    <w:rsid w:val="00C54C8E"/>
    <w:rsid w:val="00C57BDD"/>
    <w:rsid w:val="00C57BF0"/>
    <w:rsid w:val="00C70750"/>
    <w:rsid w:val="00C70B5C"/>
    <w:rsid w:val="00C72168"/>
    <w:rsid w:val="00C729FD"/>
    <w:rsid w:val="00C72A12"/>
    <w:rsid w:val="00C73AF1"/>
    <w:rsid w:val="00C73BFD"/>
    <w:rsid w:val="00C7424F"/>
    <w:rsid w:val="00C76F19"/>
    <w:rsid w:val="00C77622"/>
    <w:rsid w:val="00C84F73"/>
    <w:rsid w:val="00C944B5"/>
    <w:rsid w:val="00CA0FC3"/>
    <w:rsid w:val="00CA64B8"/>
    <w:rsid w:val="00CB2D12"/>
    <w:rsid w:val="00CB3724"/>
    <w:rsid w:val="00CB5290"/>
    <w:rsid w:val="00CD2EFF"/>
    <w:rsid w:val="00CD6D9B"/>
    <w:rsid w:val="00CD7EA5"/>
    <w:rsid w:val="00CE0494"/>
    <w:rsid w:val="00CE0E03"/>
    <w:rsid w:val="00CE2A8C"/>
    <w:rsid w:val="00CE3888"/>
    <w:rsid w:val="00CF7B23"/>
    <w:rsid w:val="00D03D87"/>
    <w:rsid w:val="00D045DC"/>
    <w:rsid w:val="00D046DC"/>
    <w:rsid w:val="00D05493"/>
    <w:rsid w:val="00D1282C"/>
    <w:rsid w:val="00D23486"/>
    <w:rsid w:val="00D31109"/>
    <w:rsid w:val="00D3201C"/>
    <w:rsid w:val="00D462B2"/>
    <w:rsid w:val="00D4635E"/>
    <w:rsid w:val="00D5593E"/>
    <w:rsid w:val="00D577CA"/>
    <w:rsid w:val="00D62B1C"/>
    <w:rsid w:val="00D6406B"/>
    <w:rsid w:val="00D64A44"/>
    <w:rsid w:val="00D65EE5"/>
    <w:rsid w:val="00D74362"/>
    <w:rsid w:val="00D8179B"/>
    <w:rsid w:val="00D82A6D"/>
    <w:rsid w:val="00D836B8"/>
    <w:rsid w:val="00D849E6"/>
    <w:rsid w:val="00D8509C"/>
    <w:rsid w:val="00D85661"/>
    <w:rsid w:val="00DA038F"/>
    <w:rsid w:val="00DA1430"/>
    <w:rsid w:val="00DA63B6"/>
    <w:rsid w:val="00DB0C35"/>
    <w:rsid w:val="00DB1EF0"/>
    <w:rsid w:val="00DB5B3D"/>
    <w:rsid w:val="00DC2402"/>
    <w:rsid w:val="00DC3395"/>
    <w:rsid w:val="00DC6FB2"/>
    <w:rsid w:val="00DC79C1"/>
    <w:rsid w:val="00DD0101"/>
    <w:rsid w:val="00DD3E42"/>
    <w:rsid w:val="00DD7974"/>
    <w:rsid w:val="00DE1E96"/>
    <w:rsid w:val="00DF0A4B"/>
    <w:rsid w:val="00DF5BD3"/>
    <w:rsid w:val="00DF6A4B"/>
    <w:rsid w:val="00E00BE8"/>
    <w:rsid w:val="00E02A06"/>
    <w:rsid w:val="00E06CAC"/>
    <w:rsid w:val="00E06E19"/>
    <w:rsid w:val="00E06F67"/>
    <w:rsid w:val="00E12AE3"/>
    <w:rsid w:val="00E1463F"/>
    <w:rsid w:val="00E14B2C"/>
    <w:rsid w:val="00E1655F"/>
    <w:rsid w:val="00E24439"/>
    <w:rsid w:val="00E25405"/>
    <w:rsid w:val="00E25AB1"/>
    <w:rsid w:val="00E26CCD"/>
    <w:rsid w:val="00E30F9E"/>
    <w:rsid w:val="00E31FC3"/>
    <w:rsid w:val="00E32CFD"/>
    <w:rsid w:val="00E34C23"/>
    <w:rsid w:val="00E35126"/>
    <w:rsid w:val="00E35D83"/>
    <w:rsid w:val="00E36391"/>
    <w:rsid w:val="00E371F6"/>
    <w:rsid w:val="00E4642E"/>
    <w:rsid w:val="00E46A50"/>
    <w:rsid w:val="00E512DA"/>
    <w:rsid w:val="00E60B2E"/>
    <w:rsid w:val="00E60E40"/>
    <w:rsid w:val="00E62840"/>
    <w:rsid w:val="00E72017"/>
    <w:rsid w:val="00E72F90"/>
    <w:rsid w:val="00E7347D"/>
    <w:rsid w:val="00E80D53"/>
    <w:rsid w:val="00E817CD"/>
    <w:rsid w:val="00E85C60"/>
    <w:rsid w:val="00E94F6D"/>
    <w:rsid w:val="00E96011"/>
    <w:rsid w:val="00E97E5F"/>
    <w:rsid w:val="00EA17D8"/>
    <w:rsid w:val="00EA2A2B"/>
    <w:rsid w:val="00EA76A4"/>
    <w:rsid w:val="00EB1812"/>
    <w:rsid w:val="00EB2E51"/>
    <w:rsid w:val="00EB712F"/>
    <w:rsid w:val="00ED07B2"/>
    <w:rsid w:val="00ED1812"/>
    <w:rsid w:val="00ED6091"/>
    <w:rsid w:val="00EE2BD7"/>
    <w:rsid w:val="00EE3770"/>
    <w:rsid w:val="00EE7CCE"/>
    <w:rsid w:val="00EF2B74"/>
    <w:rsid w:val="00EF368D"/>
    <w:rsid w:val="00EF49B7"/>
    <w:rsid w:val="00EF5F92"/>
    <w:rsid w:val="00F03DBE"/>
    <w:rsid w:val="00F068D9"/>
    <w:rsid w:val="00F06F7C"/>
    <w:rsid w:val="00F1177C"/>
    <w:rsid w:val="00F145EC"/>
    <w:rsid w:val="00F21944"/>
    <w:rsid w:val="00F23DB1"/>
    <w:rsid w:val="00F24CDD"/>
    <w:rsid w:val="00F31D39"/>
    <w:rsid w:val="00F35366"/>
    <w:rsid w:val="00F37FBA"/>
    <w:rsid w:val="00F40A29"/>
    <w:rsid w:val="00F5316C"/>
    <w:rsid w:val="00F67E96"/>
    <w:rsid w:val="00F70249"/>
    <w:rsid w:val="00F8054A"/>
    <w:rsid w:val="00F80B0C"/>
    <w:rsid w:val="00F81ADA"/>
    <w:rsid w:val="00F8245D"/>
    <w:rsid w:val="00F83ACE"/>
    <w:rsid w:val="00F846A8"/>
    <w:rsid w:val="00F84ECB"/>
    <w:rsid w:val="00F95639"/>
    <w:rsid w:val="00F963F5"/>
    <w:rsid w:val="00F973A1"/>
    <w:rsid w:val="00FA33B3"/>
    <w:rsid w:val="00FA3BA8"/>
    <w:rsid w:val="00FA3BB8"/>
    <w:rsid w:val="00FB2DFE"/>
    <w:rsid w:val="00FB30B9"/>
    <w:rsid w:val="00FB59E5"/>
    <w:rsid w:val="00FB5DDB"/>
    <w:rsid w:val="00FB67ED"/>
    <w:rsid w:val="00FB6AE7"/>
    <w:rsid w:val="00FC0778"/>
    <w:rsid w:val="00FC35B0"/>
    <w:rsid w:val="00FC5AE0"/>
    <w:rsid w:val="00FD4F6B"/>
    <w:rsid w:val="00FD6645"/>
    <w:rsid w:val="00FE11EE"/>
    <w:rsid w:val="00FE12ED"/>
    <w:rsid w:val="00FE1A61"/>
    <w:rsid w:val="00FE3BC9"/>
    <w:rsid w:val="00FE3E78"/>
    <w:rsid w:val="00FE613E"/>
    <w:rsid w:val="00FE6D75"/>
    <w:rsid w:val="00FF1369"/>
    <w:rsid w:val="00FF40DD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DBE3"/>
  <w15:docId w15:val="{9F148577-6630-45B0-8253-234D5B72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5E"/>
  </w:style>
  <w:style w:type="paragraph" w:styleId="1">
    <w:name w:val="heading 1"/>
    <w:basedOn w:val="a"/>
    <w:next w:val="a"/>
    <w:link w:val="10"/>
    <w:uiPriority w:val="9"/>
    <w:qFormat/>
    <w:rsid w:val="00F80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iPriority w:val="99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rsid w:val="00E12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rsid w:val="00E12A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E12AE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E12AE3"/>
    <w:rPr>
      <w:rFonts w:ascii="Times New Roman" w:hAnsi="Times New Roman" w:cs="Times New Roman"/>
      <w:sz w:val="22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D6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21">
    <w:name w:val="Сетка таблицы2"/>
    <w:basedOn w:val="a1"/>
    <w:next w:val="a3"/>
    <w:uiPriority w:val="39"/>
    <w:rsid w:val="00FE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5372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372C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372C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372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372CD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8115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1152F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1152F"/>
    <w:rPr>
      <w:vertAlign w:val="superscript"/>
    </w:rPr>
  </w:style>
  <w:style w:type="paragraph" w:customStyle="1" w:styleId="Default">
    <w:name w:val="Default"/>
    <w:uiPriority w:val="99"/>
    <w:rsid w:val="001874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нак Знак Знак Знак"/>
    <w:basedOn w:val="a"/>
    <w:rsid w:val="00FA3BA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Strong"/>
    <w:basedOn w:val="a0"/>
    <w:uiPriority w:val="22"/>
    <w:qFormat/>
    <w:rsid w:val="00FE1A61"/>
    <w:rPr>
      <w:b/>
      <w:bCs/>
    </w:rPr>
  </w:style>
  <w:style w:type="paragraph" w:styleId="afd">
    <w:name w:val="No Spacing"/>
    <w:uiPriority w:val="1"/>
    <w:qFormat/>
    <w:rsid w:val="00FB59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0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31">
    <w:name w:val="Сетка таблицы3"/>
    <w:basedOn w:val="a1"/>
    <w:next w:val="a3"/>
    <w:uiPriority w:val="39"/>
    <w:rsid w:val="00F8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01468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page number"/>
    <w:basedOn w:val="a0"/>
    <w:uiPriority w:val="99"/>
    <w:rsid w:val="00E6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1;&#1077;&#1073;&#1077;&#1076;&#1077;&#1074;&#1072;\&#1054;&#1043;&#1069;-2017\&#1047;&#1072;&#1103;&#1074;&#1083;&#1077;&#1085;&#1080;&#1103;\&#1060;&#1054;&#1056;&#1052;&#1040;%20&#1087;&#1088;&#1080;&#1082;&#1072;&#1079;&#1072;%20&#1044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3D53-3301-4FD0-BEA9-205BEA54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приказа ДО</Template>
  <TotalTime>2114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Любовь Юрьевна  Малкова</cp:lastModifiedBy>
  <cp:revision>267</cp:revision>
  <cp:lastPrinted>2025-05-06T14:16:00Z</cp:lastPrinted>
  <dcterms:created xsi:type="dcterms:W3CDTF">2019-02-05T11:31:00Z</dcterms:created>
  <dcterms:modified xsi:type="dcterms:W3CDTF">2025-05-06T14:18:00Z</dcterms:modified>
</cp:coreProperties>
</file>