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7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3"/>
        <w:gridCol w:w="8937"/>
      </w:tblGrid>
      <w:tr w:rsidR="00FB59E5" w:rsidRPr="0066774D" w14:paraId="20AF15A9" w14:textId="77777777" w:rsidTr="000E4AEC">
        <w:tc>
          <w:tcPr>
            <w:tcW w:w="4813" w:type="dxa"/>
          </w:tcPr>
          <w:p w14:paraId="713216B5" w14:textId="77777777" w:rsidR="00FB59E5" w:rsidRPr="0066774D" w:rsidRDefault="00FB59E5" w:rsidP="008577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7" w:type="dxa"/>
          </w:tcPr>
          <w:p w14:paraId="6728F0A8" w14:textId="0ED88F96" w:rsidR="001C10D4" w:rsidRDefault="001C10D4" w:rsidP="001C10D4">
            <w:pPr>
              <w:ind w:firstLine="9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7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</w:p>
          <w:p w14:paraId="28A54170" w14:textId="77777777" w:rsidR="001C10D4" w:rsidRDefault="001C10D4" w:rsidP="001C10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и науки </w:t>
            </w:r>
          </w:p>
          <w:p w14:paraId="66CC2872" w14:textId="77777777" w:rsidR="001C10D4" w:rsidRDefault="001C10D4" w:rsidP="001C10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14:paraId="3652C728" w14:textId="4138978C" w:rsidR="00FB59E5" w:rsidRPr="0066774D" w:rsidRDefault="001C10D4" w:rsidP="001C10D4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 № ______-о</w:t>
            </w:r>
          </w:p>
        </w:tc>
      </w:tr>
    </w:tbl>
    <w:p w14:paraId="6AEEAC3B" w14:textId="77777777" w:rsidR="000E4AEC" w:rsidRDefault="000E4AEC" w:rsidP="000E4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</w:pPr>
      <w:bookmarkStart w:id="1" w:name="_Toc1487796"/>
    </w:p>
    <w:tbl>
      <w:tblPr>
        <w:tblStyle w:val="a3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1198"/>
      </w:tblGrid>
      <w:tr w:rsidR="000E4AEC" w:rsidRPr="0066774D" w14:paraId="7B611194" w14:textId="77777777" w:rsidTr="000E4AE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8A94" w14:textId="77777777" w:rsidR="000E4AEC" w:rsidRPr="006F4DBA" w:rsidRDefault="000E4AEC" w:rsidP="00F03DBE">
            <w:pPr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  <w:lang w:eastAsia="ru-RU"/>
              </w:rPr>
            </w:pPr>
            <w:r w:rsidRPr="006851EC">
              <w:rPr>
                <w:rFonts w:ascii="Times New Roman" w:hAnsi="Times New Roman" w:cs="Times New Roman"/>
                <w:b/>
                <w:noProof/>
                <w:spacing w:val="30"/>
                <w:sz w:val="28"/>
                <w:szCs w:val="28"/>
                <w:lang w:eastAsia="ru-RU"/>
              </w:rPr>
              <w:drawing>
                <wp:inline distT="0" distB="0" distL="0" distR="0" wp14:anchorId="7925D918" wp14:editId="3C06726B">
                  <wp:extent cx="1483360" cy="628650"/>
                  <wp:effectExtent l="0" t="0" r="254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31100" b="23140"/>
                          <a:stretch/>
                        </pic:blipFill>
                        <pic:spPr bwMode="auto">
                          <a:xfrm>
                            <a:off x="0" y="0"/>
                            <a:ext cx="148336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8" w:type="dxa"/>
            <w:tcBorders>
              <w:top w:val="nil"/>
              <w:left w:val="nil"/>
              <w:bottom w:val="nil"/>
              <w:right w:val="nil"/>
            </w:tcBorders>
          </w:tcPr>
          <w:p w14:paraId="5E4037FD" w14:textId="77777777" w:rsidR="000E4AEC" w:rsidRPr="006F4DBA" w:rsidRDefault="000E4AEC" w:rsidP="00F03DB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  <w:lang w:eastAsia="ru-RU"/>
              </w:rPr>
            </w:pPr>
            <w:r w:rsidRPr="006F4DBA">
              <w:rPr>
                <w:rFonts w:ascii="Times New Roman" w:hAnsi="Times New Roman" w:cs="Times New Roman"/>
                <w:b/>
                <w:spacing w:val="30"/>
                <w:sz w:val="28"/>
                <w:szCs w:val="28"/>
                <w:lang w:eastAsia="ru-RU"/>
              </w:rPr>
              <w:t>ПРОГРАММА</w:t>
            </w:r>
          </w:p>
          <w:p w14:paraId="60B0D826" w14:textId="145D38E5" w:rsidR="000E4AEC" w:rsidRPr="0066774D" w:rsidRDefault="000E4AEC" w:rsidP="00F03DB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43ED6">
              <w:rPr>
                <w:rFonts w:ascii="Times New Roman" w:hAnsi="Times New Roman" w:cs="Times New Roman"/>
                <w:b/>
                <w:sz w:val="28"/>
                <w:szCs w:val="28"/>
              </w:rPr>
              <w:t>одготовки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4AE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организаторов пунктов проведения экзаменов государственной итоговой аттестации по образовательным программам основного общего образования «Технология проведения экзаменов в рамках ГИА-9 в пунктах проведения экзаменов»</w:t>
            </w:r>
          </w:p>
        </w:tc>
      </w:tr>
    </w:tbl>
    <w:p w14:paraId="55EC4A8F" w14:textId="77777777" w:rsidR="000E4AEC" w:rsidRPr="00F8054A" w:rsidRDefault="000E4AEC" w:rsidP="000E4A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</w:pPr>
    </w:p>
    <w:tbl>
      <w:tblPr>
        <w:tblW w:w="4935" w:type="pct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870"/>
        <w:gridCol w:w="2515"/>
        <w:gridCol w:w="7603"/>
        <w:gridCol w:w="1568"/>
        <w:gridCol w:w="801"/>
        <w:gridCol w:w="10"/>
      </w:tblGrid>
      <w:tr w:rsidR="000E4AEC" w:rsidRPr="001054CB" w14:paraId="72FC2609" w14:textId="77777777" w:rsidTr="00AF6433">
        <w:trPr>
          <w:gridAfter w:val="1"/>
          <w:wAfter w:w="4" w:type="pct"/>
          <w:trHeight w:val="525"/>
        </w:trPr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2A16" w14:textId="0C5CBB63" w:rsidR="000E4AEC" w:rsidRPr="001054CB" w:rsidRDefault="00AF6433" w:rsidP="00F0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3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7B8A" w14:textId="77777777" w:rsidR="000E4AEC" w:rsidRPr="001054CB" w:rsidRDefault="000E4AEC" w:rsidP="00F03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Организаторы в/вне аудитории пункта проведения экзаменов</w:t>
            </w:r>
          </w:p>
        </w:tc>
      </w:tr>
      <w:tr w:rsidR="000E4AEC" w:rsidRPr="001054CB" w14:paraId="31E908A4" w14:textId="77777777" w:rsidTr="00AF6433">
        <w:trPr>
          <w:gridAfter w:val="1"/>
          <w:wAfter w:w="4" w:type="pct"/>
          <w:trHeight w:val="510"/>
        </w:trPr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1D5B" w14:textId="6BCEFF42" w:rsidR="000E4AEC" w:rsidRPr="001054CB" w:rsidRDefault="00B3643E" w:rsidP="00F0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3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1016" w14:textId="77777777" w:rsidR="000E4AEC" w:rsidRPr="001054CB" w:rsidRDefault="000E4AEC" w:rsidP="00F03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часов</w:t>
            </w:r>
          </w:p>
        </w:tc>
      </w:tr>
      <w:tr w:rsidR="000E4AEC" w:rsidRPr="001054CB" w14:paraId="262A13A8" w14:textId="77777777" w:rsidTr="00AF6433">
        <w:trPr>
          <w:gridAfter w:val="1"/>
          <w:wAfter w:w="4" w:type="pct"/>
          <w:trHeight w:val="510"/>
        </w:trPr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3D97" w14:textId="77777777" w:rsidR="000E4AEC" w:rsidRPr="001054CB" w:rsidRDefault="000E4AEC" w:rsidP="00F0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подготовки</w:t>
            </w:r>
          </w:p>
        </w:tc>
        <w:tc>
          <w:tcPr>
            <w:tcW w:w="3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A4AB" w14:textId="44B7809F" w:rsidR="000E4AEC" w:rsidRPr="00AF6433" w:rsidRDefault="00AF6433" w:rsidP="00F0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Очно-заочная с применением дистанционных технологий</w:t>
            </w:r>
          </w:p>
        </w:tc>
      </w:tr>
      <w:tr w:rsidR="000E4AEC" w:rsidRPr="001054CB" w14:paraId="745180D0" w14:textId="77777777" w:rsidTr="00AF6433">
        <w:trPr>
          <w:gridAfter w:val="1"/>
          <w:wAfter w:w="4" w:type="pct"/>
          <w:trHeight w:val="510"/>
        </w:trPr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DE36" w14:textId="77777777" w:rsidR="000E4AEC" w:rsidRPr="001054CB" w:rsidRDefault="000E4AEC" w:rsidP="00F0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обучения</w:t>
            </w:r>
          </w:p>
        </w:tc>
        <w:tc>
          <w:tcPr>
            <w:tcW w:w="3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90B6" w14:textId="2BA6F106" w:rsidR="000E4AEC" w:rsidRPr="00AF6433" w:rsidRDefault="000E4AEC" w:rsidP="00983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включает в себя </w:t>
            </w:r>
            <w:r w:rsidR="00983107" w:rsidRPr="00983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F6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модул</w:t>
            </w:r>
            <w:r w:rsidR="00983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и </w:t>
            </w:r>
            <w:r w:rsidRPr="00AF6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практическую работу. Прохождение программы завершается итоговым зачетом.</w:t>
            </w:r>
          </w:p>
        </w:tc>
      </w:tr>
      <w:tr w:rsidR="000E4AEC" w:rsidRPr="001054CB" w14:paraId="644030F4" w14:textId="77777777" w:rsidTr="00AF6433">
        <w:trPr>
          <w:gridAfter w:val="1"/>
          <w:wAfter w:w="4" w:type="pct"/>
          <w:trHeight w:val="510"/>
        </w:trPr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9E93" w14:textId="77777777" w:rsidR="000E4AEC" w:rsidRPr="001054CB" w:rsidRDefault="000E4AEC" w:rsidP="00F0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Подготовку проводит</w:t>
            </w:r>
          </w:p>
        </w:tc>
        <w:tc>
          <w:tcPr>
            <w:tcW w:w="3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66B7" w14:textId="77777777" w:rsidR="000E4AEC" w:rsidRPr="001054CB" w:rsidRDefault="000E4AEC" w:rsidP="00F03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Ответственное лицо – руководитель пункта проведения экзаменов</w:t>
            </w:r>
          </w:p>
        </w:tc>
      </w:tr>
      <w:tr w:rsidR="00F03DBE" w:rsidRPr="001054CB" w14:paraId="3BF20EDD" w14:textId="77777777" w:rsidTr="00AF6433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DC82" w14:textId="77777777" w:rsidR="000E4AEC" w:rsidRPr="001054CB" w:rsidRDefault="000E4AEC" w:rsidP="00F0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ПРОГРАММЫ</w:t>
            </w:r>
          </w:p>
        </w:tc>
      </w:tr>
      <w:tr w:rsidR="009866C9" w:rsidRPr="001054CB" w14:paraId="555D3052" w14:textId="77777777" w:rsidTr="00AF6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828"/>
        </w:trPr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5031117F" w14:textId="77777777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790D7B" w14:textId="77777777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06E115" w14:textId="77777777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72F59B59" w14:textId="77777777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355926D" w14:textId="77777777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9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14DF4B6C" w14:textId="77777777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в модуле</w:t>
            </w:r>
          </w:p>
        </w:tc>
      </w:tr>
      <w:tr w:rsidR="009866C9" w:rsidRPr="001054CB" w14:paraId="715DFC5A" w14:textId="77777777" w:rsidTr="00AF6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828"/>
        </w:trPr>
        <w:tc>
          <w:tcPr>
            <w:tcW w:w="14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73139B91" w14:textId="77777777" w:rsidR="000E4AEC" w:rsidRPr="001054CB" w:rsidRDefault="000E4AEC" w:rsidP="00F03DB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440B73" w14:textId="77777777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</w:t>
            </w:r>
          </w:p>
        </w:tc>
        <w:tc>
          <w:tcPr>
            <w:tcW w:w="915" w:type="pct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782BB2" w14:textId="0313A328" w:rsidR="000E4AEC" w:rsidRPr="001054CB" w:rsidRDefault="00F03DBE" w:rsidP="00F03D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54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Организация и проведение ГИА-9 в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форме ОГЭ</w:t>
            </w:r>
          </w:p>
        </w:tc>
        <w:tc>
          <w:tcPr>
            <w:tcW w:w="2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0EEEC942" w14:textId="08C38720" w:rsidR="000E4AEC" w:rsidRPr="001054CB" w:rsidRDefault="00F03DBE" w:rsidP="00F0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B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Раздел 1. </w:t>
            </w:r>
            <w:r w:rsidRPr="00F03DBE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Функциональные обязанности организаторов в аудитории, вне </w:t>
            </w:r>
            <w:r w:rsidRPr="00AF643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аудитории</w:t>
            </w:r>
            <w:r w:rsidR="009866C9" w:rsidRPr="00AF643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в соответствии с региональными нормативными документами</w:t>
            </w:r>
            <w:r w:rsidRPr="00AF643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. Обеспечение информационной</w:t>
            </w:r>
            <w:r w:rsidRPr="00F8054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безопасности процедуры проведения ГИА-9. </w:t>
            </w:r>
          </w:p>
        </w:tc>
        <w:tc>
          <w:tcPr>
            <w:tcW w:w="57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79AB9136" w14:textId="77777777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семинар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45EEB336" w14:textId="77777777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866C9" w:rsidRPr="001054CB" w14:paraId="787BEBF3" w14:textId="77777777" w:rsidTr="00AF6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828"/>
        </w:trPr>
        <w:tc>
          <w:tcPr>
            <w:tcW w:w="14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3DA6EB74" w14:textId="77777777" w:rsidR="000E4AEC" w:rsidRPr="001054CB" w:rsidRDefault="000E4AEC" w:rsidP="00F03DB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A38434" w14:textId="77777777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13882B" w14:textId="77777777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23B51CDD" w14:textId="7896C427" w:rsidR="000E4AEC" w:rsidRPr="001054CB" w:rsidRDefault="00F03DBE" w:rsidP="00F0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F8054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Состав экзаменационных материалов участника ОГЭ. Правила заполнения бланков ответов. Порядок передачи ЭМ организаторам в аудиториях и получения ЭМ от организаторов в аудиториях по завершению экзамена в аудитории.</w:t>
            </w:r>
          </w:p>
        </w:tc>
        <w:tc>
          <w:tcPr>
            <w:tcW w:w="570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76211270" w14:textId="77777777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6DCD4FD1" w14:textId="77777777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866C9" w:rsidRPr="001054CB" w14:paraId="5DA06147" w14:textId="77777777" w:rsidTr="00AF6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90"/>
        </w:trPr>
        <w:tc>
          <w:tcPr>
            <w:tcW w:w="14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4517C030" w14:textId="77777777" w:rsidR="000E4AEC" w:rsidRPr="001054CB" w:rsidRDefault="000E4AEC" w:rsidP="00F03DB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34D578" w14:textId="77777777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EE22E0" w14:textId="77777777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5D1447A3" w14:textId="09D055B3" w:rsidR="000E4AEC" w:rsidRPr="001054CB" w:rsidRDefault="00F03DBE" w:rsidP="00F0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054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Создание особых условий для лиц с ОВЗ. Особенности проведения ОГЭ на дому.</w:t>
            </w:r>
          </w:p>
        </w:tc>
        <w:tc>
          <w:tcPr>
            <w:tcW w:w="570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6E0D1ECA" w14:textId="77777777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08631EC7" w14:textId="77777777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03DBE" w:rsidRPr="001054CB" w14:paraId="3B4CDDEC" w14:textId="77777777" w:rsidTr="00AF6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84"/>
        </w:trPr>
        <w:tc>
          <w:tcPr>
            <w:tcW w:w="4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72F81A45" w14:textId="77777777" w:rsidR="000E4AEC" w:rsidRPr="001054CB" w:rsidRDefault="000E4AEC" w:rsidP="00F03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ЧАСОВ В МОДУЛЕ </w:t>
            </w: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3314AD66" w14:textId="69314E7B" w:rsidR="000E4AEC" w:rsidRPr="001054CB" w:rsidRDefault="00F03DBE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9866C9" w:rsidRPr="001054CB" w14:paraId="6A74584F" w14:textId="77777777" w:rsidTr="00AF6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400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0EEA8599" w14:textId="77777777" w:rsidR="00F03DBE" w:rsidRPr="001054CB" w:rsidRDefault="00F03DBE" w:rsidP="00F03DB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F069" w14:textId="77777777" w:rsidR="00F03DBE" w:rsidRPr="001054CB" w:rsidRDefault="00F03DBE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  <w:r w:rsidRPr="00F03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BDF7" w14:textId="1E60FA10" w:rsidR="00F03DBE" w:rsidRPr="001054CB" w:rsidRDefault="00F03DBE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Заполнение отчетных форм ППЭ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077AC970" w14:textId="21040920" w:rsidR="00F03DBE" w:rsidRPr="001054CB" w:rsidRDefault="00F03DBE" w:rsidP="00F03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Формы, выдаваемые организаторам при проведении ГИА-9. 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Правила заполнения форм ППЭ-05-02, ППЭ-12-02, ППЭ-12-03, ППЭ-12-04-МАШ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E73D4" w14:textId="77777777" w:rsidR="00F03DBE" w:rsidRPr="001054CB" w:rsidRDefault="00F03DBE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семинар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4FFE50F3" w14:textId="65EC93F1" w:rsidR="00F03DBE" w:rsidRPr="001054CB" w:rsidRDefault="00F03DBE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866C9" w:rsidRPr="001054CB" w14:paraId="21EE0CD3" w14:textId="77777777" w:rsidTr="00AF6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400"/>
        </w:trPr>
        <w:tc>
          <w:tcPr>
            <w:tcW w:w="141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6D180DFA" w14:textId="77777777" w:rsidR="00F03DBE" w:rsidRPr="001054CB" w:rsidRDefault="00F03DBE" w:rsidP="00F03DB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2A1A" w14:textId="77777777" w:rsidR="00F03DBE" w:rsidRPr="001054CB" w:rsidRDefault="00F03DBE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1212" w14:textId="77777777" w:rsidR="00F03DBE" w:rsidRPr="00F8054A" w:rsidRDefault="00F03DBE" w:rsidP="00F03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78B30238" w14:textId="20137B09" w:rsidR="00F03DBE" w:rsidRPr="001054CB" w:rsidRDefault="00F03DBE" w:rsidP="00F03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3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03DBE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Процедура оформления нештатных ситуаций: удаление участника ГИА-9 с экзамена, досрочное завершение экзамена по уважительной причине.</w:t>
            </w: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1BB4" w14:textId="77777777" w:rsidR="00F03DBE" w:rsidRPr="001054CB" w:rsidRDefault="00F03DBE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09587786" w14:textId="03B5E3B8" w:rsidR="00F03DBE" w:rsidRPr="001054CB" w:rsidRDefault="00F03DBE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03DBE" w:rsidRPr="001054CB" w14:paraId="4195DB8B" w14:textId="77777777" w:rsidTr="00AF6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88"/>
        </w:trPr>
        <w:tc>
          <w:tcPr>
            <w:tcW w:w="4705" w:type="pct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0C6CCD55" w14:textId="77777777" w:rsidR="000E4AEC" w:rsidRPr="001054CB" w:rsidRDefault="000E4AEC" w:rsidP="00F03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ЧАСОВ В МОДУЛЕ </w:t>
            </w: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450DE84E" w14:textId="77777777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866C9" w:rsidRPr="001054CB" w14:paraId="6C8A0DAF" w14:textId="77777777" w:rsidTr="00AF6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828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2D1429DB" w14:textId="6C6C021C" w:rsidR="009866C9" w:rsidRDefault="009866C9" w:rsidP="00F03DB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99D633" w14:textId="77777777" w:rsidR="009866C9" w:rsidRPr="00F03DBE" w:rsidRDefault="009866C9" w:rsidP="00F03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7F89" w14:textId="77777777" w:rsidR="009866C9" w:rsidRPr="001054CB" w:rsidRDefault="009866C9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</w:t>
            </w: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7D4" w14:textId="232A0D20" w:rsidR="009866C9" w:rsidRPr="001054CB" w:rsidRDefault="009866C9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проведения ОГЭ по отдельным предметам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70A7C764" w14:textId="77777777" w:rsidR="009866C9" w:rsidRPr="009866C9" w:rsidRDefault="009866C9" w:rsidP="00F03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86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9866C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Проведение ОГЭ по физике.</w:t>
            </w:r>
          </w:p>
          <w:p w14:paraId="43DE29A3" w14:textId="086FC89C" w:rsidR="009866C9" w:rsidRPr="00C2217E" w:rsidRDefault="009866C9" w:rsidP="00F03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54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Технология проведения ОГЭ по физике с использованием лабораторного оборудования. Инструктаж по технике безопасности. Особенности заполнения экзаменационных форм. Упаковка экзаменационных материалов.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01FD7" w14:textId="77777777" w:rsidR="009866C9" w:rsidRPr="00EB2E51" w:rsidRDefault="009866C9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семинар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63025BD6" w14:textId="4CE027C5" w:rsidR="009866C9" w:rsidRPr="00EB2E51" w:rsidRDefault="009866C9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866C9" w:rsidRPr="001054CB" w14:paraId="602A5D3D" w14:textId="77777777" w:rsidTr="00AF6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828"/>
        </w:trPr>
        <w:tc>
          <w:tcPr>
            <w:tcW w:w="141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616F4CB5" w14:textId="77777777" w:rsidR="009866C9" w:rsidRPr="001054CB" w:rsidRDefault="009866C9" w:rsidP="00F03DB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B537" w14:textId="77777777" w:rsidR="009866C9" w:rsidRPr="001054CB" w:rsidRDefault="009866C9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C351" w14:textId="77777777" w:rsidR="009866C9" w:rsidRPr="001054CB" w:rsidRDefault="009866C9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221CE5DF" w14:textId="400A8CFB" w:rsidR="009866C9" w:rsidRPr="009866C9" w:rsidRDefault="009866C9" w:rsidP="00F0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9866C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Проведение ОГЭ по химии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.</w:t>
            </w:r>
          </w:p>
          <w:p w14:paraId="2283C714" w14:textId="3ECAAFEF" w:rsidR="009866C9" w:rsidRPr="00C2217E" w:rsidRDefault="009866C9" w:rsidP="00297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54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Технология проведения ОГЭ по химии с использованием лабораторного оборудования. Инструктаж по технике безопасности</w:t>
            </w:r>
            <w:r w:rsidR="0029759F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  <w:r w:rsidRPr="00F8054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Особенности заполнения экзаменационных форм. Упаковка экзаменационных материалов.</w:t>
            </w: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91D23" w14:textId="77777777" w:rsidR="009866C9" w:rsidRPr="00EB2E51" w:rsidRDefault="009866C9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255F9D82" w14:textId="17E99FE6" w:rsidR="009866C9" w:rsidRPr="00EB2E51" w:rsidRDefault="009866C9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866C9" w:rsidRPr="001054CB" w14:paraId="186BC5B9" w14:textId="77777777" w:rsidTr="00AF6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828"/>
        </w:trPr>
        <w:tc>
          <w:tcPr>
            <w:tcW w:w="141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5A6C9CD0" w14:textId="77777777" w:rsidR="009866C9" w:rsidRPr="001054CB" w:rsidRDefault="009866C9" w:rsidP="00F03DB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D05A" w14:textId="77777777" w:rsidR="009866C9" w:rsidRPr="001054CB" w:rsidRDefault="009866C9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B8AE" w14:textId="77777777" w:rsidR="009866C9" w:rsidRPr="001054CB" w:rsidRDefault="009866C9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50C3EA27" w14:textId="4B420D71" w:rsidR="009866C9" w:rsidRDefault="009866C9" w:rsidP="00F03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9866C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Проведение ОГЭ по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информатике.</w:t>
            </w:r>
          </w:p>
          <w:p w14:paraId="4FD2B697" w14:textId="25EB344C" w:rsidR="009866C9" w:rsidRPr="00C2217E" w:rsidRDefault="009866C9" w:rsidP="00F03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54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Технология проведения ОГЭ по информатике. Бланк ответов №2. Заполнение формы ППЭ-ИКТ-5.1. Сбор и упаковка экзаменационных материалов. Консолидация файлов. Формирование и выгрузка формы ППЭ-ИКТ-5.2.</w:t>
            </w: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38E5A" w14:textId="77777777" w:rsidR="009866C9" w:rsidRPr="00EB2E51" w:rsidRDefault="009866C9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4069082F" w14:textId="519A9111" w:rsidR="009866C9" w:rsidRPr="00EB2E51" w:rsidRDefault="009866C9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866C9" w:rsidRPr="001054CB" w14:paraId="63CAE5D5" w14:textId="77777777" w:rsidTr="00AF6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828"/>
        </w:trPr>
        <w:tc>
          <w:tcPr>
            <w:tcW w:w="141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196A9C1F" w14:textId="77777777" w:rsidR="009866C9" w:rsidRPr="001054CB" w:rsidRDefault="009866C9" w:rsidP="00F03DB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227C" w14:textId="77777777" w:rsidR="009866C9" w:rsidRPr="001054CB" w:rsidRDefault="009866C9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C4FE" w14:textId="77777777" w:rsidR="009866C9" w:rsidRPr="001054CB" w:rsidRDefault="009866C9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644A4F9E" w14:textId="5EF10F66" w:rsidR="009866C9" w:rsidRDefault="009866C9" w:rsidP="00F03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9866C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ОГЭ </w:t>
            </w:r>
            <w:r w:rsidRPr="00F8054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по иностранным языкам с включенным разделом «Говорение».</w:t>
            </w:r>
          </w:p>
          <w:p w14:paraId="2B2104DD" w14:textId="745C74EF" w:rsidR="009866C9" w:rsidRDefault="009866C9" w:rsidP="009866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Д</w:t>
            </w:r>
            <w:r w:rsidRPr="00F8054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ействия, производимые в аудиториях подготовки и проведения ОГЭ, действия, производимые организаторами вне аудиторий при переходе </w:t>
            </w:r>
            <w:r w:rsidRPr="00F8054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участников ОГЭ из аудиторий по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дготовки в аудитории проведения</w:t>
            </w:r>
            <w:r w:rsidRPr="00F8054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5BCB" w14:textId="77777777" w:rsidR="009866C9" w:rsidRPr="00EB2E51" w:rsidRDefault="009866C9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0402357E" w14:textId="4EAA0063" w:rsidR="009866C9" w:rsidRPr="00EB2E51" w:rsidRDefault="009866C9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03DBE" w:rsidRPr="001054CB" w14:paraId="0E794C17" w14:textId="77777777" w:rsidTr="00AF6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418"/>
        </w:trPr>
        <w:tc>
          <w:tcPr>
            <w:tcW w:w="4705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073BF6D4" w14:textId="77777777" w:rsidR="000E4AEC" w:rsidRPr="001054CB" w:rsidRDefault="000E4AEC" w:rsidP="00F03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ИТОГО ЧАСОВ В МОДУЛЕ </w:t>
            </w: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2278C70F" w14:textId="797F42B6" w:rsidR="000E4AEC" w:rsidRDefault="009866C9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866C9" w:rsidRPr="001054CB" w14:paraId="2D5425A0" w14:textId="77777777" w:rsidTr="00AF6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1646"/>
        </w:trPr>
        <w:tc>
          <w:tcPr>
            <w:tcW w:w="14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7D8E5E9F" w14:textId="77777777" w:rsidR="009866C9" w:rsidRPr="001054CB" w:rsidRDefault="009866C9" w:rsidP="00F03DB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D0F6AA" w14:textId="77777777" w:rsidR="009866C9" w:rsidRPr="001054CB" w:rsidRDefault="009866C9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</w:t>
            </w:r>
            <w:r w:rsidRPr="00EB2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4093D02B" w14:textId="29D2EEB0" w:rsidR="009866C9" w:rsidRPr="001054CB" w:rsidRDefault="009866C9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4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Организация и проведение ГИА-9 в ППЭ в форме ГВЭ.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14:paraId="01A5D77E" w14:textId="6B69DDB6" w:rsidR="009866C9" w:rsidRPr="001054CB" w:rsidRDefault="009866C9" w:rsidP="00F03DBE">
            <w:pPr>
              <w:spacing w:after="0" w:line="240" w:lineRule="auto"/>
              <w:ind w:left="120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4A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Состав экзаменационных материалов участника ГВЭ. Правила заполнения бланков участников ГВЭ. Инструкция для участников экзамена, зачитываемая перед началом экзамена. Создание особых условий для участников ГВЭ с ОВЗ. Заполнение форм ППЭ ГВЭ. Особенности проведения ГВЭ на дому.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5248B664" w14:textId="16BE2D39" w:rsidR="009866C9" w:rsidRPr="001054CB" w:rsidRDefault="009866C9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семинар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4A8A0E51" w14:textId="6BBF922E" w:rsidR="009866C9" w:rsidRPr="001054CB" w:rsidRDefault="00E1655F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E4AEC" w:rsidRPr="001054CB" w14:paraId="52ECEC3B" w14:textId="77777777" w:rsidTr="00AF6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95"/>
        </w:trPr>
        <w:tc>
          <w:tcPr>
            <w:tcW w:w="4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1FB82EA9" w14:textId="77777777" w:rsidR="000E4AEC" w:rsidRPr="001054CB" w:rsidRDefault="000E4AEC" w:rsidP="00F03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ЧАСОВ В МОДУЛЕ </w:t>
            </w:r>
            <w:r w:rsidRPr="00EB2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77E2CD5A" w14:textId="64152B4E" w:rsidR="000E4AEC" w:rsidRPr="001054CB" w:rsidRDefault="00E1655F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F03DBE" w:rsidRPr="001054CB" w14:paraId="415E7ABE" w14:textId="77777777" w:rsidTr="00AF6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40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662F7B0F" w14:textId="77777777" w:rsidR="000E4AEC" w:rsidRPr="001054CB" w:rsidRDefault="000E4AEC" w:rsidP="00F03DB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D04E" w14:textId="77777777" w:rsidR="000E4AEC" w:rsidRPr="001054CB" w:rsidRDefault="000E4AEC" w:rsidP="00F03DBE">
            <w:pPr>
              <w:spacing w:after="0" w:line="240" w:lineRule="auto"/>
              <w:ind w:left="120" w:right="11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по заполнению форм, ведомостей и актов ППЭ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22B8" w14:textId="33ACB600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чная</w:t>
            </w:r>
            <w:r w:rsidR="00AF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дистанционная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1A04B347" w14:textId="77777777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03DBE" w:rsidRPr="001054CB" w14:paraId="3EA53755" w14:textId="77777777" w:rsidTr="00AF6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25"/>
        </w:trPr>
        <w:tc>
          <w:tcPr>
            <w:tcW w:w="1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60979D98" w14:textId="77777777" w:rsidR="000E4AEC" w:rsidRPr="001054CB" w:rsidRDefault="000E4AEC" w:rsidP="00F03DB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94" w:type="pct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3385B081" w14:textId="77777777" w:rsidR="000E4AEC" w:rsidRPr="001054CB" w:rsidRDefault="000E4AEC" w:rsidP="00F03DBE">
            <w:pPr>
              <w:spacing w:after="0" w:line="240" w:lineRule="auto"/>
              <w:ind w:left="1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контроль в форме зачета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10800" w14:textId="44AD6CC9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r w:rsidR="00AF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дистанционная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302CB840" w14:textId="77777777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03DBE" w:rsidRPr="001054CB" w14:paraId="74D060FE" w14:textId="77777777" w:rsidTr="00AF6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47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887AD" w14:textId="77777777" w:rsidR="000E4AEC" w:rsidRPr="001054CB" w:rsidRDefault="000E4AEC" w:rsidP="00F03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2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vAlign w:val="center"/>
          </w:tcPr>
          <w:p w14:paraId="7089E2D8" w14:textId="77777777" w:rsidR="000E4AEC" w:rsidRPr="001054CB" w:rsidRDefault="000E4AEC" w:rsidP="00F0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bookmarkEnd w:id="1"/>
    </w:tbl>
    <w:p w14:paraId="09AC0D71" w14:textId="22C55A47" w:rsidR="00305D44" w:rsidRPr="003B4A5A" w:rsidRDefault="00305D44" w:rsidP="00ED5086">
      <w:pPr>
        <w:spacing w:before="240" w:after="60" w:line="360" w:lineRule="auto"/>
        <w:jc w:val="center"/>
        <w:rPr>
          <w:sz w:val="2"/>
        </w:rPr>
      </w:pPr>
    </w:p>
    <w:sectPr w:rsidR="00305D44" w:rsidRPr="003B4A5A" w:rsidSect="00ED5086">
      <w:headerReference w:type="default" r:id="rId9"/>
      <w:footerReference w:type="even" r:id="rId10"/>
      <w:pgSz w:w="16838" w:h="11906" w:orient="landscape"/>
      <w:pgMar w:top="1134" w:right="850" w:bottom="1134" w:left="1701" w:header="709" w:footer="709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CF80" w14:textId="77777777" w:rsidR="002F073D" w:rsidRDefault="002F073D" w:rsidP="00CE0494">
      <w:pPr>
        <w:spacing w:after="0" w:line="240" w:lineRule="auto"/>
      </w:pPr>
      <w:r>
        <w:separator/>
      </w:r>
    </w:p>
  </w:endnote>
  <w:endnote w:type="continuationSeparator" w:id="0">
    <w:p w14:paraId="77873672" w14:textId="77777777" w:rsidR="002F073D" w:rsidRDefault="002F073D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7F662" w14:textId="77777777" w:rsidR="00F03DBE" w:rsidRDefault="00F03DBE" w:rsidP="00F03DBE">
    <w:pPr>
      <w:pStyle w:val="ae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1D93F60E" w14:textId="77777777" w:rsidR="00F03DBE" w:rsidRDefault="00F03DBE" w:rsidP="00F03DB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1E62C" w14:textId="77777777" w:rsidR="002F073D" w:rsidRDefault="002F073D" w:rsidP="00CE0494">
      <w:pPr>
        <w:spacing w:after="0" w:line="240" w:lineRule="auto"/>
      </w:pPr>
      <w:r>
        <w:separator/>
      </w:r>
    </w:p>
  </w:footnote>
  <w:footnote w:type="continuationSeparator" w:id="0">
    <w:p w14:paraId="0AF32B2E" w14:textId="77777777" w:rsidR="002F073D" w:rsidRDefault="002F073D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62D29" w14:textId="1F2F8FE8" w:rsidR="00F03DBE" w:rsidRPr="00904C28" w:rsidRDefault="00F03DBE" w:rsidP="00F03DBE">
    <w:pPr>
      <w:pStyle w:val="a5"/>
      <w:jc w:val="center"/>
      <w:rPr>
        <w:szCs w:val="28"/>
      </w:rPr>
    </w:pPr>
    <w:r w:rsidRPr="00904C28">
      <w:rPr>
        <w:szCs w:val="28"/>
      </w:rPr>
      <w:fldChar w:fldCharType="begin"/>
    </w:r>
    <w:r w:rsidRPr="00904C28">
      <w:rPr>
        <w:szCs w:val="28"/>
      </w:rPr>
      <w:instrText>PAGE   \* MERGEFORMAT</w:instrText>
    </w:r>
    <w:r w:rsidRPr="00904C28">
      <w:rPr>
        <w:szCs w:val="28"/>
      </w:rPr>
      <w:fldChar w:fldCharType="separate"/>
    </w:r>
    <w:r w:rsidR="001C10D4">
      <w:rPr>
        <w:noProof/>
        <w:szCs w:val="28"/>
      </w:rPr>
      <w:t>2</w:t>
    </w:r>
    <w:r w:rsidRPr="00904C28">
      <w:rPr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B79"/>
    <w:multiLevelType w:val="multilevel"/>
    <w:tmpl w:val="B29A4E2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0A62033"/>
    <w:multiLevelType w:val="hybridMultilevel"/>
    <w:tmpl w:val="1DCA360E"/>
    <w:lvl w:ilvl="0" w:tplc="80220E58">
      <w:start w:val="1"/>
      <w:numFmt w:val="bullet"/>
      <w:lvlText w:val=""/>
      <w:lvlJc w:val="left"/>
      <w:pPr>
        <w:ind w:left="6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77" w:hanging="360"/>
      </w:pPr>
      <w:rPr>
        <w:rFonts w:ascii="Wingdings" w:hAnsi="Wingdings" w:hint="default"/>
      </w:rPr>
    </w:lvl>
  </w:abstractNum>
  <w:abstractNum w:abstractNumId="2" w15:restartNumberingAfterBreak="0">
    <w:nsid w:val="0E9D5719"/>
    <w:multiLevelType w:val="hybridMultilevel"/>
    <w:tmpl w:val="6D48BBF6"/>
    <w:lvl w:ilvl="0" w:tplc="8B5CDA5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A35D2"/>
    <w:multiLevelType w:val="hybridMultilevel"/>
    <w:tmpl w:val="58541BD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E05D50"/>
    <w:multiLevelType w:val="multilevel"/>
    <w:tmpl w:val="79FACA9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8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2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71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74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141" w:hanging="2160"/>
      </w:pPr>
      <w:rPr>
        <w:rFonts w:eastAsia="Calibri" w:hint="default"/>
      </w:rPr>
    </w:lvl>
  </w:abstractNum>
  <w:abstractNum w:abstractNumId="5" w15:restartNumberingAfterBreak="0">
    <w:nsid w:val="1F7D2C4A"/>
    <w:multiLevelType w:val="hybridMultilevel"/>
    <w:tmpl w:val="C24ECAC2"/>
    <w:lvl w:ilvl="0" w:tplc="41BE8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320D8"/>
    <w:multiLevelType w:val="multilevel"/>
    <w:tmpl w:val="B2C235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306A0D7E"/>
    <w:multiLevelType w:val="hybridMultilevel"/>
    <w:tmpl w:val="C030705E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9142E"/>
    <w:multiLevelType w:val="hybridMultilevel"/>
    <w:tmpl w:val="1C401F6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77F44"/>
    <w:multiLevelType w:val="hybridMultilevel"/>
    <w:tmpl w:val="460E024E"/>
    <w:lvl w:ilvl="0" w:tplc="0419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10" w15:restartNumberingAfterBreak="0">
    <w:nsid w:val="34B54DFD"/>
    <w:multiLevelType w:val="multilevel"/>
    <w:tmpl w:val="6F2A289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</w:rPr>
    </w:lvl>
  </w:abstractNum>
  <w:abstractNum w:abstractNumId="11" w15:restartNumberingAfterBreak="0">
    <w:nsid w:val="36470682"/>
    <w:multiLevelType w:val="hybridMultilevel"/>
    <w:tmpl w:val="C2FCDC14"/>
    <w:lvl w:ilvl="0" w:tplc="8BB87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E125C3"/>
    <w:multiLevelType w:val="hybridMultilevel"/>
    <w:tmpl w:val="DF043C1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C80AA0"/>
    <w:multiLevelType w:val="hybridMultilevel"/>
    <w:tmpl w:val="6D48BBF6"/>
    <w:lvl w:ilvl="0" w:tplc="8B5CDA5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5E44C9"/>
    <w:multiLevelType w:val="hybridMultilevel"/>
    <w:tmpl w:val="1EE213DE"/>
    <w:lvl w:ilvl="0" w:tplc="80220E5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4DDC45CC"/>
    <w:multiLevelType w:val="hybridMultilevel"/>
    <w:tmpl w:val="A760B5F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2C10C3"/>
    <w:multiLevelType w:val="hybridMultilevel"/>
    <w:tmpl w:val="94121EC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3979FB"/>
    <w:multiLevelType w:val="hybridMultilevel"/>
    <w:tmpl w:val="D7A213D6"/>
    <w:lvl w:ilvl="0" w:tplc="5B06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50560"/>
    <w:multiLevelType w:val="hybridMultilevel"/>
    <w:tmpl w:val="A5BA6D04"/>
    <w:lvl w:ilvl="0" w:tplc="80220E58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591EC3"/>
    <w:multiLevelType w:val="hybridMultilevel"/>
    <w:tmpl w:val="CAE40C9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784120"/>
    <w:multiLevelType w:val="hybridMultilevel"/>
    <w:tmpl w:val="3A4AAB84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70756"/>
    <w:multiLevelType w:val="hybridMultilevel"/>
    <w:tmpl w:val="114AACC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8D42E46"/>
    <w:multiLevelType w:val="hybridMultilevel"/>
    <w:tmpl w:val="FE8E4A9A"/>
    <w:lvl w:ilvl="0" w:tplc="80220E58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6" w15:restartNumberingAfterBreak="0">
    <w:nsid w:val="7EB95F33"/>
    <w:multiLevelType w:val="hybridMultilevel"/>
    <w:tmpl w:val="D20A7F9C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56DB9"/>
    <w:multiLevelType w:val="hybridMultilevel"/>
    <w:tmpl w:val="588459A0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1"/>
  </w:num>
  <w:num w:numId="4">
    <w:abstractNumId w:val="11"/>
  </w:num>
  <w:num w:numId="5">
    <w:abstractNumId w:val="26"/>
  </w:num>
  <w:num w:numId="6">
    <w:abstractNumId w:val="12"/>
  </w:num>
  <w:num w:numId="7">
    <w:abstractNumId w:val="3"/>
  </w:num>
  <w:num w:numId="8">
    <w:abstractNumId w:val="18"/>
  </w:num>
  <w:num w:numId="9">
    <w:abstractNumId w:val="15"/>
  </w:num>
  <w:num w:numId="10">
    <w:abstractNumId w:val="22"/>
  </w:num>
  <w:num w:numId="11">
    <w:abstractNumId w:val="25"/>
  </w:num>
  <w:num w:numId="12">
    <w:abstractNumId w:val="24"/>
  </w:num>
  <w:num w:numId="13">
    <w:abstractNumId w:val="8"/>
  </w:num>
  <w:num w:numId="14">
    <w:abstractNumId w:val="27"/>
  </w:num>
  <w:num w:numId="15">
    <w:abstractNumId w:val="19"/>
  </w:num>
  <w:num w:numId="16">
    <w:abstractNumId w:val="4"/>
  </w:num>
  <w:num w:numId="17">
    <w:abstractNumId w:val="6"/>
  </w:num>
  <w:num w:numId="18">
    <w:abstractNumId w:val="0"/>
  </w:num>
  <w:num w:numId="19">
    <w:abstractNumId w:val="10"/>
  </w:num>
  <w:num w:numId="20">
    <w:abstractNumId w:val="5"/>
  </w:num>
  <w:num w:numId="21">
    <w:abstractNumId w:val="23"/>
  </w:num>
  <w:num w:numId="22">
    <w:abstractNumId w:val="7"/>
  </w:num>
  <w:num w:numId="23">
    <w:abstractNumId w:val="9"/>
  </w:num>
  <w:num w:numId="24">
    <w:abstractNumId w:val="1"/>
  </w:num>
  <w:num w:numId="25">
    <w:abstractNumId w:val="14"/>
  </w:num>
  <w:num w:numId="26">
    <w:abstractNumId w:val="16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62"/>
    <w:rsid w:val="00006D03"/>
    <w:rsid w:val="000074C1"/>
    <w:rsid w:val="00014684"/>
    <w:rsid w:val="00017D17"/>
    <w:rsid w:val="000204FB"/>
    <w:rsid w:val="00020F0C"/>
    <w:rsid w:val="000255C1"/>
    <w:rsid w:val="000310A2"/>
    <w:rsid w:val="00037B40"/>
    <w:rsid w:val="00040D80"/>
    <w:rsid w:val="0004533F"/>
    <w:rsid w:val="00047350"/>
    <w:rsid w:val="00050EB1"/>
    <w:rsid w:val="000525D8"/>
    <w:rsid w:val="0005381F"/>
    <w:rsid w:val="0005493D"/>
    <w:rsid w:val="000558A6"/>
    <w:rsid w:val="00064693"/>
    <w:rsid w:val="00066FEC"/>
    <w:rsid w:val="00070114"/>
    <w:rsid w:val="000710AA"/>
    <w:rsid w:val="000741A2"/>
    <w:rsid w:val="00076191"/>
    <w:rsid w:val="00076551"/>
    <w:rsid w:val="000800E4"/>
    <w:rsid w:val="00081C1C"/>
    <w:rsid w:val="00092CF3"/>
    <w:rsid w:val="00093827"/>
    <w:rsid w:val="0009430E"/>
    <w:rsid w:val="00095D7C"/>
    <w:rsid w:val="00096E62"/>
    <w:rsid w:val="0009764E"/>
    <w:rsid w:val="000A084E"/>
    <w:rsid w:val="000A1844"/>
    <w:rsid w:val="000A5942"/>
    <w:rsid w:val="000A5FF5"/>
    <w:rsid w:val="000B7BBA"/>
    <w:rsid w:val="000C10FC"/>
    <w:rsid w:val="000C3F77"/>
    <w:rsid w:val="000C4FE2"/>
    <w:rsid w:val="000D1F98"/>
    <w:rsid w:val="000D4AAB"/>
    <w:rsid w:val="000D5D38"/>
    <w:rsid w:val="000D7DFC"/>
    <w:rsid w:val="000E2079"/>
    <w:rsid w:val="000E4AEC"/>
    <w:rsid w:val="000F28F7"/>
    <w:rsid w:val="000F3163"/>
    <w:rsid w:val="000F551A"/>
    <w:rsid w:val="000F59CC"/>
    <w:rsid w:val="0010012B"/>
    <w:rsid w:val="0010144A"/>
    <w:rsid w:val="001054CB"/>
    <w:rsid w:val="001057B0"/>
    <w:rsid w:val="001100F9"/>
    <w:rsid w:val="001119F7"/>
    <w:rsid w:val="001137E6"/>
    <w:rsid w:val="00120221"/>
    <w:rsid w:val="00120D87"/>
    <w:rsid w:val="00121F5A"/>
    <w:rsid w:val="001274BA"/>
    <w:rsid w:val="001400F9"/>
    <w:rsid w:val="00143695"/>
    <w:rsid w:val="00151BDB"/>
    <w:rsid w:val="00155261"/>
    <w:rsid w:val="00161E3C"/>
    <w:rsid w:val="00164E89"/>
    <w:rsid w:val="00182025"/>
    <w:rsid w:val="001829DC"/>
    <w:rsid w:val="00187424"/>
    <w:rsid w:val="00191763"/>
    <w:rsid w:val="00192624"/>
    <w:rsid w:val="00192A50"/>
    <w:rsid w:val="0019789A"/>
    <w:rsid w:val="001A281B"/>
    <w:rsid w:val="001A54A3"/>
    <w:rsid w:val="001A6DAE"/>
    <w:rsid w:val="001B12F1"/>
    <w:rsid w:val="001B2ED5"/>
    <w:rsid w:val="001C0117"/>
    <w:rsid w:val="001C10D4"/>
    <w:rsid w:val="001D0144"/>
    <w:rsid w:val="001D0B4B"/>
    <w:rsid w:val="001D32C0"/>
    <w:rsid w:val="001D470E"/>
    <w:rsid w:val="001D7EE6"/>
    <w:rsid w:val="001E10A0"/>
    <w:rsid w:val="001E67F4"/>
    <w:rsid w:val="001E69BC"/>
    <w:rsid w:val="001F0862"/>
    <w:rsid w:val="001F12E7"/>
    <w:rsid w:val="001F4F31"/>
    <w:rsid w:val="001F556D"/>
    <w:rsid w:val="00201181"/>
    <w:rsid w:val="00204CA1"/>
    <w:rsid w:val="00207425"/>
    <w:rsid w:val="00211E99"/>
    <w:rsid w:val="00213D02"/>
    <w:rsid w:val="002148B1"/>
    <w:rsid w:val="002172A1"/>
    <w:rsid w:val="00236C76"/>
    <w:rsid w:val="0025092D"/>
    <w:rsid w:val="002542EF"/>
    <w:rsid w:val="00263690"/>
    <w:rsid w:val="002724C2"/>
    <w:rsid w:val="00277035"/>
    <w:rsid w:val="0027759F"/>
    <w:rsid w:val="002800B2"/>
    <w:rsid w:val="00280920"/>
    <w:rsid w:val="00282FA9"/>
    <w:rsid w:val="002878E0"/>
    <w:rsid w:val="0028796E"/>
    <w:rsid w:val="0029096E"/>
    <w:rsid w:val="002916A0"/>
    <w:rsid w:val="00292A1A"/>
    <w:rsid w:val="00293852"/>
    <w:rsid w:val="0029759F"/>
    <w:rsid w:val="002977EB"/>
    <w:rsid w:val="002A0A63"/>
    <w:rsid w:val="002A13E1"/>
    <w:rsid w:val="002A173D"/>
    <w:rsid w:val="002A2746"/>
    <w:rsid w:val="002A6CE8"/>
    <w:rsid w:val="002B1D0A"/>
    <w:rsid w:val="002B4613"/>
    <w:rsid w:val="002B4893"/>
    <w:rsid w:val="002C5893"/>
    <w:rsid w:val="002D1F33"/>
    <w:rsid w:val="002D2C27"/>
    <w:rsid w:val="002D5C67"/>
    <w:rsid w:val="002E1B2B"/>
    <w:rsid w:val="002E460D"/>
    <w:rsid w:val="002F073D"/>
    <w:rsid w:val="002F0A73"/>
    <w:rsid w:val="002F1A41"/>
    <w:rsid w:val="002F25A5"/>
    <w:rsid w:val="00305D44"/>
    <w:rsid w:val="00313677"/>
    <w:rsid w:val="00316B89"/>
    <w:rsid w:val="00322C8C"/>
    <w:rsid w:val="00331F9B"/>
    <w:rsid w:val="0033479A"/>
    <w:rsid w:val="00334DDC"/>
    <w:rsid w:val="00343ED6"/>
    <w:rsid w:val="0034751B"/>
    <w:rsid w:val="00350F2E"/>
    <w:rsid w:val="00353219"/>
    <w:rsid w:val="0035360B"/>
    <w:rsid w:val="00355509"/>
    <w:rsid w:val="00356454"/>
    <w:rsid w:val="00361FAD"/>
    <w:rsid w:val="00365A11"/>
    <w:rsid w:val="00366A98"/>
    <w:rsid w:val="00383382"/>
    <w:rsid w:val="00386C9D"/>
    <w:rsid w:val="003904C0"/>
    <w:rsid w:val="00390878"/>
    <w:rsid w:val="00391DD1"/>
    <w:rsid w:val="003B01B2"/>
    <w:rsid w:val="003B09C5"/>
    <w:rsid w:val="003B174C"/>
    <w:rsid w:val="003B3365"/>
    <w:rsid w:val="003B4A5A"/>
    <w:rsid w:val="003B4CD9"/>
    <w:rsid w:val="003B516D"/>
    <w:rsid w:val="003C0E26"/>
    <w:rsid w:val="003D3AC4"/>
    <w:rsid w:val="003D66B3"/>
    <w:rsid w:val="003E2D5E"/>
    <w:rsid w:val="003E356A"/>
    <w:rsid w:val="003E3F96"/>
    <w:rsid w:val="003E53DF"/>
    <w:rsid w:val="003F0B4F"/>
    <w:rsid w:val="003F147B"/>
    <w:rsid w:val="003F37E7"/>
    <w:rsid w:val="003F6E9C"/>
    <w:rsid w:val="00400B47"/>
    <w:rsid w:val="0040349E"/>
    <w:rsid w:val="00403D81"/>
    <w:rsid w:val="004103BA"/>
    <w:rsid w:val="00411830"/>
    <w:rsid w:val="00415428"/>
    <w:rsid w:val="00421128"/>
    <w:rsid w:val="00425E39"/>
    <w:rsid w:val="00426159"/>
    <w:rsid w:val="00431675"/>
    <w:rsid w:val="004335E1"/>
    <w:rsid w:val="00434A04"/>
    <w:rsid w:val="0043539D"/>
    <w:rsid w:val="00436BBC"/>
    <w:rsid w:val="0043772C"/>
    <w:rsid w:val="00444893"/>
    <w:rsid w:val="00447971"/>
    <w:rsid w:val="00450133"/>
    <w:rsid w:val="0045455A"/>
    <w:rsid w:val="00455112"/>
    <w:rsid w:val="00456E63"/>
    <w:rsid w:val="00457D15"/>
    <w:rsid w:val="00461F6E"/>
    <w:rsid w:val="004678FE"/>
    <w:rsid w:val="00467CB4"/>
    <w:rsid w:val="00470B86"/>
    <w:rsid w:val="00471580"/>
    <w:rsid w:val="00480049"/>
    <w:rsid w:val="004877C9"/>
    <w:rsid w:val="00490E1A"/>
    <w:rsid w:val="00496D76"/>
    <w:rsid w:val="00496DA3"/>
    <w:rsid w:val="00497830"/>
    <w:rsid w:val="004A193E"/>
    <w:rsid w:val="004A656A"/>
    <w:rsid w:val="004A72D2"/>
    <w:rsid w:val="004A7875"/>
    <w:rsid w:val="004A78BC"/>
    <w:rsid w:val="004A7C93"/>
    <w:rsid w:val="004A7D5E"/>
    <w:rsid w:val="004B20BC"/>
    <w:rsid w:val="004B57EA"/>
    <w:rsid w:val="004B74B5"/>
    <w:rsid w:val="004C460D"/>
    <w:rsid w:val="004C53A5"/>
    <w:rsid w:val="004D33A0"/>
    <w:rsid w:val="004D35B7"/>
    <w:rsid w:val="004E5C47"/>
    <w:rsid w:val="004E7B9C"/>
    <w:rsid w:val="004F3285"/>
    <w:rsid w:val="004F6FAE"/>
    <w:rsid w:val="00500664"/>
    <w:rsid w:val="00502A3D"/>
    <w:rsid w:val="005047E5"/>
    <w:rsid w:val="00504C50"/>
    <w:rsid w:val="00510F65"/>
    <w:rsid w:val="00514AC5"/>
    <w:rsid w:val="00520958"/>
    <w:rsid w:val="0052156F"/>
    <w:rsid w:val="00532294"/>
    <w:rsid w:val="005372CD"/>
    <w:rsid w:val="00537989"/>
    <w:rsid w:val="00542483"/>
    <w:rsid w:val="00543765"/>
    <w:rsid w:val="00544276"/>
    <w:rsid w:val="00547835"/>
    <w:rsid w:val="005604B4"/>
    <w:rsid w:val="00564A04"/>
    <w:rsid w:val="00565668"/>
    <w:rsid w:val="0056686A"/>
    <w:rsid w:val="00567BDC"/>
    <w:rsid w:val="00575A71"/>
    <w:rsid w:val="00576506"/>
    <w:rsid w:val="005773A8"/>
    <w:rsid w:val="00577475"/>
    <w:rsid w:val="00577D59"/>
    <w:rsid w:val="00580D40"/>
    <w:rsid w:val="005852F2"/>
    <w:rsid w:val="00594154"/>
    <w:rsid w:val="00597CF3"/>
    <w:rsid w:val="00597F7E"/>
    <w:rsid w:val="005A16E0"/>
    <w:rsid w:val="005A2CB7"/>
    <w:rsid w:val="005A2E2A"/>
    <w:rsid w:val="005A430C"/>
    <w:rsid w:val="005B01BA"/>
    <w:rsid w:val="005B3F83"/>
    <w:rsid w:val="005B56D6"/>
    <w:rsid w:val="005B5EFD"/>
    <w:rsid w:val="005B617D"/>
    <w:rsid w:val="005B67D4"/>
    <w:rsid w:val="005D1758"/>
    <w:rsid w:val="005D1F30"/>
    <w:rsid w:val="005D7BEB"/>
    <w:rsid w:val="005D7D36"/>
    <w:rsid w:val="005E02C0"/>
    <w:rsid w:val="005E34CB"/>
    <w:rsid w:val="005E4F28"/>
    <w:rsid w:val="005F0EE0"/>
    <w:rsid w:val="005F4BC1"/>
    <w:rsid w:val="005F5067"/>
    <w:rsid w:val="005F52F7"/>
    <w:rsid w:val="005F6A5F"/>
    <w:rsid w:val="006044DB"/>
    <w:rsid w:val="0060493A"/>
    <w:rsid w:val="0061120F"/>
    <w:rsid w:val="0062070C"/>
    <w:rsid w:val="0062288C"/>
    <w:rsid w:val="00625E36"/>
    <w:rsid w:val="00626880"/>
    <w:rsid w:val="00633168"/>
    <w:rsid w:val="006337DB"/>
    <w:rsid w:val="00635353"/>
    <w:rsid w:val="0063583D"/>
    <w:rsid w:val="00640589"/>
    <w:rsid w:val="00644199"/>
    <w:rsid w:val="00651F3D"/>
    <w:rsid w:val="006574FD"/>
    <w:rsid w:val="00657D9A"/>
    <w:rsid w:val="0066349E"/>
    <w:rsid w:val="00663A1C"/>
    <w:rsid w:val="00664ABA"/>
    <w:rsid w:val="0066774D"/>
    <w:rsid w:val="00671F41"/>
    <w:rsid w:val="00672D32"/>
    <w:rsid w:val="0067545A"/>
    <w:rsid w:val="00676E14"/>
    <w:rsid w:val="006779F6"/>
    <w:rsid w:val="006802A3"/>
    <w:rsid w:val="006851EC"/>
    <w:rsid w:val="00685298"/>
    <w:rsid w:val="00687D55"/>
    <w:rsid w:val="006927B7"/>
    <w:rsid w:val="00694748"/>
    <w:rsid w:val="00695398"/>
    <w:rsid w:val="00695B73"/>
    <w:rsid w:val="00696405"/>
    <w:rsid w:val="006A09AB"/>
    <w:rsid w:val="006A53EA"/>
    <w:rsid w:val="006A6067"/>
    <w:rsid w:val="006A6237"/>
    <w:rsid w:val="006A6743"/>
    <w:rsid w:val="006A6862"/>
    <w:rsid w:val="006A6FFD"/>
    <w:rsid w:val="006A7B31"/>
    <w:rsid w:val="006B1304"/>
    <w:rsid w:val="006B28DC"/>
    <w:rsid w:val="006B2E67"/>
    <w:rsid w:val="006B5263"/>
    <w:rsid w:val="006C2B7F"/>
    <w:rsid w:val="006D2505"/>
    <w:rsid w:val="006D35B5"/>
    <w:rsid w:val="006D71CF"/>
    <w:rsid w:val="006E0A32"/>
    <w:rsid w:val="006E333E"/>
    <w:rsid w:val="006E39B6"/>
    <w:rsid w:val="006E5AA2"/>
    <w:rsid w:val="006E7DA7"/>
    <w:rsid w:val="006F19A4"/>
    <w:rsid w:val="006F1B63"/>
    <w:rsid w:val="006F32A2"/>
    <w:rsid w:val="006F4DBA"/>
    <w:rsid w:val="006F6DA9"/>
    <w:rsid w:val="006F70C7"/>
    <w:rsid w:val="00702D95"/>
    <w:rsid w:val="00703766"/>
    <w:rsid w:val="0070740F"/>
    <w:rsid w:val="00707618"/>
    <w:rsid w:val="00707C2F"/>
    <w:rsid w:val="00710607"/>
    <w:rsid w:val="00713DB0"/>
    <w:rsid w:val="00716BCE"/>
    <w:rsid w:val="00721545"/>
    <w:rsid w:val="007226FF"/>
    <w:rsid w:val="0073117D"/>
    <w:rsid w:val="00734D7B"/>
    <w:rsid w:val="00743DFC"/>
    <w:rsid w:val="00747145"/>
    <w:rsid w:val="00750574"/>
    <w:rsid w:val="0075227E"/>
    <w:rsid w:val="0075239B"/>
    <w:rsid w:val="00752E4F"/>
    <w:rsid w:val="00760680"/>
    <w:rsid w:val="00762B29"/>
    <w:rsid w:val="007659E9"/>
    <w:rsid w:val="00767A6D"/>
    <w:rsid w:val="00776518"/>
    <w:rsid w:val="00784537"/>
    <w:rsid w:val="00787F94"/>
    <w:rsid w:val="00792145"/>
    <w:rsid w:val="00792263"/>
    <w:rsid w:val="007B0A5A"/>
    <w:rsid w:val="007B2251"/>
    <w:rsid w:val="007B23AC"/>
    <w:rsid w:val="007B2EAE"/>
    <w:rsid w:val="007B541C"/>
    <w:rsid w:val="007B6C4D"/>
    <w:rsid w:val="007C7E47"/>
    <w:rsid w:val="007D4D8C"/>
    <w:rsid w:val="007D739D"/>
    <w:rsid w:val="007D77C0"/>
    <w:rsid w:val="007F684F"/>
    <w:rsid w:val="00803C61"/>
    <w:rsid w:val="00805536"/>
    <w:rsid w:val="00806AB9"/>
    <w:rsid w:val="0080781C"/>
    <w:rsid w:val="008102D3"/>
    <w:rsid w:val="0081152F"/>
    <w:rsid w:val="008207F0"/>
    <w:rsid w:val="00823B53"/>
    <w:rsid w:val="00827DC2"/>
    <w:rsid w:val="00827EA2"/>
    <w:rsid w:val="008328B6"/>
    <w:rsid w:val="00833841"/>
    <w:rsid w:val="00835603"/>
    <w:rsid w:val="008359AF"/>
    <w:rsid w:val="0085084E"/>
    <w:rsid w:val="00854E19"/>
    <w:rsid w:val="0085603A"/>
    <w:rsid w:val="00857731"/>
    <w:rsid w:val="00857F0A"/>
    <w:rsid w:val="00866862"/>
    <w:rsid w:val="00866C41"/>
    <w:rsid w:val="00866DF8"/>
    <w:rsid w:val="00871D6E"/>
    <w:rsid w:val="00872A82"/>
    <w:rsid w:val="008745B6"/>
    <w:rsid w:val="00874E0B"/>
    <w:rsid w:val="008833DD"/>
    <w:rsid w:val="008874F0"/>
    <w:rsid w:val="00892DBB"/>
    <w:rsid w:val="00895ADA"/>
    <w:rsid w:val="00897EA7"/>
    <w:rsid w:val="008A02AE"/>
    <w:rsid w:val="008A458B"/>
    <w:rsid w:val="008A69A3"/>
    <w:rsid w:val="008B0722"/>
    <w:rsid w:val="008B3513"/>
    <w:rsid w:val="008B6DC4"/>
    <w:rsid w:val="008B7B69"/>
    <w:rsid w:val="008C2A0A"/>
    <w:rsid w:val="008C7B6D"/>
    <w:rsid w:val="008D0905"/>
    <w:rsid w:val="008D092B"/>
    <w:rsid w:val="008D7B3E"/>
    <w:rsid w:val="008E06AE"/>
    <w:rsid w:val="008E3990"/>
    <w:rsid w:val="008E4817"/>
    <w:rsid w:val="008F668F"/>
    <w:rsid w:val="00902888"/>
    <w:rsid w:val="00903B92"/>
    <w:rsid w:val="00904C6A"/>
    <w:rsid w:val="0091038E"/>
    <w:rsid w:val="00913559"/>
    <w:rsid w:val="00913A02"/>
    <w:rsid w:val="009210ED"/>
    <w:rsid w:val="00921CD7"/>
    <w:rsid w:val="00922138"/>
    <w:rsid w:val="00931304"/>
    <w:rsid w:val="00932366"/>
    <w:rsid w:val="009349DF"/>
    <w:rsid w:val="00935293"/>
    <w:rsid w:val="00940697"/>
    <w:rsid w:val="0094720D"/>
    <w:rsid w:val="00952192"/>
    <w:rsid w:val="009533F9"/>
    <w:rsid w:val="00957D47"/>
    <w:rsid w:val="0096281D"/>
    <w:rsid w:val="00962E48"/>
    <w:rsid w:val="00965690"/>
    <w:rsid w:val="00973703"/>
    <w:rsid w:val="00974D6E"/>
    <w:rsid w:val="0097537E"/>
    <w:rsid w:val="0098166C"/>
    <w:rsid w:val="00981A68"/>
    <w:rsid w:val="00983107"/>
    <w:rsid w:val="00986061"/>
    <w:rsid w:val="009862C8"/>
    <w:rsid w:val="009866C9"/>
    <w:rsid w:val="009950A2"/>
    <w:rsid w:val="009964FC"/>
    <w:rsid w:val="009967CE"/>
    <w:rsid w:val="009A3246"/>
    <w:rsid w:val="009A4AE6"/>
    <w:rsid w:val="009A70EE"/>
    <w:rsid w:val="009A7589"/>
    <w:rsid w:val="009B0C23"/>
    <w:rsid w:val="009B2011"/>
    <w:rsid w:val="009B3ECB"/>
    <w:rsid w:val="009B4F27"/>
    <w:rsid w:val="009C1C4A"/>
    <w:rsid w:val="009C62FB"/>
    <w:rsid w:val="009D2CEE"/>
    <w:rsid w:val="009E1235"/>
    <w:rsid w:val="009E64FC"/>
    <w:rsid w:val="009F1534"/>
    <w:rsid w:val="00A007E8"/>
    <w:rsid w:val="00A01D32"/>
    <w:rsid w:val="00A027E8"/>
    <w:rsid w:val="00A0287E"/>
    <w:rsid w:val="00A02D26"/>
    <w:rsid w:val="00A13B28"/>
    <w:rsid w:val="00A269CE"/>
    <w:rsid w:val="00A33646"/>
    <w:rsid w:val="00A44842"/>
    <w:rsid w:val="00A45AC9"/>
    <w:rsid w:val="00A5253F"/>
    <w:rsid w:val="00A55ECD"/>
    <w:rsid w:val="00A573EF"/>
    <w:rsid w:val="00A600D2"/>
    <w:rsid w:val="00A61A55"/>
    <w:rsid w:val="00A679DB"/>
    <w:rsid w:val="00A77830"/>
    <w:rsid w:val="00A80C20"/>
    <w:rsid w:val="00A80DEF"/>
    <w:rsid w:val="00A8630E"/>
    <w:rsid w:val="00A973A8"/>
    <w:rsid w:val="00A9781B"/>
    <w:rsid w:val="00AA1A94"/>
    <w:rsid w:val="00AA262A"/>
    <w:rsid w:val="00AA6374"/>
    <w:rsid w:val="00AB0D9E"/>
    <w:rsid w:val="00AB27D0"/>
    <w:rsid w:val="00AB3413"/>
    <w:rsid w:val="00AC1521"/>
    <w:rsid w:val="00AC32DD"/>
    <w:rsid w:val="00AD5758"/>
    <w:rsid w:val="00AE1513"/>
    <w:rsid w:val="00AE25A8"/>
    <w:rsid w:val="00AE2C16"/>
    <w:rsid w:val="00AE4182"/>
    <w:rsid w:val="00AE4DB8"/>
    <w:rsid w:val="00AE7A78"/>
    <w:rsid w:val="00AF11C4"/>
    <w:rsid w:val="00AF6433"/>
    <w:rsid w:val="00B00861"/>
    <w:rsid w:val="00B054D4"/>
    <w:rsid w:val="00B1046D"/>
    <w:rsid w:val="00B117F4"/>
    <w:rsid w:val="00B14DCF"/>
    <w:rsid w:val="00B21F3A"/>
    <w:rsid w:val="00B2500F"/>
    <w:rsid w:val="00B26EBA"/>
    <w:rsid w:val="00B34A04"/>
    <w:rsid w:val="00B34DE6"/>
    <w:rsid w:val="00B3643E"/>
    <w:rsid w:val="00B54A1B"/>
    <w:rsid w:val="00B609DB"/>
    <w:rsid w:val="00B621C6"/>
    <w:rsid w:val="00B72D29"/>
    <w:rsid w:val="00B746D5"/>
    <w:rsid w:val="00B8279E"/>
    <w:rsid w:val="00B91F7D"/>
    <w:rsid w:val="00BB1E96"/>
    <w:rsid w:val="00BC1372"/>
    <w:rsid w:val="00BC6D24"/>
    <w:rsid w:val="00BD04F2"/>
    <w:rsid w:val="00BD223B"/>
    <w:rsid w:val="00BD313A"/>
    <w:rsid w:val="00BE2F95"/>
    <w:rsid w:val="00BE3816"/>
    <w:rsid w:val="00BE51D8"/>
    <w:rsid w:val="00BF5138"/>
    <w:rsid w:val="00C001AB"/>
    <w:rsid w:val="00C03200"/>
    <w:rsid w:val="00C07321"/>
    <w:rsid w:val="00C13531"/>
    <w:rsid w:val="00C14761"/>
    <w:rsid w:val="00C20E9D"/>
    <w:rsid w:val="00C2217E"/>
    <w:rsid w:val="00C24472"/>
    <w:rsid w:val="00C25973"/>
    <w:rsid w:val="00C27D8A"/>
    <w:rsid w:val="00C3157B"/>
    <w:rsid w:val="00C34626"/>
    <w:rsid w:val="00C37C69"/>
    <w:rsid w:val="00C43E33"/>
    <w:rsid w:val="00C441C3"/>
    <w:rsid w:val="00C443E5"/>
    <w:rsid w:val="00C524CF"/>
    <w:rsid w:val="00C524E6"/>
    <w:rsid w:val="00C53513"/>
    <w:rsid w:val="00C54C8E"/>
    <w:rsid w:val="00C57BDD"/>
    <w:rsid w:val="00C57BF0"/>
    <w:rsid w:val="00C70750"/>
    <w:rsid w:val="00C70B5C"/>
    <w:rsid w:val="00C72168"/>
    <w:rsid w:val="00C729FD"/>
    <w:rsid w:val="00C72A12"/>
    <w:rsid w:val="00C73AF1"/>
    <w:rsid w:val="00C73BFD"/>
    <w:rsid w:val="00C7424F"/>
    <w:rsid w:val="00C76F19"/>
    <w:rsid w:val="00C77622"/>
    <w:rsid w:val="00C84F73"/>
    <w:rsid w:val="00C944B5"/>
    <w:rsid w:val="00CA0FC3"/>
    <w:rsid w:val="00CA64B8"/>
    <w:rsid w:val="00CB2D12"/>
    <w:rsid w:val="00CB3724"/>
    <w:rsid w:val="00CB5290"/>
    <w:rsid w:val="00CD2EFF"/>
    <w:rsid w:val="00CD6D9B"/>
    <w:rsid w:val="00CD7EA5"/>
    <w:rsid w:val="00CE0494"/>
    <w:rsid w:val="00CE0E03"/>
    <w:rsid w:val="00CE2A8C"/>
    <w:rsid w:val="00CE3888"/>
    <w:rsid w:val="00CF7B23"/>
    <w:rsid w:val="00D03D87"/>
    <w:rsid w:val="00D045DC"/>
    <w:rsid w:val="00D046DC"/>
    <w:rsid w:val="00D05493"/>
    <w:rsid w:val="00D1282C"/>
    <w:rsid w:val="00D23486"/>
    <w:rsid w:val="00D31109"/>
    <w:rsid w:val="00D3201C"/>
    <w:rsid w:val="00D462B2"/>
    <w:rsid w:val="00D4635E"/>
    <w:rsid w:val="00D5593E"/>
    <w:rsid w:val="00D577CA"/>
    <w:rsid w:val="00D62B1C"/>
    <w:rsid w:val="00D6406B"/>
    <w:rsid w:val="00D64A44"/>
    <w:rsid w:val="00D65EE5"/>
    <w:rsid w:val="00D74362"/>
    <w:rsid w:val="00D8179B"/>
    <w:rsid w:val="00D82A6D"/>
    <w:rsid w:val="00D836B8"/>
    <w:rsid w:val="00D849E6"/>
    <w:rsid w:val="00D8509C"/>
    <w:rsid w:val="00D85661"/>
    <w:rsid w:val="00DA038F"/>
    <w:rsid w:val="00DA1430"/>
    <w:rsid w:val="00DA63B6"/>
    <w:rsid w:val="00DB0C35"/>
    <w:rsid w:val="00DB1EF0"/>
    <w:rsid w:val="00DB5B3D"/>
    <w:rsid w:val="00DC2402"/>
    <w:rsid w:val="00DC3395"/>
    <w:rsid w:val="00DC6FB2"/>
    <w:rsid w:val="00DC79C1"/>
    <w:rsid w:val="00DD0101"/>
    <w:rsid w:val="00DD3E42"/>
    <w:rsid w:val="00DD7974"/>
    <w:rsid w:val="00DE1E96"/>
    <w:rsid w:val="00DF0A4B"/>
    <w:rsid w:val="00DF5BD3"/>
    <w:rsid w:val="00DF6A4B"/>
    <w:rsid w:val="00E00BE8"/>
    <w:rsid w:val="00E02A06"/>
    <w:rsid w:val="00E06CAC"/>
    <w:rsid w:val="00E06E19"/>
    <w:rsid w:val="00E06F67"/>
    <w:rsid w:val="00E12AE3"/>
    <w:rsid w:val="00E1463F"/>
    <w:rsid w:val="00E14B2C"/>
    <w:rsid w:val="00E1655F"/>
    <w:rsid w:val="00E24439"/>
    <w:rsid w:val="00E25405"/>
    <w:rsid w:val="00E25AB1"/>
    <w:rsid w:val="00E26CCD"/>
    <w:rsid w:val="00E30F9E"/>
    <w:rsid w:val="00E31FC3"/>
    <w:rsid w:val="00E32CFD"/>
    <w:rsid w:val="00E34C23"/>
    <w:rsid w:val="00E35126"/>
    <w:rsid w:val="00E35D83"/>
    <w:rsid w:val="00E36391"/>
    <w:rsid w:val="00E371F6"/>
    <w:rsid w:val="00E4642E"/>
    <w:rsid w:val="00E46A50"/>
    <w:rsid w:val="00E512DA"/>
    <w:rsid w:val="00E60B2E"/>
    <w:rsid w:val="00E60E40"/>
    <w:rsid w:val="00E62840"/>
    <w:rsid w:val="00E72017"/>
    <w:rsid w:val="00E72F90"/>
    <w:rsid w:val="00E7347D"/>
    <w:rsid w:val="00E80D53"/>
    <w:rsid w:val="00E817CD"/>
    <w:rsid w:val="00E85C60"/>
    <w:rsid w:val="00E94F6D"/>
    <w:rsid w:val="00E96011"/>
    <w:rsid w:val="00E97E5F"/>
    <w:rsid w:val="00EA17D8"/>
    <w:rsid w:val="00EA2A2B"/>
    <w:rsid w:val="00EA76A4"/>
    <w:rsid w:val="00EB1812"/>
    <w:rsid w:val="00EB2E51"/>
    <w:rsid w:val="00EB712F"/>
    <w:rsid w:val="00ED07B2"/>
    <w:rsid w:val="00ED1812"/>
    <w:rsid w:val="00ED5086"/>
    <w:rsid w:val="00ED6091"/>
    <w:rsid w:val="00EE2BD7"/>
    <w:rsid w:val="00EE3770"/>
    <w:rsid w:val="00EE7CCE"/>
    <w:rsid w:val="00EF2B74"/>
    <w:rsid w:val="00EF368D"/>
    <w:rsid w:val="00EF49B7"/>
    <w:rsid w:val="00EF5F92"/>
    <w:rsid w:val="00F03DBE"/>
    <w:rsid w:val="00F068D9"/>
    <w:rsid w:val="00F06F7C"/>
    <w:rsid w:val="00F1177C"/>
    <w:rsid w:val="00F145EC"/>
    <w:rsid w:val="00F21944"/>
    <w:rsid w:val="00F23DB1"/>
    <w:rsid w:val="00F24CDD"/>
    <w:rsid w:val="00F31D39"/>
    <w:rsid w:val="00F35366"/>
    <w:rsid w:val="00F37FBA"/>
    <w:rsid w:val="00F40A29"/>
    <w:rsid w:val="00F5316C"/>
    <w:rsid w:val="00F67E96"/>
    <w:rsid w:val="00F70249"/>
    <w:rsid w:val="00F8054A"/>
    <w:rsid w:val="00F80B0C"/>
    <w:rsid w:val="00F81ADA"/>
    <w:rsid w:val="00F8245D"/>
    <w:rsid w:val="00F83ACE"/>
    <w:rsid w:val="00F846A8"/>
    <w:rsid w:val="00F84ECB"/>
    <w:rsid w:val="00F95639"/>
    <w:rsid w:val="00F963F5"/>
    <w:rsid w:val="00F973A1"/>
    <w:rsid w:val="00FA33B3"/>
    <w:rsid w:val="00FA3BA8"/>
    <w:rsid w:val="00FA3BB8"/>
    <w:rsid w:val="00FB2DFE"/>
    <w:rsid w:val="00FB30B9"/>
    <w:rsid w:val="00FB59E5"/>
    <w:rsid w:val="00FB5DDB"/>
    <w:rsid w:val="00FB67ED"/>
    <w:rsid w:val="00FB6AE7"/>
    <w:rsid w:val="00FC0778"/>
    <w:rsid w:val="00FC35B0"/>
    <w:rsid w:val="00FC5AE0"/>
    <w:rsid w:val="00FD4F6B"/>
    <w:rsid w:val="00FD6645"/>
    <w:rsid w:val="00FE11EE"/>
    <w:rsid w:val="00FE12ED"/>
    <w:rsid w:val="00FE1A61"/>
    <w:rsid w:val="00FE3BC9"/>
    <w:rsid w:val="00FE3E78"/>
    <w:rsid w:val="00FE613E"/>
    <w:rsid w:val="00FF1369"/>
    <w:rsid w:val="00FF40DD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DBE3"/>
  <w15:docId w15:val="{9F148577-6630-45B0-8253-234D5B72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5E"/>
  </w:style>
  <w:style w:type="paragraph" w:styleId="1">
    <w:name w:val="heading 1"/>
    <w:basedOn w:val="a"/>
    <w:next w:val="a"/>
    <w:link w:val="10"/>
    <w:uiPriority w:val="9"/>
    <w:qFormat/>
    <w:rsid w:val="00F80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uiPriority w:val="99"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rsid w:val="00E12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rsid w:val="00E12A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E12AE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E12AE3"/>
    <w:rPr>
      <w:rFonts w:ascii="Times New Roman" w:hAnsi="Times New Roman" w:cs="Times New Roman"/>
      <w:sz w:val="22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D66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21">
    <w:name w:val="Сетка таблицы2"/>
    <w:basedOn w:val="a1"/>
    <w:next w:val="a3"/>
    <w:uiPriority w:val="39"/>
    <w:rsid w:val="00FE3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5372C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372C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372C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372C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372CD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81152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1152F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1152F"/>
    <w:rPr>
      <w:vertAlign w:val="superscript"/>
    </w:rPr>
  </w:style>
  <w:style w:type="paragraph" w:customStyle="1" w:styleId="Default">
    <w:name w:val="Default"/>
    <w:uiPriority w:val="99"/>
    <w:rsid w:val="001874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Знак Знак Знак Знак"/>
    <w:basedOn w:val="a"/>
    <w:rsid w:val="00FA3BA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c">
    <w:name w:val="Strong"/>
    <w:basedOn w:val="a0"/>
    <w:uiPriority w:val="22"/>
    <w:qFormat/>
    <w:rsid w:val="00FE1A61"/>
    <w:rPr>
      <w:b/>
      <w:bCs/>
    </w:rPr>
  </w:style>
  <w:style w:type="paragraph" w:styleId="afd">
    <w:name w:val="No Spacing"/>
    <w:uiPriority w:val="1"/>
    <w:qFormat/>
    <w:rsid w:val="00FB59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0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31">
    <w:name w:val="Сетка таблицы3"/>
    <w:basedOn w:val="a1"/>
    <w:next w:val="a3"/>
    <w:uiPriority w:val="39"/>
    <w:rsid w:val="00F8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01468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">
    <w:name w:val="page number"/>
    <w:basedOn w:val="a0"/>
    <w:uiPriority w:val="99"/>
    <w:rsid w:val="00E6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1;&#1077;&#1073;&#1077;&#1076;&#1077;&#1074;&#1072;\&#1054;&#1043;&#1069;-2017\&#1047;&#1072;&#1103;&#1074;&#1083;&#1077;&#1085;&#1080;&#1103;\&#1060;&#1054;&#1056;&#1052;&#1040;%20&#1087;&#1088;&#1080;&#1082;&#1072;&#1079;&#1072;%20&#1044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234D1-DE9C-4E3C-BF2C-ACEF1FC6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приказа ДО</Template>
  <TotalTime>2114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Любовь Юрьевна  Малкова</cp:lastModifiedBy>
  <cp:revision>268</cp:revision>
  <cp:lastPrinted>2025-05-06T14:15:00Z</cp:lastPrinted>
  <dcterms:created xsi:type="dcterms:W3CDTF">2019-02-05T11:31:00Z</dcterms:created>
  <dcterms:modified xsi:type="dcterms:W3CDTF">2025-05-06T14:15:00Z</dcterms:modified>
</cp:coreProperties>
</file>