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4685"/>
      </w:tblGrid>
      <w:tr w:rsidR="00FB59E5" w:rsidRPr="0066774D" w14:paraId="20AF15A9" w14:textId="77777777" w:rsidTr="001F556D">
        <w:tc>
          <w:tcPr>
            <w:tcW w:w="4813" w:type="dxa"/>
          </w:tcPr>
          <w:p w14:paraId="713216B5" w14:textId="77777777" w:rsidR="00FB59E5" w:rsidRPr="0066774D" w:rsidRDefault="00FB59E5" w:rsidP="008577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99E1D22" w14:textId="21B58112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F23DB1">
              <w:rPr>
                <w:rFonts w:ascii="Times New Roman" w:hAnsi="Times New Roman" w:cs="Times New Roman"/>
                <w:sz w:val="28"/>
              </w:rPr>
              <w:t>5</w:t>
            </w:r>
            <w:r w:rsidRPr="0066774D">
              <w:rPr>
                <w:rFonts w:ascii="Times New Roman" w:hAnsi="Times New Roman" w:cs="Times New Roman"/>
                <w:sz w:val="28"/>
              </w:rPr>
              <w:t xml:space="preserve"> к приказу </w:t>
            </w:r>
          </w:p>
          <w:p w14:paraId="6FED5D99" w14:textId="77777777" w:rsidR="00F23DB1" w:rsidRDefault="00F23DB1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Департамента</w:t>
            </w:r>
          </w:p>
          <w:p w14:paraId="31D07319" w14:textId="49FDA1C6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6774D">
              <w:rPr>
                <w:rFonts w:ascii="Times New Roman" w:hAnsi="Times New Roman" w:cs="Times New Roman"/>
                <w:sz w:val="28"/>
              </w:rPr>
              <w:t>образования</w:t>
            </w:r>
            <w:proofErr w:type="gramEnd"/>
            <w:r w:rsidRPr="006677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3DB1">
              <w:rPr>
                <w:rFonts w:ascii="Times New Roman" w:hAnsi="Times New Roman" w:cs="Times New Roman"/>
                <w:sz w:val="28"/>
              </w:rPr>
              <w:t>и науки</w:t>
            </w:r>
          </w:p>
          <w:p w14:paraId="24DC6671" w14:textId="77777777" w:rsidR="00FB59E5" w:rsidRPr="0066774D" w:rsidRDefault="00FB59E5" w:rsidP="00857731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6774D">
              <w:rPr>
                <w:rFonts w:ascii="Times New Roman" w:hAnsi="Times New Roman" w:cs="Times New Roman"/>
                <w:sz w:val="28"/>
              </w:rPr>
              <w:t>Ивановской области</w:t>
            </w:r>
          </w:p>
          <w:p w14:paraId="3652C728" w14:textId="015AFD31" w:rsidR="00FB59E5" w:rsidRPr="0066774D" w:rsidRDefault="00D23476" w:rsidP="00355F18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2347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D2347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5F18">
              <w:rPr>
                <w:rFonts w:ascii="Times New Roman" w:hAnsi="Times New Roman" w:cs="Times New Roman"/>
                <w:sz w:val="28"/>
              </w:rPr>
              <w:t>_______</w:t>
            </w:r>
            <w:r w:rsidRPr="00D23476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355F18">
              <w:rPr>
                <w:rFonts w:ascii="Times New Roman" w:hAnsi="Times New Roman" w:cs="Times New Roman"/>
                <w:sz w:val="28"/>
              </w:rPr>
              <w:t xml:space="preserve"> ___</w:t>
            </w:r>
            <w:r w:rsidRPr="00D23476">
              <w:rPr>
                <w:rFonts w:ascii="Times New Roman" w:hAnsi="Times New Roman" w:cs="Times New Roman"/>
                <w:sz w:val="28"/>
              </w:rPr>
              <w:t>-о</w:t>
            </w:r>
          </w:p>
        </w:tc>
      </w:tr>
      <w:tr w:rsidR="00FB59E5" w:rsidRPr="0066774D" w14:paraId="0CFACF81" w14:textId="77777777" w:rsidTr="001F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A1C9" w14:textId="002C9931" w:rsidR="00AB3413" w:rsidRPr="0066774D" w:rsidRDefault="00AB3413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7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О С Т А В</w:t>
            </w:r>
          </w:p>
          <w:p w14:paraId="36FFC379" w14:textId="355A1ABF" w:rsidR="00FB59E5" w:rsidRPr="0066774D" w:rsidRDefault="00F23DB1" w:rsidP="00AB34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3D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F23D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лиц – руководителей ППЭ, </w:t>
            </w:r>
            <w:r w:rsidR="00D40AA2" w:rsidRPr="00D40A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обеспечивающих подготовку организаторов ППЭ по программе «Технология проведения экзаменов в рамках ГИА-9 в пунктах проведения экзаменов»</w:t>
            </w:r>
          </w:p>
        </w:tc>
      </w:tr>
    </w:tbl>
    <w:p w14:paraId="34DB23A6" w14:textId="77777777" w:rsidR="006D2505" w:rsidRDefault="006D2505"/>
    <w:tbl>
      <w:tblPr>
        <w:tblStyle w:val="a3"/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1843"/>
        <w:gridCol w:w="2127"/>
        <w:gridCol w:w="1618"/>
      </w:tblGrid>
      <w:tr w:rsidR="006D2505" w:rsidRPr="00ED0FD6" w14:paraId="27EB04E3" w14:textId="77777777" w:rsidTr="00C913A0">
        <w:trPr>
          <w:trHeight w:val="314"/>
          <w:tblHeader/>
        </w:trPr>
        <w:tc>
          <w:tcPr>
            <w:tcW w:w="567" w:type="dxa"/>
            <w:vAlign w:val="center"/>
            <w:hideMark/>
          </w:tcPr>
          <w:p w14:paraId="717FDD65" w14:textId="77777777" w:rsidR="006D2505" w:rsidRPr="00ED0FD6" w:rsidRDefault="006D2505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  <w:hideMark/>
          </w:tcPr>
          <w:p w14:paraId="515D55DD" w14:textId="20735025" w:rsidR="006D2505" w:rsidRPr="00ED0FD6" w:rsidRDefault="00F8245D" w:rsidP="002A17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Код ППЭ</w:t>
            </w:r>
          </w:p>
        </w:tc>
        <w:tc>
          <w:tcPr>
            <w:tcW w:w="2551" w:type="dxa"/>
            <w:vAlign w:val="center"/>
            <w:hideMark/>
          </w:tcPr>
          <w:p w14:paraId="04B3E7F7" w14:textId="77777777" w:rsidR="006D2505" w:rsidRPr="00ED0FD6" w:rsidRDefault="006D2505" w:rsidP="002A173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ППЭ</w:t>
            </w:r>
          </w:p>
        </w:tc>
        <w:tc>
          <w:tcPr>
            <w:tcW w:w="1843" w:type="dxa"/>
            <w:noWrap/>
            <w:vAlign w:val="center"/>
            <w:hideMark/>
          </w:tcPr>
          <w:p w14:paraId="04D698B2" w14:textId="0929ACBC" w:rsidR="006D2505" w:rsidRPr="00ED0FD6" w:rsidRDefault="006D2505" w:rsidP="00F23D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ФИО </w:t>
            </w:r>
            <w:r w:rsidR="005700C0"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ответственног</w:t>
            </w:r>
            <w:r w:rsidR="00CA4F4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о </w:t>
            </w:r>
            <w:r w:rsidR="005700C0"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лица – руководителя ППЭ</w:t>
            </w:r>
          </w:p>
        </w:tc>
        <w:tc>
          <w:tcPr>
            <w:tcW w:w="2127" w:type="dxa"/>
            <w:noWrap/>
            <w:vAlign w:val="center"/>
            <w:hideMark/>
          </w:tcPr>
          <w:p w14:paraId="37AC8D5A" w14:textId="3F574523" w:rsidR="006D2505" w:rsidRPr="00ED0FD6" w:rsidRDefault="006D2505" w:rsidP="00F23D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Место работы</w:t>
            </w:r>
          </w:p>
        </w:tc>
        <w:tc>
          <w:tcPr>
            <w:tcW w:w="1618" w:type="dxa"/>
            <w:noWrap/>
            <w:vAlign w:val="center"/>
            <w:hideMark/>
          </w:tcPr>
          <w:p w14:paraId="71B7815F" w14:textId="77777777" w:rsidR="006D2505" w:rsidRPr="00ED0FD6" w:rsidRDefault="006D2505" w:rsidP="002A173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0FD6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Занимаемая должность по месту работы</w:t>
            </w:r>
          </w:p>
        </w:tc>
      </w:tr>
      <w:tr w:rsidR="00BB3113" w:rsidRPr="00ED0FD6" w14:paraId="4FB7B9F3" w14:textId="77777777" w:rsidTr="00BB3113">
        <w:trPr>
          <w:trHeight w:val="960"/>
        </w:trPr>
        <w:tc>
          <w:tcPr>
            <w:tcW w:w="567" w:type="dxa"/>
            <w:vAlign w:val="center"/>
          </w:tcPr>
          <w:p w14:paraId="7E27372D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AD3" w14:textId="79C6CAB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5B2" w14:textId="3970F54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Старовичугская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средняя школа им.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Г.В.Писарева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5DB9" w14:textId="130999B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Куликова Елена Дмитриевна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56CD" w14:textId="725AEDF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Старовичугская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средняя школа им. Г.В. Писарева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315" w14:textId="25686A4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BB3113" w:rsidRPr="00ED0FD6" w14:paraId="404B7D42" w14:textId="77777777" w:rsidTr="00BB3113">
        <w:trPr>
          <w:trHeight w:val="630"/>
        </w:trPr>
        <w:tc>
          <w:tcPr>
            <w:tcW w:w="567" w:type="dxa"/>
            <w:vAlign w:val="center"/>
          </w:tcPr>
          <w:p w14:paraId="566579A4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64AB" w14:textId="255BE0B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0AB" w14:textId="2C4AAE9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Верхнеландеховская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A9C" w14:textId="31C1491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Морозова Светлана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25C6" w14:textId="5F1E768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Верхнеландеховская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21F" w14:textId="2EB73F6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BB3113" w:rsidRPr="00ED0FD6" w14:paraId="7C0786DA" w14:textId="77777777" w:rsidTr="00BB3113">
        <w:trPr>
          <w:trHeight w:val="1260"/>
        </w:trPr>
        <w:tc>
          <w:tcPr>
            <w:tcW w:w="567" w:type="dxa"/>
            <w:vAlign w:val="center"/>
          </w:tcPr>
          <w:p w14:paraId="2B111955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8E0" w14:textId="5F61F93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DFA7" w14:textId="7A0542E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-Посадская СШ №1",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BB3113">
              <w:rPr>
                <w:rFonts w:ascii="Times New Roman" w:hAnsi="Times New Roman" w:cs="Times New Roman"/>
              </w:rPr>
              <w:t>-Посадский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130" w14:textId="47089BD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Белова Наталия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7E8" w14:textId="304ED11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BB3113">
              <w:rPr>
                <w:rFonts w:ascii="Times New Roman" w:hAnsi="Times New Roman" w:cs="Times New Roman"/>
              </w:rPr>
              <w:t>-Посадская СШ № 1"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555" w14:textId="5AB7EDE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5123A3DB" w14:textId="77777777" w:rsidTr="00BB3113">
        <w:trPr>
          <w:trHeight w:val="1086"/>
        </w:trPr>
        <w:tc>
          <w:tcPr>
            <w:tcW w:w="567" w:type="dxa"/>
            <w:vAlign w:val="center"/>
          </w:tcPr>
          <w:p w14:paraId="47CD4564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242" w14:textId="793C2EC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B26" w14:textId="5793034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Заволжский лицей, Заволжский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0474" w14:textId="5D2E26C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Варегина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B586" w14:textId="4E93AB0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Заволжский лицей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849" w14:textId="12148DC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4830656A" w14:textId="77777777" w:rsidTr="00BB3113">
        <w:trPr>
          <w:trHeight w:val="630"/>
        </w:trPr>
        <w:tc>
          <w:tcPr>
            <w:tcW w:w="567" w:type="dxa"/>
            <w:vAlign w:val="center"/>
          </w:tcPr>
          <w:p w14:paraId="5F51F281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  <w:r w:rsidRPr="00ED0FD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38EB" w14:textId="2B510A8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B74" w14:textId="7D747C3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Коляновская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СШ", Ивановский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330" w14:textId="3990A0A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Малышева Татьяна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0E4F" w14:textId="7C70F75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Богданихская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A651" w14:textId="14CCE2E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B3113" w:rsidRPr="00ED0FD6" w14:paraId="0ACB645A" w14:textId="77777777" w:rsidTr="00BB3113">
        <w:trPr>
          <w:trHeight w:val="360"/>
        </w:trPr>
        <w:tc>
          <w:tcPr>
            <w:tcW w:w="567" w:type="dxa"/>
            <w:vAlign w:val="center"/>
          </w:tcPr>
          <w:p w14:paraId="03AF743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51A" w14:textId="07C990E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2AB2" w14:textId="48B167B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Новоталицкая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СШ", Ивановский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B911" w14:textId="132970C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Крайков Виталий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92D" w14:textId="37D8CA0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"Богородская СШ"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1AE" w14:textId="12CC384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B3113" w:rsidRPr="00ED0FD6" w14:paraId="749EDBCA" w14:textId="77777777" w:rsidTr="00BB3113">
        <w:trPr>
          <w:trHeight w:val="615"/>
        </w:trPr>
        <w:tc>
          <w:tcPr>
            <w:tcW w:w="567" w:type="dxa"/>
            <w:vAlign w:val="center"/>
          </w:tcPr>
          <w:p w14:paraId="37D59927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973" w14:textId="7B74FCD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A0CE" w14:textId="325D1F2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Ильинская СОШ, Ильинский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93C" w14:textId="3F98CB2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Малахова Татьяна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79F1" w14:textId="63B731B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Ильинская СОШ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F8C" w14:textId="05FB5EC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психолог</w:t>
            </w:r>
            <w:proofErr w:type="gramEnd"/>
          </w:p>
        </w:tc>
      </w:tr>
      <w:tr w:rsidR="00BB3113" w:rsidRPr="00ED0FD6" w14:paraId="30FA3727" w14:textId="77777777" w:rsidTr="00BB3113">
        <w:trPr>
          <w:trHeight w:val="661"/>
        </w:trPr>
        <w:tc>
          <w:tcPr>
            <w:tcW w:w="567" w:type="dxa"/>
            <w:vAlign w:val="center"/>
          </w:tcPr>
          <w:p w14:paraId="0D62BB7D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5B7E" w14:textId="0853309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A347" w14:textId="089C126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МОУ средняя школа №1 г. Наволоки, Кинешемский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E9B" w14:textId="176FA03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Шалаева Татьяна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628C" w14:textId="3062CA2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МОУ средняя школа №1 г. Наволоки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E37" w14:textId="58F2286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BB3113" w:rsidRPr="00ED0FD6" w14:paraId="7BAAA99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A229E79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07C" w14:textId="179883F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9EA7" w14:textId="2811D34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средняя школа, Кинешемский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560" w14:textId="5D043F3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Кирсанова Виктория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5B1" w14:textId="06FA3EB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2DC4" w14:textId="494466C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B3113" w:rsidRPr="00ED0FD6" w14:paraId="5EDB4EA8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A3C400B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C2B" w14:textId="2731AED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3F9" w14:textId="72B7CBF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Комсомольская СШ №1, Комсомольский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5F1" w14:textId="602846B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Чуткина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Вера 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44" w14:textId="042D096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Комсомольская СШ №2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2C4" w14:textId="4ECEC67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Учитель русского языка, </w:t>
            </w:r>
            <w:r w:rsidRPr="00BB3113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BB3113" w:rsidRPr="00ED0FD6" w14:paraId="24F248D3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C220D8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EBC6" w14:textId="631FFB4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CB56" w14:textId="1CC24D3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 № 11,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4725" w14:textId="6DA02AA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Писарева Ольга Вениаминовна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2EAB" w14:textId="349132B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 №10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3E92" w14:textId="41528B0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B3113" w:rsidRPr="00ED0FD6" w14:paraId="38736015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7DE07BB3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2F2" w14:textId="0A9400D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7D90" w14:textId="74215FE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Лухская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средняя школа",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DA60" w14:textId="16ACD73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Жемчугова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F48" w14:textId="7FC88DD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B3113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основная школа»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ECC" w14:textId="4BF5D0B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7D5C41D6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D39D368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0516" w14:textId="1D38B3F1" w:rsidR="00BB3113" w:rsidRPr="00355F18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1B2" w14:textId="515082D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Палехская СШ, Палехский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E84C" w14:textId="3055AA8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9543" w14:textId="617B6B3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МКОУ Палехская СШ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E34F" w14:textId="56CCC79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педагог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- психолог</w:t>
            </w:r>
          </w:p>
        </w:tc>
      </w:tr>
      <w:tr w:rsidR="00BB3113" w:rsidRPr="00ED0FD6" w14:paraId="24975CA5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7569D69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9ED" w14:textId="1A04A1F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856" w14:textId="4AAEB11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D0C5" w14:textId="0912B97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Киселева Татьяна Георгиевна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420" w14:textId="2E60CAA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BB3113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24F" w14:textId="524ABDF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математики</w:t>
            </w:r>
          </w:p>
        </w:tc>
      </w:tr>
      <w:tr w:rsidR="00BB3113" w:rsidRPr="00ED0FD6" w14:paraId="7ABF4C8E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DC9E567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ADA" w14:textId="5DF17DA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6F64" w14:textId="7600FE6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МКОУ СШ № 1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г.Приволжска</w:t>
            </w:r>
            <w:proofErr w:type="spellEnd"/>
            <w:r w:rsidRPr="00BB3113">
              <w:rPr>
                <w:rFonts w:ascii="Times New Roman" w:hAnsi="Times New Roman" w:cs="Times New Roman"/>
              </w:rPr>
              <w:t>, Приволжский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322" w14:textId="18664BA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Крайнова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7717" w14:textId="2772065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МКОУ СШ №1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г.Приволжска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A219" w14:textId="5C6AE17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BB3113" w:rsidRPr="00ED0FD6" w14:paraId="21D765B6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7E8DBA0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3C4D" w14:textId="692BADA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3222" w14:textId="234BB6C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Пучежская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гимназия,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2C39" w14:textId="0B57AD1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Яшина Елена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79DF" w14:textId="3D97A9D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"Лицей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г.Пучеж</w:t>
            </w:r>
            <w:proofErr w:type="spellEnd"/>
            <w:r w:rsidRPr="00BB31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40E4" w14:textId="7E5C55B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154A7786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F65CCC2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1FEB" w14:textId="2F5FF3E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545B" w14:textId="1696495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4, Родниковский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2D08" w14:textId="3750D31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Горбачева Екатерина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Алесандровна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D0E" w14:textId="32BF57E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B10F" w14:textId="719BE90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Учитель иностранного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языа</w:t>
            </w:r>
            <w:proofErr w:type="spellEnd"/>
          </w:p>
        </w:tc>
      </w:tr>
      <w:tr w:rsidR="00BB3113" w:rsidRPr="00ED0FD6" w14:paraId="7DB0C3C9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64D818C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A1D4" w14:textId="6DA6A82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9AF" w14:textId="67628A9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№2, Родниковский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5FB" w14:textId="0547563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Смирнова Марина Борисовна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1BFF" w14:textId="1CC21C2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C8FF" w14:textId="5DBF885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4245BEC5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153FE78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EC3B" w14:textId="3BD0759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547A" w14:textId="20B7243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Савинская средняя школа, Савинский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7E68" w14:textId="17DD7E7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Рябова Галина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92D" w14:textId="274887E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Савинская средняя школа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D91B" w14:textId="24933E8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BB3113" w:rsidRPr="00ED0FD6" w14:paraId="350F6EFF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69AC565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5901" w14:textId="0661782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2291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66BD" w14:textId="2858C6E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СОШ,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F60" w14:textId="3FD29A0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Макарова Ирина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0FF" w14:textId="0D6D033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5F6" w14:textId="2A20758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заместитель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директора</w:t>
            </w:r>
          </w:p>
        </w:tc>
      </w:tr>
      <w:tr w:rsidR="00BB3113" w:rsidRPr="00ED0FD6" w14:paraId="5774942F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2C10F66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669D" w14:textId="3FA3C15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7578" w14:textId="6AE1D73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Китовская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4AB" w14:textId="3A495FC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Турлапова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981" w14:textId="2BEC6E2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Муниципальное общеобразовательное учреждение "</w:t>
            </w:r>
            <w:proofErr w:type="spellStart"/>
            <w:proofErr w:type="gramStart"/>
            <w:r w:rsidRPr="00BB3113">
              <w:rPr>
                <w:rFonts w:ascii="Times New Roman" w:hAnsi="Times New Roman" w:cs="Times New Roman"/>
              </w:rPr>
              <w:t>Перемиловская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 средняя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школа"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41F" w14:textId="284A704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B3113" w:rsidRPr="00ED0FD6" w14:paraId="0BE9F702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E65B0A2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FD5D" w14:textId="2D3782A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8957" w14:textId="04321A4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МБОУСОШ № 3 г. Южи,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9D0F" w14:textId="4AC1869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Кособрюхова Лариса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2BF" w14:textId="7D5631C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МБОУСОШ № 3 г. Южи Ивановской области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1900" w14:textId="6EC0FCC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BB3113" w:rsidRPr="00ED0FD6" w14:paraId="5501BECF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9B5D1A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4C4" w14:textId="2E5F091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03E7" w14:textId="10B7C1C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Юрьевецкая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СШ,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072" w14:textId="7CAE5BC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Круглова Нелли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72D9" w14:textId="4804848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образования администрации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муниципального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райогна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DC14" w14:textId="705D7D7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специалист</w:t>
            </w:r>
          </w:p>
        </w:tc>
      </w:tr>
      <w:tr w:rsidR="00BB3113" w:rsidRPr="00ED0FD6" w14:paraId="1E43F028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F01F958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7F42" w14:textId="24F5580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C19" w14:textId="39486E2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"Гимназия № 3",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6BBF" w14:textId="4DA34E8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Опурина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Евгения </w:t>
            </w:r>
            <w:r w:rsidRPr="00BB3113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EDB" w14:textId="0D08FE5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lastRenderedPageBreak/>
              <w:t xml:space="preserve">МБОУ "Гимназия №3",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AE8" w14:textId="2D12334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</w:t>
            </w:r>
            <w:r w:rsidRPr="00BB3113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BB3113" w:rsidRPr="00ED0FD6" w14:paraId="085A6EA7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F60FB56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CB0" w14:textId="7078B91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97D" w14:textId="3858D47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5",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1A2D" w14:textId="2E455B2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Пряхина Анастасия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B0C" w14:textId="35C6710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 5"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FF3C" w14:textId="18EC256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77E87614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053A595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FF58" w14:textId="41C5A3C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D857" w14:textId="5A868B7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"Лицей № 6",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7BC" w14:textId="3663381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Ноздрина Наталья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60E1" w14:textId="176C484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"Лицей №6"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974" w14:textId="301E089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BB3113" w:rsidRPr="00ED0FD6" w14:paraId="2E1EC2F5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C06CD49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3247" w14:textId="79FD3CC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F96" w14:textId="10FDEC2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15",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D09" w14:textId="0B3D3EB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Лаврентьева Юлия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FE2B" w14:textId="479A9CA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№15"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7AF" w14:textId="43D0A4E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BB3113" w:rsidRPr="00ED0FD6" w14:paraId="5775D246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6D29F530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1783" w14:textId="3048921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FE24" w14:textId="29FDDAB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18",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872B" w14:textId="3F640C6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Болвинова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92A" w14:textId="7C3C836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D11B" w14:textId="3889611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B3113" w:rsidRPr="00ED0FD6" w14:paraId="30DA223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E109C9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6DC2" w14:textId="5CDABE2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7D3" w14:textId="519B948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19",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DD61" w14:textId="095F114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Горохова Марина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24D" w14:textId="1F2629F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796D" w14:textId="1625589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0DDD6D9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42F9186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7FF3" w14:textId="051A42D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3E95" w14:textId="608432E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МАОУ лицей № 21,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189" w14:textId="31C3E9C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Тарасова Надежда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E295" w14:textId="43ED349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МАОУ лицей №21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17D" w14:textId="7E084E6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музыки</w:t>
            </w:r>
          </w:p>
        </w:tc>
      </w:tr>
      <w:tr w:rsidR="00BB3113" w:rsidRPr="00ED0FD6" w14:paraId="5F2BFE4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A708CD3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5804" w14:textId="3D488E8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515E" w14:textId="41F354F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28",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5AAA" w14:textId="1FB426A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Егорова Елена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B98" w14:textId="5D3A88F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№28",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85E9" w14:textId="29A43D9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</w:tr>
      <w:tr w:rsidR="00BB3113" w:rsidRPr="00ED0FD6" w14:paraId="7833CE6A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5C5EFD0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BD22" w14:textId="2ADD03C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682B" w14:textId="73BE902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"Гимназия № 32",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08C" w14:textId="1CDBEB5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Павлюченко Денис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E3CE" w14:textId="3BDFB9B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"Гимназия № 32"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3179" w14:textId="10E3ED1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истории и обществознания, учитель немецкого языка</w:t>
            </w:r>
          </w:p>
        </w:tc>
      </w:tr>
      <w:tr w:rsidR="00BB3113" w:rsidRPr="00ED0FD6" w14:paraId="0FC55DA7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7682A214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6ED" w14:textId="3483E89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6BD" w14:textId="6CA87C4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35",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3AF" w14:textId="130BFFE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Силина Виктория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FDF1" w14:textId="4E65D5C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СШ№35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D752" w14:textId="33C7135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математики, учитель физики</w:t>
            </w:r>
          </w:p>
        </w:tc>
      </w:tr>
      <w:tr w:rsidR="00BB3113" w:rsidRPr="00ED0FD6" w14:paraId="7B6065EE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1A682B2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B4E5" w14:textId="65527ED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5A95" w14:textId="11C6D2C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"Гимназия № 36",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D21B" w14:textId="773E384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Петровская Ольга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6B0" w14:textId="29024B7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"Гимназия № 36"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F8D2" w14:textId="58170E1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B3113" w:rsidRPr="00ED0FD6" w14:paraId="3877C33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C334CE7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140F" w14:textId="1A72463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AA1" w14:textId="5CD4E53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39",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1C1" w14:textId="0784891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Щепеткова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6F34" w14:textId="028BC6B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№39"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DB8F" w14:textId="47533D6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2F11D50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658996C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E03" w14:textId="583D1D1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8A0" w14:textId="76EFA8B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41",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5C4D" w14:textId="5F66CFD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Смирнова Светлана Борисовна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EF6F" w14:textId="063F4F0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№41"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39A9" w14:textId="45C7B20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математики</w:t>
            </w:r>
          </w:p>
        </w:tc>
      </w:tr>
      <w:tr w:rsidR="00BB3113" w:rsidRPr="00ED0FD6" w14:paraId="5A715DD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A27003B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D3A" w14:textId="6CBC93F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316" w14:textId="3F375F9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43",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14BD" w14:textId="1905CBB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Стрыкуль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7704" w14:textId="0E656AD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№43"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4ED" w14:textId="63C0DD3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BB3113" w:rsidRPr="00ED0FD6" w14:paraId="71BBC089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4A2AAFBE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D84C" w14:textId="3ED4673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D85D" w14:textId="2180F34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гимназия № 44,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522F" w14:textId="78F3BE1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Королева Наталья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AC38" w14:textId="39D0E8F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гимназия 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D56" w14:textId="1E8595B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технологии</w:t>
            </w:r>
          </w:p>
        </w:tc>
      </w:tr>
      <w:tr w:rsidR="00BB3113" w:rsidRPr="00ED0FD6" w14:paraId="556FEBD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4AD62ED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F875" w14:textId="33011D0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302" w14:textId="5111CF8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49",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3789" w14:textId="05CD1C0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Тихонова Елена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B5F" w14:textId="28B8A86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49",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E4DD" w14:textId="4F22822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2CF8A8CD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093D76E8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5802" w14:textId="654BCE8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145" w14:textId="7CD0ED2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50",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84EA" w14:textId="79E7746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Финагина Татьяна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DE79" w14:textId="3F6A28C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"Средняя школа №50"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9D27" w14:textId="66AC2B1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 и английского языка</w:t>
            </w:r>
          </w:p>
        </w:tc>
      </w:tr>
      <w:tr w:rsidR="00BB3113" w:rsidRPr="00ED0FD6" w14:paraId="0FE9C48F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4DA0E41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BAF0" w14:textId="1C67ABC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3758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7588" w14:textId="587AEE5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58",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D546" w14:textId="75FE23C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Фомина Виктория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35D" w14:textId="31AEED3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№58"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4D2" w14:textId="1ECE6CA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советник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директора по воспитанию</w:t>
            </w:r>
          </w:p>
        </w:tc>
      </w:tr>
      <w:tr w:rsidR="00BB3113" w:rsidRPr="00ED0FD6" w14:paraId="7D786DB9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6265461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CA14" w14:textId="5002F41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4DFC" w14:textId="3E183EF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61",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ABE5" w14:textId="702B4C8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Чупрунова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Анжелика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085" w14:textId="4824060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№61"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E39" w14:textId="29070CF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B3113" w:rsidRPr="00ED0FD6" w14:paraId="1B3A4118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0165D6D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4F5" w14:textId="598C234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3763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53FC" w14:textId="308264C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63",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C13D" w14:textId="0E880BF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Калинкина Ольга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111" w14:textId="1440904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№63"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7632" w14:textId="0BEAA89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B3113" w:rsidRPr="00ED0FD6" w14:paraId="16088323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24E002F9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859" w14:textId="7804FC4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D985" w14:textId="1B280F8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"СШ № 64",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9F53" w14:textId="44526B5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Чистякова Анна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3574" w14:textId="28EBE0B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"СШ №64"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782F" w14:textId="7C1786B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русского языка и литературы</w:t>
            </w:r>
          </w:p>
        </w:tc>
      </w:tr>
      <w:tr w:rsidR="00BB3113" w:rsidRPr="00ED0FD6" w14:paraId="05B983B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F9B8418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7744" w14:textId="6102B1A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3767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0C8" w14:textId="6022B31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"Лицей № 67",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E3D8" w14:textId="2D9919D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Симанкина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Алена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B17B" w14:textId="658024E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"Лицей № 67",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979E" w14:textId="001420F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B3113" w:rsidRPr="00ED0FD6" w14:paraId="717E8058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8FF762D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5CA3" w14:textId="2968CA7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D36" w14:textId="71D2AD7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СОШ № 11,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г.о.Вичуга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BBD9" w14:textId="1F423B7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Савичева Анна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3566" w14:textId="4AEF140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г. Вичуга МБОУ СОШ № 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3B0E" w14:textId="50DF231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BB3113" w:rsidRPr="00ED0FD6" w14:paraId="635DB1B0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D0E9E57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3882" w14:textId="1B74DBB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950" w14:textId="5FAA8D5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СОШ №17,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Вичуга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E619" w14:textId="1B51C9B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Асафтий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ED00" w14:textId="2BB4AA0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г. Вичуга МБОУ СОШ № 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161" w14:textId="4CEBB6F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B3113" w:rsidRPr="00ED0FD6" w14:paraId="612B298D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C76A9C5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593" w14:textId="55B1A29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750F" w14:textId="0D74144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A42D" w14:textId="09D8100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Моторыгина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497D" w14:textId="40ECC48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ECB1" w14:textId="563B2D0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684AE1D9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4FE5EBC0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034F" w14:textId="25421CE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060" w14:textId="30CF7E7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№2,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FB8B" w14:textId="373C41A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Попова Надежда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E952" w14:textId="1DAFC67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№2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E94D" w14:textId="7B5E77E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1925A93B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3008682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909" w14:textId="5894E38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4054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DD67" w14:textId="78DC94F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№18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им.Маршала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А.М.Василевского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758F" w14:textId="722BF37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Сальцева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12E" w14:textId="1B2764B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№18 им. Маршала А.М. </w:t>
            </w:r>
            <w:proofErr w:type="gramStart"/>
            <w:r w:rsidRPr="00BB3113">
              <w:rPr>
                <w:rFonts w:ascii="Times New Roman" w:hAnsi="Times New Roman" w:cs="Times New Roman"/>
              </w:rPr>
              <w:t xml:space="preserve">Василевского 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Кинешма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093" w14:textId="514F5D2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75F6EAD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54BD8BA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C2C" w14:textId="2E5E773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4055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B17" w14:textId="0D5CD18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№17,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г.о.Кинешма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49A8" w14:textId="6CB676F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Догадкина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85E0" w14:textId="2EFFBA7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школа №17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Кинешма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C608" w14:textId="23A1A9D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русского языка и литературы</w:t>
            </w:r>
          </w:p>
        </w:tc>
      </w:tr>
      <w:tr w:rsidR="00BB3113" w:rsidRPr="00ED0FD6" w14:paraId="0B2B6C15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C9CDE7A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BF2B" w14:textId="665C157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4071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AE15" w14:textId="67E4349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СШ №2,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г.о.Тейково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72F" w14:textId="0BFCAC6B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Якимова Анжелика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9424" w14:textId="776F312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22C2" w14:textId="7FBD8C6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географии</w:t>
            </w:r>
          </w:p>
        </w:tc>
      </w:tr>
      <w:tr w:rsidR="00BB3113" w:rsidRPr="00ED0FD6" w14:paraId="02A12274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BDE21FF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E83D" w14:textId="083611A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4072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345" w14:textId="1E540A2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МБОУ СШ №4,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г.о.Тейково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001" w14:textId="25C0CA6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Лакеева Елена Валериевна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1A35" w14:textId="702189B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46E9" w14:textId="51AC0E9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BB3113" w:rsidRPr="00ED0FD6" w14:paraId="1D854E51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7AB36C64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7A2" w14:textId="79FEDFBF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23A1" w14:textId="5D5E34B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СШ №7,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D944" w14:textId="50B86ED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Федотова Светлана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Руфовна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042" w14:textId="4E8088C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Муниципальное общеобразовательное учреждение средняя школа № 3 города Фурманова</w:t>
            </w:r>
            <w:proofErr w:type="gramStart"/>
            <w:r w:rsidRPr="00BB311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BB3113">
              <w:rPr>
                <w:rFonts w:ascii="Times New Roman" w:hAnsi="Times New Roman" w:cs="Times New Roman"/>
              </w:rPr>
              <w:t>МОУ СШ № 3)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438E" w14:textId="340C9C0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2F119F0B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1E1A47F5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3E7" w14:textId="7935284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4092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2412" w14:textId="7751526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СШ № 1,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A9D2" w14:textId="62CB836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Проневич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AA9E" w14:textId="347DCB3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школа № </w:t>
            </w:r>
            <w:proofErr w:type="gramStart"/>
            <w:r w:rsidRPr="00BB3113">
              <w:rPr>
                <w:rFonts w:ascii="Times New Roman" w:hAnsi="Times New Roman" w:cs="Times New Roman"/>
              </w:rPr>
              <w:t>1  города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Фурманова  (МОУ СШ № 3)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443" w14:textId="58EA8015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B3113" w:rsidRPr="00ED0FD6" w14:paraId="2F90D458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520F4562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9905" w14:textId="3168BF0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4111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152E" w14:textId="6CF84B6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средняя школа № 2,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60AC" w14:textId="374083D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Меньшикова Юлия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93F4" w14:textId="410DA8C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средняя школа № 2,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003" w14:textId="441037C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BB3113" w:rsidRPr="00ED0FD6" w14:paraId="3075DCA3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622EF42E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C1A" w14:textId="3EF24830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4112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C0CC" w14:textId="117B752E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СОШ № 7,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34C" w14:textId="3D37A4B4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Костина Наталья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257F" w14:textId="1AB6731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СОШ №7,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</w:t>
            </w:r>
            <w:proofErr w:type="spellEnd"/>
            <w:r w:rsidRPr="00BB3113">
              <w:rPr>
                <w:rFonts w:ascii="Times New Roman" w:hAnsi="Times New Roman" w:cs="Times New Roman"/>
              </w:rPr>
              <w:t>. Шуя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5FA4" w14:textId="64693FAC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музыки</w:t>
            </w:r>
          </w:p>
        </w:tc>
      </w:tr>
      <w:tr w:rsidR="00BB3113" w:rsidRPr="00ED0FD6" w14:paraId="3345BC0C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4FF8E1EB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D495" w14:textId="6F864F6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144D" w14:textId="05DB238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"Средняя школа № 8",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BFB" w14:textId="34BC83E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Андрияш Светлана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13E4" w14:textId="3F1DD7C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МОУ "Средняя школа № 8"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525" w14:textId="76EC3F2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математики</w:t>
            </w:r>
          </w:p>
        </w:tc>
      </w:tr>
      <w:tr w:rsidR="00BB3113" w:rsidRPr="00ED0FD6" w14:paraId="20B38D96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7505934C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CDA8" w14:textId="51C9386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4114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A65" w14:textId="7A4809C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 xml:space="preserve">МОУ СОШ № 9, </w:t>
            </w:r>
            <w:proofErr w:type="spellStart"/>
            <w:r w:rsidRPr="00BB3113">
              <w:rPr>
                <w:rFonts w:ascii="Times New Roman" w:hAnsi="Times New Roman" w:cs="Times New Roman"/>
              </w:rPr>
              <w:t>г.о.Шуя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1FA" w14:textId="604025D7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spellStart"/>
            <w:r w:rsidRPr="00BB3113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BB3113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E322" w14:textId="17F8A56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МОУ СОШ №9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44A0" w14:textId="38EE9419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B3113" w:rsidRPr="00ED0FD6" w14:paraId="20B0D262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77B736E6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019A" w14:textId="4288B161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5041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817" w14:textId="378514B8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2 городского округа Кохма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758" w14:textId="33B44C9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Ломоносова Софья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C5A0" w14:textId="26EAF79A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2 городского округа Кохма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724E" w14:textId="1F29920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B3113" w:rsidRPr="00ED0FD6" w14:paraId="692BFE8E" w14:textId="77777777" w:rsidTr="00BB3113">
        <w:trPr>
          <w:trHeight w:val="671"/>
        </w:trPr>
        <w:tc>
          <w:tcPr>
            <w:tcW w:w="567" w:type="dxa"/>
            <w:vAlign w:val="center"/>
          </w:tcPr>
          <w:p w14:paraId="35FCC40E" w14:textId="77777777" w:rsidR="00BB3113" w:rsidRPr="00ED0FD6" w:rsidRDefault="00BB3113" w:rsidP="00BB3113">
            <w:pPr>
              <w:pStyle w:val="ad"/>
              <w:numPr>
                <w:ilvl w:val="0"/>
                <w:numId w:val="26"/>
              </w:numPr>
              <w:ind w:hanging="68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2D38" w14:textId="3BE59EB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5043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8E7" w14:textId="382848E6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№7 городского округа Кохма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4C6" w14:textId="18D32002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proofErr w:type="gramStart"/>
            <w:r w:rsidRPr="00BB3113">
              <w:rPr>
                <w:rFonts w:ascii="Times New Roman" w:hAnsi="Times New Roman" w:cs="Times New Roman"/>
              </w:rPr>
              <w:t>Киселева  Наталья</w:t>
            </w:r>
            <w:proofErr w:type="gramEnd"/>
            <w:r w:rsidRPr="00BB3113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7743" w14:textId="767FB8ED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МБОУ СШ № 7 городского округа Кохма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1C2E" w14:textId="1CE651E3" w:rsidR="00BB3113" w:rsidRPr="00CA4F4A" w:rsidRDefault="00BB3113" w:rsidP="00BB3113">
            <w:pPr>
              <w:rPr>
                <w:rFonts w:ascii="Times New Roman" w:hAnsi="Times New Roman" w:cs="Times New Roman"/>
              </w:rPr>
            </w:pPr>
            <w:r w:rsidRPr="00BB3113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</w:tbl>
    <w:p w14:paraId="57A646A0" w14:textId="75F9B30B" w:rsidR="002C5893" w:rsidRPr="0066774D" w:rsidRDefault="002C5893"/>
    <w:sectPr w:rsidR="002C5893" w:rsidRPr="0066774D" w:rsidSect="00EC7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720" w:footer="720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84863" w14:textId="77777777" w:rsidR="00ED0FD6" w:rsidRDefault="00ED0FD6" w:rsidP="00CE0494">
      <w:pPr>
        <w:spacing w:after="0" w:line="240" w:lineRule="auto"/>
      </w:pPr>
      <w:r>
        <w:separator/>
      </w:r>
    </w:p>
  </w:endnote>
  <w:endnote w:type="continuationSeparator" w:id="0">
    <w:p w14:paraId="539E3017" w14:textId="77777777" w:rsidR="00ED0FD6" w:rsidRDefault="00ED0FD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E8F7" w14:textId="77777777" w:rsidR="00EC7575" w:rsidRDefault="00EC75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4F1C" w14:textId="77777777" w:rsidR="00EC7575" w:rsidRDefault="00EC75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613D" w14:textId="77777777" w:rsidR="00EC7575" w:rsidRDefault="00EC75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8D24" w14:textId="77777777" w:rsidR="00ED0FD6" w:rsidRDefault="00ED0FD6" w:rsidP="00CE0494">
      <w:pPr>
        <w:spacing w:after="0" w:line="240" w:lineRule="auto"/>
      </w:pPr>
      <w:r>
        <w:separator/>
      </w:r>
    </w:p>
  </w:footnote>
  <w:footnote w:type="continuationSeparator" w:id="0">
    <w:p w14:paraId="41B6316C" w14:textId="77777777" w:rsidR="00ED0FD6" w:rsidRDefault="00ED0FD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76E8" w14:textId="77777777" w:rsidR="00EC7575" w:rsidRDefault="00EC75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B3932" w14:textId="77777777" w:rsidR="00EC7575" w:rsidRDefault="00EC75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B975" w14:textId="4EC533F3" w:rsidR="00EC7575" w:rsidRDefault="00EC7575">
    <w:pPr>
      <w:pStyle w:val="a5"/>
      <w:jc w:val="center"/>
    </w:pPr>
  </w:p>
  <w:p w14:paraId="0F09AF35" w14:textId="77777777" w:rsidR="00EC7575" w:rsidRDefault="00EC7575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B79"/>
    <w:multiLevelType w:val="multilevel"/>
    <w:tmpl w:val="B29A4E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A62033"/>
    <w:multiLevelType w:val="hybridMultilevel"/>
    <w:tmpl w:val="1DCA360E"/>
    <w:lvl w:ilvl="0" w:tplc="80220E58">
      <w:start w:val="1"/>
      <w:numFmt w:val="bullet"/>
      <w:lvlText w:val=""/>
      <w:lvlJc w:val="left"/>
      <w:pPr>
        <w:ind w:left="6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77" w:hanging="360"/>
      </w:pPr>
      <w:rPr>
        <w:rFonts w:ascii="Wingdings" w:hAnsi="Wingdings" w:hint="default"/>
      </w:rPr>
    </w:lvl>
  </w:abstractNum>
  <w:abstractNum w:abstractNumId="2">
    <w:nsid w:val="116A35D2"/>
    <w:multiLevelType w:val="hybridMultilevel"/>
    <w:tmpl w:val="58541B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05D50"/>
    <w:multiLevelType w:val="multilevel"/>
    <w:tmpl w:val="79FACA9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41" w:hanging="2160"/>
      </w:pPr>
      <w:rPr>
        <w:rFonts w:eastAsia="Calibri" w:hint="default"/>
      </w:rPr>
    </w:lvl>
  </w:abstractNum>
  <w:abstractNum w:abstractNumId="4">
    <w:nsid w:val="1F7D2C4A"/>
    <w:multiLevelType w:val="hybridMultilevel"/>
    <w:tmpl w:val="C24ECAC2"/>
    <w:lvl w:ilvl="0" w:tplc="41BE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06A0D7E"/>
    <w:multiLevelType w:val="hybridMultilevel"/>
    <w:tmpl w:val="C030705E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F44"/>
    <w:multiLevelType w:val="hybridMultilevel"/>
    <w:tmpl w:val="460E024E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>
    <w:nsid w:val="34B54DFD"/>
    <w:multiLevelType w:val="multilevel"/>
    <w:tmpl w:val="6F2A28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0">
    <w:nsid w:val="36470682"/>
    <w:multiLevelType w:val="hybridMultilevel"/>
    <w:tmpl w:val="C2FCDC14"/>
    <w:lvl w:ilvl="0" w:tplc="8BB8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125C3"/>
    <w:multiLevelType w:val="hybridMultilevel"/>
    <w:tmpl w:val="DF043C1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E44C9"/>
    <w:multiLevelType w:val="hybridMultilevel"/>
    <w:tmpl w:val="1EE213DE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2C10C3"/>
    <w:multiLevelType w:val="hybridMultilevel"/>
    <w:tmpl w:val="94121E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979FB"/>
    <w:multiLevelType w:val="hybridMultilevel"/>
    <w:tmpl w:val="D7A213D6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50560"/>
    <w:multiLevelType w:val="hybridMultilevel"/>
    <w:tmpl w:val="A5BA6D04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91EC3"/>
    <w:multiLevelType w:val="hybridMultilevel"/>
    <w:tmpl w:val="CAE40C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784120"/>
    <w:multiLevelType w:val="hybridMultilevel"/>
    <w:tmpl w:val="3A4AAB84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0756"/>
    <w:multiLevelType w:val="hybridMultilevel"/>
    <w:tmpl w:val="114AACC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D42E46"/>
    <w:multiLevelType w:val="hybridMultilevel"/>
    <w:tmpl w:val="FE8E4A9A"/>
    <w:lvl w:ilvl="0" w:tplc="80220E5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7EB95F33"/>
    <w:multiLevelType w:val="hybridMultilevel"/>
    <w:tmpl w:val="D20A7F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56DB9"/>
    <w:multiLevelType w:val="hybridMultilevel"/>
    <w:tmpl w:val="588459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23"/>
  </w:num>
  <w:num w:numId="12">
    <w:abstractNumId w:val="22"/>
  </w:num>
  <w:num w:numId="13">
    <w:abstractNumId w:val="7"/>
  </w:num>
  <w:num w:numId="14">
    <w:abstractNumId w:val="25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9"/>
  </w:num>
  <w:num w:numId="20">
    <w:abstractNumId w:val="4"/>
  </w:num>
  <w:num w:numId="21">
    <w:abstractNumId w:val="21"/>
  </w:num>
  <w:num w:numId="22">
    <w:abstractNumId w:val="6"/>
  </w:num>
  <w:num w:numId="23">
    <w:abstractNumId w:val="8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2"/>
    <w:rsid w:val="00006D03"/>
    <w:rsid w:val="000074C1"/>
    <w:rsid w:val="00017D17"/>
    <w:rsid w:val="000204FB"/>
    <w:rsid w:val="00020F0C"/>
    <w:rsid w:val="000255C1"/>
    <w:rsid w:val="000310A2"/>
    <w:rsid w:val="00037B40"/>
    <w:rsid w:val="00040D80"/>
    <w:rsid w:val="0004533F"/>
    <w:rsid w:val="00047350"/>
    <w:rsid w:val="00050EB1"/>
    <w:rsid w:val="000525D8"/>
    <w:rsid w:val="0005381F"/>
    <w:rsid w:val="0005493D"/>
    <w:rsid w:val="000558A6"/>
    <w:rsid w:val="00064693"/>
    <w:rsid w:val="00066FEC"/>
    <w:rsid w:val="00070114"/>
    <w:rsid w:val="000710AA"/>
    <w:rsid w:val="000741A2"/>
    <w:rsid w:val="00076191"/>
    <w:rsid w:val="00076551"/>
    <w:rsid w:val="000800E4"/>
    <w:rsid w:val="00081C1C"/>
    <w:rsid w:val="00092CF3"/>
    <w:rsid w:val="00093827"/>
    <w:rsid w:val="0009430E"/>
    <w:rsid w:val="00095D7C"/>
    <w:rsid w:val="00096E62"/>
    <w:rsid w:val="0009764E"/>
    <w:rsid w:val="000A084E"/>
    <w:rsid w:val="000A1844"/>
    <w:rsid w:val="000A5942"/>
    <w:rsid w:val="000A5FF5"/>
    <w:rsid w:val="000B7BBA"/>
    <w:rsid w:val="000C10FC"/>
    <w:rsid w:val="000C3F77"/>
    <w:rsid w:val="000C4FE2"/>
    <w:rsid w:val="000D1F98"/>
    <w:rsid w:val="000D4AAB"/>
    <w:rsid w:val="000D5D38"/>
    <w:rsid w:val="000E2079"/>
    <w:rsid w:val="000F28F7"/>
    <w:rsid w:val="000F3163"/>
    <w:rsid w:val="000F551A"/>
    <w:rsid w:val="000F59CC"/>
    <w:rsid w:val="0010012B"/>
    <w:rsid w:val="0010144A"/>
    <w:rsid w:val="001100F9"/>
    <w:rsid w:val="001119F7"/>
    <w:rsid w:val="001137E6"/>
    <w:rsid w:val="00120221"/>
    <w:rsid w:val="00120D87"/>
    <w:rsid w:val="001274BA"/>
    <w:rsid w:val="001400F9"/>
    <w:rsid w:val="00143695"/>
    <w:rsid w:val="00151BDB"/>
    <w:rsid w:val="00155261"/>
    <w:rsid w:val="00161E3C"/>
    <w:rsid w:val="00164E89"/>
    <w:rsid w:val="00182025"/>
    <w:rsid w:val="001829DC"/>
    <w:rsid w:val="00187424"/>
    <w:rsid w:val="00191763"/>
    <w:rsid w:val="00192624"/>
    <w:rsid w:val="00192A50"/>
    <w:rsid w:val="0019789A"/>
    <w:rsid w:val="001A281B"/>
    <w:rsid w:val="001A54A3"/>
    <w:rsid w:val="001A6DAE"/>
    <w:rsid w:val="001B12F1"/>
    <w:rsid w:val="001B2ED5"/>
    <w:rsid w:val="001D0144"/>
    <w:rsid w:val="001D0B4B"/>
    <w:rsid w:val="001D470E"/>
    <w:rsid w:val="001D7EE6"/>
    <w:rsid w:val="001E10A0"/>
    <w:rsid w:val="001E69BC"/>
    <w:rsid w:val="001F0862"/>
    <w:rsid w:val="001F12E7"/>
    <w:rsid w:val="001F4F31"/>
    <w:rsid w:val="001F556D"/>
    <w:rsid w:val="00201181"/>
    <w:rsid w:val="00204CA1"/>
    <w:rsid w:val="00205A95"/>
    <w:rsid w:val="00207425"/>
    <w:rsid w:val="00211E99"/>
    <w:rsid w:val="00213D02"/>
    <w:rsid w:val="002148B1"/>
    <w:rsid w:val="002172A1"/>
    <w:rsid w:val="00236C76"/>
    <w:rsid w:val="0025092D"/>
    <w:rsid w:val="002542EF"/>
    <w:rsid w:val="00277035"/>
    <w:rsid w:val="0027759F"/>
    <w:rsid w:val="002800B2"/>
    <w:rsid w:val="00280920"/>
    <w:rsid w:val="00282FA9"/>
    <w:rsid w:val="002878E0"/>
    <w:rsid w:val="0029096E"/>
    <w:rsid w:val="00292A1A"/>
    <w:rsid w:val="00293852"/>
    <w:rsid w:val="002977EB"/>
    <w:rsid w:val="002A0A63"/>
    <w:rsid w:val="002A13E1"/>
    <w:rsid w:val="002A173D"/>
    <w:rsid w:val="002A2746"/>
    <w:rsid w:val="002A6CE8"/>
    <w:rsid w:val="002B1D0A"/>
    <w:rsid w:val="002B4613"/>
    <w:rsid w:val="002B4893"/>
    <w:rsid w:val="002C5893"/>
    <w:rsid w:val="002D1F33"/>
    <w:rsid w:val="002D2C27"/>
    <w:rsid w:val="002D5C67"/>
    <w:rsid w:val="002E1B2B"/>
    <w:rsid w:val="002E460D"/>
    <w:rsid w:val="002F0A73"/>
    <w:rsid w:val="002F1A41"/>
    <w:rsid w:val="002F25A5"/>
    <w:rsid w:val="00313677"/>
    <w:rsid w:val="00316B89"/>
    <w:rsid w:val="00322C8C"/>
    <w:rsid w:val="00331F9B"/>
    <w:rsid w:val="0033479A"/>
    <w:rsid w:val="00334DDC"/>
    <w:rsid w:val="0034751B"/>
    <w:rsid w:val="00350F2E"/>
    <w:rsid w:val="00353219"/>
    <w:rsid w:val="0035360B"/>
    <w:rsid w:val="00355F18"/>
    <w:rsid w:val="00361FAD"/>
    <w:rsid w:val="00365A11"/>
    <w:rsid w:val="00366A98"/>
    <w:rsid w:val="00383382"/>
    <w:rsid w:val="00386C9D"/>
    <w:rsid w:val="003904C0"/>
    <w:rsid w:val="00390878"/>
    <w:rsid w:val="00391DD1"/>
    <w:rsid w:val="003B01B2"/>
    <w:rsid w:val="003B09C5"/>
    <w:rsid w:val="003B174C"/>
    <w:rsid w:val="003B3365"/>
    <w:rsid w:val="003B4CD9"/>
    <w:rsid w:val="003B516D"/>
    <w:rsid w:val="003C0E26"/>
    <w:rsid w:val="003D3AC4"/>
    <w:rsid w:val="003D66B3"/>
    <w:rsid w:val="003E2D5E"/>
    <w:rsid w:val="003E356A"/>
    <w:rsid w:val="003E3F96"/>
    <w:rsid w:val="003E53DF"/>
    <w:rsid w:val="003F0B4F"/>
    <w:rsid w:val="003F147B"/>
    <w:rsid w:val="003F37E7"/>
    <w:rsid w:val="003F6E9C"/>
    <w:rsid w:val="00400B47"/>
    <w:rsid w:val="0040349E"/>
    <w:rsid w:val="00403D81"/>
    <w:rsid w:val="004103BA"/>
    <w:rsid w:val="00411830"/>
    <w:rsid w:val="00415428"/>
    <w:rsid w:val="00421128"/>
    <w:rsid w:val="00425E39"/>
    <w:rsid w:val="00426159"/>
    <w:rsid w:val="00431675"/>
    <w:rsid w:val="004335E1"/>
    <w:rsid w:val="00434A04"/>
    <w:rsid w:val="0043539D"/>
    <w:rsid w:val="00436BBC"/>
    <w:rsid w:val="0043772C"/>
    <w:rsid w:val="00444893"/>
    <w:rsid w:val="00447971"/>
    <w:rsid w:val="00450133"/>
    <w:rsid w:val="0045455A"/>
    <w:rsid w:val="00455112"/>
    <w:rsid w:val="00457D15"/>
    <w:rsid w:val="00461F6E"/>
    <w:rsid w:val="004678FE"/>
    <w:rsid w:val="00467CB4"/>
    <w:rsid w:val="00470B86"/>
    <w:rsid w:val="00471580"/>
    <w:rsid w:val="00480049"/>
    <w:rsid w:val="004877C9"/>
    <w:rsid w:val="00490E1A"/>
    <w:rsid w:val="00496D76"/>
    <w:rsid w:val="00496DA3"/>
    <w:rsid w:val="00497830"/>
    <w:rsid w:val="004A193E"/>
    <w:rsid w:val="004A72D2"/>
    <w:rsid w:val="004A7875"/>
    <w:rsid w:val="004A78BC"/>
    <w:rsid w:val="004A7C93"/>
    <w:rsid w:val="004A7D5E"/>
    <w:rsid w:val="004B20BC"/>
    <w:rsid w:val="004B57EA"/>
    <w:rsid w:val="004B74B5"/>
    <w:rsid w:val="004C460D"/>
    <w:rsid w:val="004C53A5"/>
    <w:rsid w:val="004D33A0"/>
    <w:rsid w:val="004D35B7"/>
    <w:rsid w:val="004E5C47"/>
    <w:rsid w:val="004F3285"/>
    <w:rsid w:val="004F6FAE"/>
    <w:rsid w:val="00500664"/>
    <w:rsid w:val="00502A3D"/>
    <w:rsid w:val="005047E5"/>
    <w:rsid w:val="00504C50"/>
    <w:rsid w:val="00510F65"/>
    <w:rsid w:val="00514AC5"/>
    <w:rsid w:val="00520958"/>
    <w:rsid w:val="0052156F"/>
    <w:rsid w:val="00532294"/>
    <w:rsid w:val="005372CD"/>
    <w:rsid w:val="00537989"/>
    <w:rsid w:val="00542483"/>
    <w:rsid w:val="00544276"/>
    <w:rsid w:val="00547835"/>
    <w:rsid w:val="005604B4"/>
    <w:rsid w:val="00564A04"/>
    <w:rsid w:val="00565668"/>
    <w:rsid w:val="0056686A"/>
    <w:rsid w:val="00567BDC"/>
    <w:rsid w:val="005700C0"/>
    <w:rsid w:val="00575A71"/>
    <w:rsid w:val="00576506"/>
    <w:rsid w:val="005773A8"/>
    <w:rsid w:val="00577475"/>
    <w:rsid w:val="00577D59"/>
    <w:rsid w:val="00580D40"/>
    <w:rsid w:val="005852F2"/>
    <w:rsid w:val="00594154"/>
    <w:rsid w:val="00597CF3"/>
    <w:rsid w:val="00597F7E"/>
    <w:rsid w:val="005A16E0"/>
    <w:rsid w:val="005A2CB7"/>
    <w:rsid w:val="005A2E2A"/>
    <w:rsid w:val="005A430C"/>
    <w:rsid w:val="005B01BA"/>
    <w:rsid w:val="005B3F83"/>
    <w:rsid w:val="005B56D6"/>
    <w:rsid w:val="005B5EFD"/>
    <w:rsid w:val="005B617D"/>
    <w:rsid w:val="005B67D4"/>
    <w:rsid w:val="005D1758"/>
    <w:rsid w:val="005D1F30"/>
    <w:rsid w:val="005D7BEB"/>
    <w:rsid w:val="005D7D36"/>
    <w:rsid w:val="005E02C0"/>
    <w:rsid w:val="005E34CB"/>
    <w:rsid w:val="005E4F28"/>
    <w:rsid w:val="005F0EE0"/>
    <w:rsid w:val="005F4BC1"/>
    <w:rsid w:val="005F5067"/>
    <w:rsid w:val="005F52F7"/>
    <w:rsid w:val="005F6A5F"/>
    <w:rsid w:val="006044DB"/>
    <w:rsid w:val="0060493A"/>
    <w:rsid w:val="0060790F"/>
    <w:rsid w:val="0061120F"/>
    <w:rsid w:val="0062070C"/>
    <w:rsid w:val="00625E36"/>
    <w:rsid w:val="00626880"/>
    <w:rsid w:val="006337DB"/>
    <w:rsid w:val="00635353"/>
    <w:rsid w:val="0063583D"/>
    <w:rsid w:val="00640589"/>
    <w:rsid w:val="00644199"/>
    <w:rsid w:val="00651F3D"/>
    <w:rsid w:val="006574FD"/>
    <w:rsid w:val="00657D9A"/>
    <w:rsid w:val="0066349E"/>
    <w:rsid w:val="00663A1C"/>
    <w:rsid w:val="00664ABA"/>
    <w:rsid w:val="0066774D"/>
    <w:rsid w:val="00667B64"/>
    <w:rsid w:val="00671F41"/>
    <w:rsid w:val="00672D32"/>
    <w:rsid w:val="0067545A"/>
    <w:rsid w:val="00676E14"/>
    <w:rsid w:val="006779F6"/>
    <w:rsid w:val="006802A3"/>
    <w:rsid w:val="00685298"/>
    <w:rsid w:val="00687D55"/>
    <w:rsid w:val="006927B7"/>
    <w:rsid w:val="00694748"/>
    <w:rsid w:val="00695398"/>
    <w:rsid w:val="00695B73"/>
    <w:rsid w:val="00696405"/>
    <w:rsid w:val="006A09AB"/>
    <w:rsid w:val="006A6067"/>
    <w:rsid w:val="006A6237"/>
    <w:rsid w:val="006A6743"/>
    <w:rsid w:val="006A6FFD"/>
    <w:rsid w:val="006A7B31"/>
    <w:rsid w:val="006B1304"/>
    <w:rsid w:val="006B28DC"/>
    <w:rsid w:val="006B2E67"/>
    <w:rsid w:val="006B5263"/>
    <w:rsid w:val="006C2B7F"/>
    <w:rsid w:val="006D2505"/>
    <w:rsid w:val="006D35B5"/>
    <w:rsid w:val="006D71CF"/>
    <w:rsid w:val="006E0A32"/>
    <w:rsid w:val="006E333E"/>
    <w:rsid w:val="006E39B6"/>
    <w:rsid w:val="006E5AA2"/>
    <w:rsid w:val="006E7DA7"/>
    <w:rsid w:val="006F19A4"/>
    <w:rsid w:val="006F1B63"/>
    <w:rsid w:val="006F6DA9"/>
    <w:rsid w:val="006F70C7"/>
    <w:rsid w:val="00703766"/>
    <w:rsid w:val="0070740F"/>
    <w:rsid w:val="00707618"/>
    <w:rsid w:val="00710607"/>
    <w:rsid w:val="00713DB0"/>
    <w:rsid w:val="00716BCE"/>
    <w:rsid w:val="00721545"/>
    <w:rsid w:val="007226FF"/>
    <w:rsid w:val="00734D7B"/>
    <w:rsid w:val="00743DFC"/>
    <w:rsid w:val="00747145"/>
    <w:rsid w:val="00750574"/>
    <w:rsid w:val="0075227E"/>
    <w:rsid w:val="0075239B"/>
    <w:rsid w:val="00752E4F"/>
    <w:rsid w:val="00760680"/>
    <w:rsid w:val="00762B29"/>
    <w:rsid w:val="00767A6D"/>
    <w:rsid w:val="00784537"/>
    <w:rsid w:val="00787F94"/>
    <w:rsid w:val="00792145"/>
    <w:rsid w:val="00792263"/>
    <w:rsid w:val="007B0A5A"/>
    <w:rsid w:val="007B2251"/>
    <w:rsid w:val="007B23AC"/>
    <w:rsid w:val="007B2EAE"/>
    <w:rsid w:val="007B541C"/>
    <w:rsid w:val="007C7E47"/>
    <w:rsid w:val="007D4D8C"/>
    <w:rsid w:val="007D739D"/>
    <w:rsid w:val="007D77C0"/>
    <w:rsid w:val="007F684F"/>
    <w:rsid w:val="00803C61"/>
    <w:rsid w:val="00805536"/>
    <w:rsid w:val="00806AB9"/>
    <w:rsid w:val="0080781C"/>
    <w:rsid w:val="008102D3"/>
    <w:rsid w:val="0081152F"/>
    <w:rsid w:val="008207F0"/>
    <w:rsid w:val="00823B53"/>
    <w:rsid w:val="00827DC2"/>
    <w:rsid w:val="00827EA2"/>
    <w:rsid w:val="008328B6"/>
    <w:rsid w:val="00833841"/>
    <w:rsid w:val="00835603"/>
    <w:rsid w:val="008359AF"/>
    <w:rsid w:val="0085084E"/>
    <w:rsid w:val="00854E19"/>
    <w:rsid w:val="0085603A"/>
    <w:rsid w:val="00857731"/>
    <w:rsid w:val="00857F0A"/>
    <w:rsid w:val="00866862"/>
    <w:rsid w:val="00866C41"/>
    <w:rsid w:val="00866DF8"/>
    <w:rsid w:val="00871D6E"/>
    <w:rsid w:val="00872A82"/>
    <w:rsid w:val="008745B6"/>
    <w:rsid w:val="00874E0B"/>
    <w:rsid w:val="008833DD"/>
    <w:rsid w:val="00892DBB"/>
    <w:rsid w:val="00895ADA"/>
    <w:rsid w:val="008A02AE"/>
    <w:rsid w:val="008A458B"/>
    <w:rsid w:val="008A69A3"/>
    <w:rsid w:val="008B3513"/>
    <w:rsid w:val="008B6DC4"/>
    <w:rsid w:val="008B7B69"/>
    <w:rsid w:val="008C2A0A"/>
    <w:rsid w:val="008C7B6D"/>
    <w:rsid w:val="008D0905"/>
    <w:rsid w:val="008D092B"/>
    <w:rsid w:val="008D7B3E"/>
    <w:rsid w:val="008E06AE"/>
    <w:rsid w:val="008E3990"/>
    <w:rsid w:val="008E4817"/>
    <w:rsid w:val="008F668F"/>
    <w:rsid w:val="00902888"/>
    <w:rsid w:val="00903B92"/>
    <w:rsid w:val="00904C6A"/>
    <w:rsid w:val="0091038E"/>
    <w:rsid w:val="00913559"/>
    <w:rsid w:val="00913A02"/>
    <w:rsid w:val="00921CD7"/>
    <w:rsid w:val="00922138"/>
    <w:rsid w:val="00931304"/>
    <w:rsid w:val="00932366"/>
    <w:rsid w:val="00935293"/>
    <w:rsid w:val="00940697"/>
    <w:rsid w:val="0094720D"/>
    <w:rsid w:val="00952192"/>
    <w:rsid w:val="009533F9"/>
    <w:rsid w:val="00957D47"/>
    <w:rsid w:val="0096281D"/>
    <w:rsid w:val="00962E48"/>
    <w:rsid w:val="00965690"/>
    <w:rsid w:val="00973703"/>
    <w:rsid w:val="00974D6E"/>
    <w:rsid w:val="0097537E"/>
    <w:rsid w:val="0098166C"/>
    <w:rsid w:val="00981A68"/>
    <w:rsid w:val="00986061"/>
    <w:rsid w:val="009862C8"/>
    <w:rsid w:val="009950A2"/>
    <w:rsid w:val="009964FC"/>
    <w:rsid w:val="009967CE"/>
    <w:rsid w:val="009A4AE6"/>
    <w:rsid w:val="009A70EE"/>
    <w:rsid w:val="009A7589"/>
    <w:rsid w:val="009B0C23"/>
    <w:rsid w:val="009B2011"/>
    <w:rsid w:val="009B3ECB"/>
    <w:rsid w:val="009B4F27"/>
    <w:rsid w:val="009C1C4A"/>
    <w:rsid w:val="009C62FB"/>
    <w:rsid w:val="009D2CEE"/>
    <w:rsid w:val="009E1235"/>
    <w:rsid w:val="009E64FC"/>
    <w:rsid w:val="00A007E8"/>
    <w:rsid w:val="00A01D32"/>
    <w:rsid w:val="00A027E8"/>
    <w:rsid w:val="00A0287E"/>
    <w:rsid w:val="00A02D26"/>
    <w:rsid w:val="00A13B28"/>
    <w:rsid w:val="00A269CE"/>
    <w:rsid w:val="00A33646"/>
    <w:rsid w:val="00A44842"/>
    <w:rsid w:val="00A45AC9"/>
    <w:rsid w:val="00A5253F"/>
    <w:rsid w:val="00A55ECD"/>
    <w:rsid w:val="00A600D2"/>
    <w:rsid w:val="00A61A55"/>
    <w:rsid w:val="00A679DB"/>
    <w:rsid w:val="00A77830"/>
    <w:rsid w:val="00A80C20"/>
    <w:rsid w:val="00A80DEF"/>
    <w:rsid w:val="00A8630E"/>
    <w:rsid w:val="00A973A8"/>
    <w:rsid w:val="00A9781B"/>
    <w:rsid w:val="00AA1A94"/>
    <w:rsid w:val="00AA262A"/>
    <w:rsid w:val="00AA6374"/>
    <w:rsid w:val="00AB0D9E"/>
    <w:rsid w:val="00AB27D0"/>
    <w:rsid w:val="00AB3413"/>
    <w:rsid w:val="00AC1521"/>
    <w:rsid w:val="00AC32DD"/>
    <w:rsid w:val="00AD5758"/>
    <w:rsid w:val="00AD74B4"/>
    <w:rsid w:val="00AE1513"/>
    <w:rsid w:val="00AE25A8"/>
    <w:rsid w:val="00AE2C16"/>
    <w:rsid w:val="00AE4182"/>
    <w:rsid w:val="00AE7A78"/>
    <w:rsid w:val="00AF11C4"/>
    <w:rsid w:val="00B00861"/>
    <w:rsid w:val="00B1046D"/>
    <w:rsid w:val="00B117F4"/>
    <w:rsid w:val="00B14DCF"/>
    <w:rsid w:val="00B21F3A"/>
    <w:rsid w:val="00B2500F"/>
    <w:rsid w:val="00B26EBA"/>
    <w:rsid w:val="00B34DE6"/>
    <w:rsid w:val="00B54A1B"/>
    <w:rsid w:val="00B609DB"/>
    <w:rsid w:val="00B72D29"/>
    <w:rsid w:val="00B746D5"/>
    <w:rsid w:val="00B8279E"/>
    <w:rsid w:val="00B91F7D"/>
    <w:rsid w:val="00BB1E96"/>
    <w:rsid w:val="00BB3113"/>
    <w:rsid w:val="00BC1372"/>
    <w:rsid w:val="00BC6D24"/>
    <w:rsid w:val="00BD04F2"/>
    <w:rsid w:val="00BD223B"/>
    <w:rsid w:val="00BD313A"/>
    <w:rsid w:val="00BE2F95"/>
    <w:rsid w:val="00BE3816"/>
    <w:rsid w:val="00BE51D8"/>
    <w:rsid w:val="00BF5138"/>
    <w:rsid w:val="00C001AB"/>
    <w:rsid w:val="00C07321"/>
    <w:rsid w:val="00C13531"/>
    <w:rsid w:val="00C14761"/>
    <w:rsid w:val="00C20E9D"/>
    <w:rsid w:val="00C24472"/>
    <w:rsid w:val="00C25973"/>
    <w:rsid w:val="00C27D8A"/>
    <w:rsid w:val="00C3157B"/>
    <w:rsid w:val="00C34626"/>
    <w:rsid w:val="00C37C69"/>
    <w:rsid w:val="00C43E33"/>
    <w:rsid w:val="00C441C3"/>
    <w:rsid w:val="00C443E5"/>
    <w:rsid w:val="00C524CF"/>
    <w:rsid w:val="00C524E6"/>
    <w:rsid w:val="00C53513"/>
    <w:rsid w:val="00C54C8E"/>
    <w:rsid w:val="00C57BDD"/>
    <w:rsid w:val="00C57BF0"/>
    <w:rsid w:val="00C70750"/>
    <w:rsid w:val="00C70B5C"/>
    <w:rsid w:val="00C72168"/>
    <w:rsid w:val="00C729FD"/>
    <w:rsid w:val="00C72A12"/>
    <w:rsid w:val="00C73AF1"/>
    <w:rsid w:val="00C73BFD"/>
    <w:rsid w:val="00C7424F"/>
    <w:rsid w:val="00C76F19"/>
    <w:rsid w:val="00C77622"/>
    <w:rsid w:val="00C84F73"/>
    <w:rsid w:val="00C913A0"/>
    <w:rsid w:val="00C944B5"/>
    <w:rsid w:val="00CA4F4A"/>
    <w:rsid w:val="00CA64B8"/>
    <w:rsid w:val="00CB2D12"/>
    <w:rsid w:val="00CB3724"/>
    <w:rsid w:val="00CB5290"/>
    <w:rsid w:val="00CD2EFF"/>
    <w:rsid w:val="00CD6D9B"/>
    <w:rsid w:val="00CD7EA5"/>
    <w:rsid w:val="00CE0494"/>
    <w:rsid w:val="00CE0E03"/>
    <w:rsid w:val="00CE2A8C"/>
    <w:rsid w:val="00CE3888"/>
    <w:rsid w:val="00CF7B23"/>
    <w:rsid w:val="00D03D87"/>
    <w:rsid w:val="00D045DC"/>
    <w:rsid w:val="00D046DC"/>
    <w:rsid w:val="00D1282C"/>
    <w:rsid w:val="00D23476"/>
    <w:rsid w:val="00D23486"/>
    <w:rsid w:val="00D31109"/>
    <w:rsid w:val="00D3201C"/>
    <w:rsid w:val="00D40AA2"/>
    <w:rsid w:val="00D462B2"/>
    <w:rsid w:val="00D4635E"/>
    <w:rsid w:val="00D5593E"/>
    <w:rsid w:val="00D577CA"/>
    <w:rsid w:val="00D62B1C"/>
    <w:rsid w:val="00D6406B"/>
    <w:rsid w:val="00D64A44"/>
    <w:rsid w:val="00D65EE5"/>
    <w:rsid w:val="00D74362"/>
    <w:rsid w:val="00D8179B"/>
    <w:rsid w:val="00D836B8"/>
    <w:rsid w:val="00D849E6"/>
    <w:rsid w:val="00D8509C"/>
    <w:rsid w:val="00D85661"/>
    <w:rsid w:val="00DA038F"/>
    <w:rsid w:val="00DA1430"/>
    <w:rsid w:val="00DA63B6"/>
    <w:rsid w:val="00DB0C35"/>
    <w:rsid w:val="00DB1EF0"/>
    <w:rsid w:val="00DB5B3D"/>
    <w:rsid w:val="00DC2402"/>
    <w:rsid w:val="00DC3395"/>
    <w:rsid w:val="00DC6FB2"/>
    <w:rsid w:val="00DC79C1"/>
    <w:rsid w:val="00DD0101"/>
    <w:rsid w:val="00DD3E42"/>
    <w:rsid w:val="00DD7974"/>
    <w:rsid w:val="00DE1E96"/>
    <w:rsid w:val="00DF0A4B"/>
    <w:rsid w:val="00DF5BD3"/>
    <w:rsid w:val="00DF6A4B"/>
    <w:rsid w:val="00E00BE8"/>
    <w:rsid w:val="00E02A06"/>
    <w:rsid w:val="00E06CAC"/>
    <w:rsid w:val="00E06F67"/>
    <w:rsid w:val="00E12AE3"/>
    <w:rsid w:val="00E1463F"/>
    <w:rsid w:val="00E14B2C"/>
    <w:rsid w:val="00E24439"/>
    <w:rsid w:val="00E25405"/>
    <w:rsid w:val="00E26CCD"/>
    <w:rsid w:val="00E30F9E"/>
    <w:rsid w:val="00E31FC3"/>
    <w:rsid w:val="00E32CFD"/>
    <w:rsid w:val="00E34C23"/>
    <w:rsid w:val="00E35126"/>
    <w:rsid w:val="00E36391"/>
    <w:rsid w:val="00E371F6"/>
    <w:rsid w:val="00E4642E"/>
    <w:rsid w:val="00E46A50"/>
    <w:rsid w:val="00E512DA"/>
    <w:rsid w:val="00E60E40"/>
    <w:rsid w:val="00E62840"/>
    <w:rsid w:val="00E72017"/>
    <w:rsid w:val="00E72F90"/>
    <w:rsid w:val="00E7347D"/>
    <w:rsid w:val="00E80D53"/>
    <w:rsid w:val="00E817CD"/>
    <w:rsid w:val="00E85C60"/>
    <w:rsid w:val="00E94F6D"/>
    <w:rsid w:val="00E97E5F"/>
    <w:rsid w:val="00EA17D8"/>
    <w:rsid w:val="00EA2A2B"/>
    <w:rsid w:val="00EA76A4"/>
    <w:rsid w:val="00EB1812"/>
    <w:rsid w:val="00EC7575"/>
    <w:rsid w:val="00ED07B2"/>
    <w:rsid w:val="00ED0FD6"/>
    <w:rsid w:val="00ED1812"/>
    <w:rsid w:val="00ED6091"/>
    <w:rsid w:val="00EE2BD7"/>
    <w:rsid w:val="00EE3770"/>
    <w:rsid w:val="00EE7CCE"/>
    <w:rsid w:val="00EF2B74"/>
    <w:rsid w:val="00EF368D"/>
    <w:rsid w:val="00EF49B7"/>
    <w:rsid w:val="00EF5F92"/>
    <w:rsid w:val="00F068D9"/>
    <w:rsid w:val="00F06F7C"/>
    <w:rsid w:val="00F1177C"/>
    <w:rsid w:val="00F145EC"/>
    <w:rsid w:val="00F21944"/>
    <w:rsid w:val="00F23DB1"/>
    <w:rsid w:val="00F24CDD"/>
    <w:rsid w:val="00F31D39"/>
    <w:rsid w:val="00F37FBA"/>
    <w:rsid w:val="00F40A29"/>
    <w:rsid w:val="00F5316C"/>
    <w:rsid w:val="00F67E96"/>
    <w:rsid w:val="00F70249"/>
    <w:rsid w:val="00F81ADA"/>
    <w:rsid w:val="00F8245D"/>
    <w:rsid w:val="00F846A8"/>
    <w:rsid w:val="00F95639"/>
    <w:rsid w:val="00F963F5"/>
    <w:rsid w:val="00F973A1"/>
    <w:rsid w:val="00FA33B3"/>
    <w:rsid w:val="00FA3BA8"/>
    <w:rsid w:val="00FA3BB8"/>
    <w:rsid w:val="00FB2DFE"/>
    <w:rsid w:val="00FB30B9"/>
    <w:rsid w:val="00FB59E5"/>
    <w:rsid w:val="00FB5DDB"/>
    <w:rsid w:val="00FB67ED"/>
    <w:rsid w:val="00FB6AE7"/>
    <w:rsid w:val="00FC0778"/>
    <w:rsid w:val="00FC35B0"/>
    <w:rsid w:val="00FC5AE0"/>
    <w:rsid w:val="00FD4F6B"/>
    <w:rsid w:val="00FD6645"/>
    <w:rsid w:val="00FE11EE"/>
    <w:rsid w:val="00FE12ED"/>
    <w:rsid w:val="00FE1A61"/>
    <w:rsid w:val="00FE3BC9"/>
    <w:rsid w:val="00FE3E78"/>
    <w:rsid w:val="00FE613E"/>
    <w:rsid w:val="00FF1369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DBE3"/>
  <w15:docId w15:val="{9F148577-6630-45B0-8253-234D5B7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5E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uiPriority w:val="99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E1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E12A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12A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E12AE3"/>
    <w:rPr>
      <w:rFonts w:ascii="Times New Roman" w:hAnsi="Times New Roman" w:cs="Times New Roman"/>
      <w:sz w:val="22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D6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E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372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72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72C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72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72CD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8115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1152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1152F"/>
    <w:rPr>
      <w:vertAlign w:val="superscript"/>
    </w:rPr>
  </w:style>
  <w:style w:type="paragraph" w:customStyle="1" w:styleId="Default">
    <w:name w:val="Default"/>
    <w:uiPriority w:val="99"/>
    <w:rsid w:val="00187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FA3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FE1A61"/>
    <w:rPr>
      <w:b/>
      <w:bCs/>
    </w:rPr>
  </w:style>
  <w:style w:type="paragraph" w:styleId="afd">
    <w:name w:val="No Spacing"/>
    <w:uiPriority w:val="1"/>
    <w:qFormat/>
    <w:rsid w:val="00FB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73;&#1077;&#1076;&#1077;&#1074;&#1072;\&#1054;&#1043;&#1069;-2017\&#1047;&#1072;&#1103;&#1074;&#1083;&#1077;&#1085;&#1080;&#1103;\&#1060;&#1054;&#1056;&#1052;&#1040;%20&#1087;&#1088;&#1080;&#1082;&#1072;&#1079;&#1072;%20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A9EF-86B4-49FF-98A1-8C10C37B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 ДО</Template>
  <TotalTime>2002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K214_4</cp:lastModifiedBy>
  <cp:revision>214</cp:revision>
  <cp:lastPrinted>2019-03-05T07:25:00Z</cp:lastPrinted>
  <dcterms:created xsi:type="dcterms:W3CDTF">2019-02-05T11:31:00Z</dcterms:created>
  <dcterms:modified xsi:type="dcterms:W3CDTF">2025-05-12T06:34:00Z</dcterms:modified>
</cp:coreProperties>
</file>