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2B" w:rsidRPr="00AA0FFE" w:rsidRDefault="00B43C2B" w:rsidP="00AA0FFE">
      <w:bookmarkStart w:id="0" w:name="_GoBack"/>
      <w:bookmarkEnd w:id="0"/>
    </w:p>
    <w:p w:rsidR="000C0ED4" w:rsidRPr="00957D71" w:rsidRDefault="000C0ED4" w:rsidP="000C0ED4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57D71">
        <w:rPr>
          <w:rFonts w:ascii="Times New Roman" w:hAnsi="Times New Roman" w:cs="Times New Roman"/>
          <w:sz w:val="28"/>
          <w:szCs w:val="28"/>
        </w:rPr>
        <w:t>Приложение</w:t>
      </w:r>
      <w:r w:rsidR="0005527C" w:rsidRPr="00957D71">
        <w:rPr>
          <w:rFonts w:ascii="Times New Roman" w:hAnsi="Times New Roman" w:cs="Times New Roman"/>
          <w:sz w:val="28"/>
          <w:szCs w:val="28"/>
        </w:rPr>
        <w:t xml:space="preserve"> </w:t>
      </w:r>
      <w:r w:rsidRPr="00957D71">
        <w:rPr>
          <w:rFonts w:ascii="Times New Roman" w:hAnsi="Times New Roman" w:cs="Times New Roman"/>
          <w:sz w:val="28"/>
          <w:szCs w:val="28"/>
        </w:rPr>
        <w:t xml:space="preserve">1 к приказу </w:t>
      </w:r>
    </w:p>
    <w:p w:rsidR="000C0ED4" w:rsidRPr="00957D71" w:rsidRDefault="000C0ED4" w:rsidP="000C0ED4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57D71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="00DA3CE3" w:rsidRPr="00957D71">
        <w:rPr>
          <w:rFonts w:ascii="Times New Roman" w:hAnsi="Times New Roman" w:cs="Times New Roman"/>
          <w:sz w:val="28"/>
          <w:szCs w:val="28"/>
        </w:rPr>
        <w:t xml:space="preserve"> и науки </w:t>
      </w:r>
      <w:r w:rsidRPr="00957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ED4" w:rsidRPr="00957D71" w:rsidRDefault="000C0ED4" w:rsidP="000C0ED4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7D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C0ED4" w:rsidRPr="00957D71" w:rsidRDefault="000C0ED4" w:rsidP="000C0ED4">
      <w:pPr>
        <w:jc w:val="right"/>
      </w:pPr>
      <w:r w:rsidRPr="00957D71">
        <w:rPr>
          <w:rFonts w:ascii="Times New Roman" w:hAnsi="Times New Roman" w:cs="Times New Roman"/>
          <w:sz w:val="28"/>
          <w:szCs w:val="28"/>
        </w:rPr>
        <w:t>от ____________№ _________-о</w:t>
      </w:r>
    </w:p>
    <w:p w:rsidR="001A163C" w:rsidRPr="00142539" w:rsidRDefault="001A163C" w:rsidP="007B3B21"/>
    <w:p w:rsidR="001A163C" w:rsidRPr="00142539" w:rsidRDefault="000C0ED4" w:rsidP="00E511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2539">
        <w:rPr>
          <w:rFonts w:ascii="Times New Roman" w:hAnsi="Times New Roman" w:cs="Times New Roman"/>
          <w:b/>
          <w:lang w:val="en-US"/>
        </w:rPr>
        <w:t>C</w:t>
      </w:r>
      <w:r w:rsidRPr="00142539">
        <w:rPr>
          <w:rFonts w:ascii="Times New Roman" w:hAnsi="Times New Roman" w:cs="Times New Roman"/>
          <w:b/>
        </w:rPr>
        <w:t xml:space="preserve"> П И С О К</w:t>
      </w:r>
    </w:p>
    <w:p w:rsidR="000C0ED4" w:rsidRPr="00142539" w:rsidRDefault="0028202E" w:rsidP="00E5118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42539">
        <w:rPr>
          <w:rFonts w:ascii="Times New Roman" w:hAnsi="Times New Roman" w:cs="Times New Roman"/>
          <w:b/>
          <w:sz w:val="28"/>
          <w:szCs w:val="28"/>
        </w:rPr>
        <w:t xml:space="preserve">кандидатов в состав предметных </w:t>
      </w:r>
      <w:r w:rsidR="001A163C" w:rsidRPr="00142539">
        <w:rPr>
          <w:rFonts w:ascii="Times New Roman" w:hAnsi="Times New Roman" w:cs="Times New Roman"/>
          <w:b/>
          <w:sz w:val="28"/>
          <w:szCs w:val="28"/>
        </w:rPr>
        <w:t>комиссий</w:t>
      </w:r>
      <w:r w:rsidRPr="0014253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A163C" w:rsidRPr="00142539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 проведению государственной итоговой аттестации по образовательным программам среднего общего образования</w:t>
      </w:r>
    </w:p>
    <w:p w:rsidR="003E53DF" w:rsidRPr="00142539" w:rsidRDefault="00171525" w:rsidP="00E5118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4253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в Ивановской области в 202</w:t>
      </w:r>
      <w:r w:rsidR="00551063" w:rsidRPr="00142539">
        <w:rPr>
          <w:rFonts w:ascii="Times New Roman" w:hAnsi="Times New Roman" w:cs="Times New Roman"/>
          <w:b/>
          <w:bCs/>
          <w:spacing w:val="-3"/>
          <w:sz w:val="28"/>
          <w:szCs w:val="28"/>
        </w:rPr>
        <w:t>5</w:t>
      </w:r>
      <w:r w:rsidR="001A163C" w:rsidRPr="0014253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году</w:t>
      </w:r>
    </w:p>
    <w:p w:rsidR="00466939" w:rsidRPr="00142539" w:rsidRDefault="00466939" w:rsidP="00E51189">
      <w:pPr>
        <w:spacing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466939" w:rsidRPr="00142539" w:rsidRDefault="00466939" w:rsidP="00E5118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42539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</w:t>
      </w:r>
      <w:r w:rsidRPr="00142539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</w:p>
    <w:p w:rsidR="00466939" w:rsidRPr="00551063" w:rsidRDefault="00466939" w:rsidP="00466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250"/>
        <w:gridCol w:w="8897"/>
        <w:gridCol w:w="140"/>
      </w:tblGrid>
      <w:tr w:rsidR="00551063" w:rsidRPr="00551063" w:rsidTr="00D17A35">
        <w:trPr>
          <w:gridBefore w:val="1"/>
          <w:wBefore w:w="250" w:type="dxa"/>
        </w:trPr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2977"/>
              <w:gridCol w:w="4678"/>
            </w:tblGrid>
            <w:tr w:rsidR="00551063" w:rsidRPr="00551063" w:rsidTr="00B43C2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п.п.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члена предметной комиссии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место работы, звание, ученая степень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142539" w:rsidRDefault="00805FB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142539" w:rsidRDefault="00805FBB" w:rsidP="00A223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Климова Елена Николаевна, председатель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142539" w:rsidRDefault="00805FBB" w:rsidP="00A223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МБОУ «Средняя школа №24» г.о.Иваново, к.ф.н.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142539" w:rsidRDefault="00805FB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142539" w:rsidRDefault="00805FBB" w:rsidP="00A223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Корнева Лариса Марковна, заместитель председателя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5FBB" w:rsidRPr="00142539" w:rsidRDefault="00805FBB" w:rsidP="00A223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преподаватель ГАУДПО ИО «Университет непрерывного образования и инноваций»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Эльвира Германовна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«Лицей №33», г.Иваново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Ананьева Любовь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</w:t>
                  </w: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языка и литературы, МБОУ «Гимназия № 36», г. 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189" w:rsidRPr="00142539" w:rsidRDefault="00E51189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51189" w:rsidRPr="00142539" w:rsidRDefault="00E51189" w:rsidP="00B00444">
                  <w:pPr>
                    <w:rPr>
                      <w:rFonts w:ascii="Times New Roman" w:hAnsi="Times New Roman" w:cs="Times New Roman"/>
                    </w:rPr>
                  </w:pPr>
                  <w:r w:rsidRPr="00142539">
                    <w:rPr>
                      <w:rFonts w:ascii="Times New Roman" w:hAnsi="Times New Roman" w:cs="Times New Roman"/>
                    </w:rPr>
                    <w:t>Андреева Мария Константиновна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51189" w:rsidRPr="00142539" w:rsidRDefault="00E51189" w:rsidP="00B00444">
                  <w:pPr>
                    <w:rPr>
                      <w:rFonts w:ascii="Times New Roman" w:hAnsi="Times New Roman" w:cs="Times New Roman"/>
                    </w:rPr>
                  </w:pPr>
                  <w:r w:rsidRPr="00142539">
                    <w:rPr>
                      <w:rFonts w:ascii="Times New Roman" w:hAnsi="Times New Roman" w:cs="Times New Roman"/>
                    </w:rPr>
                    <w:t>учитель русского языка и литературы, МОУ Гимназия №3 г. Тейково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2A25" w:rsidRPr="00142539" w:rsidRDefault="00C52A25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2A25" w:rsidRPr="00142539" w:rsidRDefault="00C52A25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/>
                      <w:sz w:val="24"/>
                      <w:szCs w:val="24"/>
                    </w:rPr>
                    <w:t>Бутенко Галина Юрьевна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2A25" w:rsidRPr="00142539" w:rsidRDefault="00C52A25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/>
                      <w:sz w:val="24"/>
                      <w:szCs w:val="24"/>
                    </w:rPr>
                    <w:t>учит</w:t>
                  </w:r>
                  <w:r w:rsidR="00904B8C" w:rsidRPr="00142539">
                    <w:rPr>
                      <w:rFonts w:ascii="Times New Roman" w:hAnsi="Times New Roman"/>
                      <w:sz w:val="24"/>
                      <w:szCs w:val="24"/>
                    </w:rPr>
                    <w:t>ель русского языка и литературы</w:t>
                  </w:r>
                  <w:r w:rsidRPr="00142539">
                    <w:rPr>
                      <w:rFonts w:ascii="Times New Roman" w:hAnsi="Times New Roman"/>
                      <w:sz w:val="24"/>
                      <w:szCs w:val="24"/>
                    </w:rPr>
                    <w:t>, МБОУ «СШ №29» , г.Иваново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Бушкова Татьяна Васильевна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 МБОУ «Средняя школа  № </w:t>
                  </w:r>
                  <w:smartTag w:uri="urn:schemas-microsoft-com:office:smarttags" w:element="metricconverter">
                    <w:smartTagPr>
                      <w:attr w:name="ProductID" w:val="42, г"/>
                    </w:smartTagPr>
                    <w:r w:rsidRPr="001425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42, г</w:t>
                    </w:r>
                  </w:smartTag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Иваново</w:t>
                  </w:r>
                </w:p>
              </w:tc>
            </w:tr>
            <w:tr w:rsidR="007F2866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866" w:rsidRPr="00142539" w:rsidRDefault="007F2866" w:rsidP="007F2866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866" w:rsidRPr="007F2866" w:rsidRDefault="007F2866" w:rsidP="007F28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8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Надежда Анатольевна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866" w:rsidRPr="007F2866" w:rsidRDefault="00F4572A" w:rsidP="007F28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7F2866" w:rsidRPr="007F28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читель русского языка и литературы, МОУ Иванковская СОШ Фурмановского  района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6E1C" w:rsidRPr="00142539" w:rsidRDefault="006B6E1C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6E1C" w:rsidRPr="00142539" w:rsidRDefault="006B6E1C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14253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Вышкина Наталья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6E1C" w:rsidRPr="00142539" w:rsidRDefault="006B6E1C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 МБОУ СШ №4 , г.Родники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Годунова Элина Рэисовна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2B51" w:rsidRPr="00142539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МБОУ «Средняя школа № 17», </w:t>
                  </w:r>
                </w:p>
                <w:p w:rsidR="00F226FB" w:rsidRPr="00142539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Иваново</w:t>
                  </w:r>
                </w:p>
              </w:tc>
            </w:tr>
            <w:tr w:rsidR="0040176D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176D" w:rsidRPr="00142539" w:rsidRDefault="0040176D" w:rsidP="0040176D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176D" w:rsidRPr="0040176D" w:rsidRDefault="0040176D" w:rsidP="004017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Голубева Марина Викторовна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176D" w:rsidRPr="0040176D" w:rsidRDefault="0040176D" w:rsidP="004017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МОУ «Китовская СШ»</w:t>
                  </w:r>
                </w:p>
              </w:tc>
            </w:tr>
            <w:tr w:rsidR="00551063" w:rsidRPr="00551063" w:rsidTr="00A223EE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79B" w:rsidRPr="00142539" w:rsidRDefault="0061479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479B" w:rsidRPr="00142539" w:rsidRDefault="0061479B" w:rsidP="00A223EE">
                  <w:pPr>
                    <w:rPr>
                      <w:rFonts w:ascii="Times New Roman" w:hAnsi="Times New Roman" w:cs="Times New Roman"/>
                    </w:rPr>
                  </w:pPr>
                  <w:r w:rsidRPr="00142539">
                    <w:rPr>
                      <w:rFonts w:ascii="Times New Roman" w:hAnsi="Times New Roman" w:cs="Times New Roman"/>
                    </w:rPr>
                    <w:t>Гриценко Ирина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1479B" w:rsidRPr="00142539" w:rsidRDefault="0061479B" w:rsidP="00A223EE">
                  <w:pPr>
                    <w:rPr>
                      <w:rFonts w:ascii="Times New Roman" w:hAnsi="Times New Roman" w:cs="Times New Roman"/>
                    </w:rPr>
                  </w:pPr>
                  <w:r w:rsidRPr="00142539">
                    <w:rPr>
                      <w:rFonts w:ascii="Times New Roman" w:hAnsi="Times New Roman" w:cs="Times New Roman"/>
                    </w:rPr>
                    <w:t>учитель русского языка и литературы МБОУ «СШ №7», г.о.Иваново</w:t>
                  </w:r>
                </w:p>
              </w:tc>
            </w:tr>
            <w:tr w:rsidR="00551063" w:rsidRPr="00551063" w:rsidTr="00A223EE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89A" w:rsidRPr="00142539" w:rsidRDefault="0076789A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789A" w:rsidRPr="00142539" w:rsidRDefault="0076789A" w:rsidP="00A223EE">
                  <w:pPr>
                    <w:rPr>
                      <w:rFonts w:ascii="Times New Roman" w:hAnsi="Times New Roman" w:cs="Times New Roman"/>
                    </w:rPr>
                  </w:pPr>
                  <w:r w:rsidRPr="00142539">
                    <w:rPr>
                      <w:rFonts w:ascii="Times New Roman" w:hAnsi="Times New Roman" w:cs="Times New Roman"/>
                    </w:rPr>
                    <w:t>Демина Юлия Сергеевна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789A" w:rsidRPr="00142539" w:rsidRDefault="0076789A" w:rsidP="00A223EE">
                  <w:pPr>
                    <w:rPr>
                      <w:rFonts w:ascii="Times New Roman" w:hAnsi="Times New Roman" w:cs="Times New Roman"/>
                    </w:rPr>
                  </w:pPr>
                  <w:r w:rsidRPr="00142539">
                    <w:rPr>
                      <w:rFonts w:ascii="Times New Roman" w:hAnsi="Times New Roman" w:cs="Times New Roman"/>
                    </w:rPr>
                    <w:t>учитель русского языка и литературы МБОУ «СШ №64», г.о.Иваново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Долинина Ирина Вячеславовна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142539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539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кафедры русского языка </w:t>
                  </w:r>
                  <w:r w:rsidRPr="0014253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ФГБОУ ВО </w:t>
                  </w:r>
                  <w:r w:rsidRPr="00142539">
                    <w:rPr>
                      <w:rFonts w:ascii="Times New Roman" w:hAnsi="Times New Roman"/>
                      <w:sz w:val="24"/>
                      <w:szCs w:val="24"/>
                    </w:rPr>
                    <w:t>«Ивановский государственный химико-технологический университет», г. Иваново, доцент, кандидат филологических наук</w:t>
                  </w:r>
                </w:p>
              </w:tc>
            </w:tr>
            <w:tr w:rsidR="00941B9D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1B9D" w:rsidRPr="00142539" w:rsidRDefault="00941B9D" w:rsidP="00941B9D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1B9D" w:rsidRPr="00941B9D" w:rsidRDefault="00941B9D" w:rsidP="00941B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41B9D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Егорова Мария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1B9D" w:rsidRPr="00941B9D" w:rsidRDefault="00941B9D" w:rsidP="00941B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B9D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литературы, МБОУ «Гимназия №30», г.Иваново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D642B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D642B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4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Жукова Надежда Генриховна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B9" w:rsidRPr="003D642B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4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щкола № 4»,</w:t>
                  </w:r>
                </w:p>
                <w:p w:rsidR="00F226FB" w:rsidRPr="003D642B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4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D642B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D642B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642B">
                    <w:rPr>
                      <w:rFonts w:ascii="Times New Roman" w:hAnsi="Times New Roman"/>
                      <w:sz w:val="24"/>
                      <w:szCs w:val="24"/>
                    </w:rPr>
                    <w:t>Ильина Светлана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D642B" w:rsidRDefault="00F226FB" w:rsidP="0088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642B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</w:t>
                  </w:r>
                  <w:r w:rsidR="00C55B92" w:rsidRPr="003D642B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3D642B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МБОУ</w:t>
                  </w:r>
                  <w:r w:rsidRPr="003D642B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D642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8851B9" w:rsidRPr="003D642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СШ №50</w:t>
                  </w:r>
                  <w:r w:rsidRPr="003D642B">
                    <w:rPr>
                      <w:rFonts w:ascii="Times New Roman" w:hAnsi="Times New Roman"/>
                      <w:sz w:val="24"/>
                      <w:szCs w:val="24"/>
                    </w:rPr>
                    <w:t>», г. Иваново</w:t>
                  </w:r>
                </w:p>
              </w:tc>
            </w:tr>
            <w:tr w:rsidR="003D642B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642B" w:rsidRPr="00941B9D" w:rsidRDefault="003D642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642B" w:rsidRPr="00941B9D" w:rsidRDefault="003D642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B9D">
                    <w:rPr>
                      <w:rFonts w:ascii="Times New Roman" w:hAnsi="Times New Roman"/>
                      <w:sz w:val="24"/>
                      <w:szCs w:val="24"/>
                    </w:rPr>
                    <w:t>Кашихина Ирина Васильевна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642B" w:rsidRPr="00941B9D" w:rsidRDefault="003D642B" w:rsidP="0088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B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 № 24», г. </w:t>
                  </w:r>
                  <w:r w:rsidR="0083255F" w:rsidRPr="00941B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  <w:r w:rsidRPr="00941B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D642B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D642B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4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Комарова Ирина Владимировна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D642B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4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 № 66», г. 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3117B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3117B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Коренкова Татьяна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3117B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  <w:r w:rsidR="00C55B92" w:rsidRPr="00731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31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МБОУ «Средняя школа  № 62», г.Иваново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3117B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3117B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Коннова Ольга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73117B" w:rsidRDefault="00F226FB" w:rsidP="00B000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«</w:t>
                  </w:r>
                  <w:r w:rsidR="00B0003D" w:rsidRPr="00731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Лицей им. Д.А.Фурманова</w:t>
                  </w:r>
                  <w:r w:rsidRPr="00731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 г.Кинешма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1458" w:rsidRPr="0073117B" w:rsidRDefault="00AA1458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1458" w:rsidRPr="0073117B" w:rsidRDefault="00AA1458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Крюкова Наталья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1458" w:rsidRPr="0073117B" w:rsidRDefault="00AA1458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Старовичугская СШ</w:t>
                  </w:r>
                  <w:r w:rsidR="00731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кандидат филологических наук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03D" w:rsidRPr="003B5A60" w:rsidRDefault="00B0003D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0003D" w:rsidRPr="003B5A60" w:rsidRDefault="00B0003D" w:rsidP="00B00444">
                  <w:pPr>
                    <w:rPr>
                      <w:rFonts w:ascii="Times New Roman" w:hAnsi="Times New Roman" w:cs="Times New Roman"/>
                    </w:rPr>
                  </w:pPr>
                  <w:r w:rsidRPr="003B5A60">
                    <w:rPr>
                      <w:rFonts w:ascii="Times New Roman" w:hAnsi="Times New Roman" w:cs="Times New Roman"/>
                    </w:rPr>
                    <w:t>Купченко Ирина Германовна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0003D" w:rsidRPr="003B5A60" w:rsidRDefault="00CF33E1" w:rsidP="00B00444">
                  <w:pPr>
                    <w:rPr>
                      <w:rFonts w:ascii="Times New Roman" w:hAnsi="Times New Roman" w:cs="Times New Roman"/>
                    </w:rPr>
                  </w:pPr>
                  <w:r w:rsidRPr="003B5A60">
                    <w:rPr>
                      <w:rFonts w:ascii="Times New Roman" w:hAnsi="Times New Roman" w:cs="Times New Roman"/>
                    </w:rPr>
                    <w:t>у</w:t>
                  </w:r>
                  <w:r w:rsidR="00B0003D" w:rsidRPr="003B5A60">
                    <w:rPr>
                      <w:rFonts w:ascii="Times New Roman" w:hAnsi="Times New Roman" w:cs="Times New Roman"/>
                    </w:rPr>
                    <w:t>читель рус</w:t>
                  </w:r>
                  <w:r w:rsidRPr="003B5A60">
                    <w:rPr>
                      <w:rFonts w:ascii="Times New Roman" w:hAnsi="Times New Roman" w:cs="Times New Roman"/>
                    </w:rPr>
                    <w:t>ского языка и литературы, МБОУ «Гимназия №36»</w:t>
                  </w:r>
                  <w:r w:rsidR="00B0003D" w:rsidRPr="003B5A60">
                    <w:rPr>
                      <w:rFonts w:ascii="Times New Roman" w:hAnsi="Times New Roman" w:cs="Times New Roman"/>
                    </w:rPr>
                    <w:t>, г.Иваново</w:t>
                  </w:r>
                </w:p>
              </w:tc>
            </w:tr>
            <w:tr w:rsidR="00FC2B30" w:rsidRPr="00551063" w:rsidTr="00F4572A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2B30" w:rsidRPr="003B5A60" w:rsidRDefault="00FC2B30" w:rsidP="00FC2B30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2B30" w:rsidRPr="00FC2B30" w:rsidRDefault="00FC2B30" w:rsidP="00FC2B30">
                  <w:pPr>
                    <w:pStyle w:val="ad"/>
                    <w:spacing w:after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2B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Курицына Лариса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2B30" w:rsidRPr="00FC2B30" w:rsidRDefault="00FC2B30" w:rsidP="00FC2B30">
                  <w:pPr>
                    <w:pStyle w:val="ad"/>
                    <w:spacing w:after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2B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«Лицей № 33», г. Иваново</w:t>
                  </w:r>
                </w:p>
              </w:tc>
            </w:tr>
            <w:tr w:rsidR="00FC2B30" w:rsidRPr="00551063" w:rsidTr="00F4572A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2B30" w:rsidRPr="00941B9D" w:rsidRDefault="00FC2B30" w:rsidP="00FC2B30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2B30" w:rsidRPr="00941B9D" w:rsidRDefault="00FC2B30" w:rsidP="00FC2B30">
                  <w:pPr>
                    <w:pStyle w:val="ad"/>
                    <w:spacing w:after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B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Лапшина Елена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2B30" w:rsidRPr="00941B9D" w:rsidRDefault="00FC2B30" w:rsidP="00FC2B30">
                  <w:pPr>
                    <w:pStyle w:val="ad"/>
                    <w:spacing w:after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B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«СШ № 56», г.</w:t>
                  </w:r>
                  <w:r w:rsidR="0083255F" w:rsidRPr="00941B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  <w:r w:rsidRPr="00941B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Ломакина Елена Евгеньевна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доцент кафедры журналистики, рекламы и связей с общественностью</w:t>
                  </w:r>
                  <w:r w:rsidRPr="003B5A6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ФГБОУ ВО «Ивановский государственный университет»</w:t>
                  </w: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доцент, кандидат филологических наук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Майорова Татьяна Николаевна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0F55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  <w:r w:rsidR="005D0F55"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МБОУ «Средняя школа № 2»,  </w:t>
                  </w:r>
                </w:p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 Кохма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3B5A6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Максимова Анастасия Алексеевна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5D0F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 МБОУ «Средняя школа № 7», г. </w:t>
                  </w:r>
                  <w:r w:rsidR="005D0F55" w:rsidRPr="003B5A60">
                    <w:rPr>
                      <w:rFonts w:ascii="Times New Roman" w:hAnsi="Times New Roman"/>
                      <w:sz w:val="24"/>
                      <w:szCs w:val="24"/>
                    </w:rPr>
                    <w:t>Кохма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3B5A6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Маркова Александра Юрьевна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   МОУ «Иванковская средняя школа», Фурмановского района  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F75" w:rsidRPr="003B5A60" w:rsidRDefault="00164F75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F75" w:rsidRPr="003B5A60" w:rsidRDefault="00164F75" w:rsidP="00093571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3B5A6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Махалова Татьяна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64F75" w:rsidRPr="003B5A60" w:rsidRDefault="00164F75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СШ №10, г. Тейково</w:t>
                  </w:r>
                </w:p>
              </w:tc>
            </w:tr>
            <w:tr w:rsidR="00C7723E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23E" w:rsidRPr="003B5A60" w:rsidRDefault="00C7723E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23E" w:rsidRPr="00653D3D" w:rsidRDefault="00C7723E" w:rsidP="00093571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653D3D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Межакова Ксения </w:t>
                  </w:r>
                  <w:r w:rsidRPr="00653D3D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Анатольевна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23E" w:rsidRPr="00653D3D" w:rsidRDefault="00653D3D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учитель русского языка и литературы, </w:t>
                  </w:r>
                  <w:r w:rsidRPr="00653D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МБОУ «Лицей № 22», г. 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Михайлюченко Марина Александровна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№ 5», г.о. Кохма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Морохова Елена Валерьевна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«Лицей № 21», г.Иваново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Мошкова Мария Владимировна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 № 61», г.Иваново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42F" w:rsidRPr="003B5A60" w:rsidRDefault="009D042F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42F" w:rsidRPr="003B5A60" w:rsidRDefault="009D042F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Погодина Ольга Владимировна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42F" w:rsidRPr="003B5A60" w:rsidRDefault="009D042F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 «СШ № 41», г.о.Иваново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2A51EE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2A51EE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Прусова Елена Борисовна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42F" w:rsidRPr="002A51EE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  МБОУ «Средняя школа  № 18», </w:t>
                  </w:r>
                </w:p>
                <w:p w:rsidR="00F226FB" w:rsidRPr="002A51EE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9D042F" w:rsidRPr="002A5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  <w:r w:rsidRPr="002A5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Румянцева Ольга Леонидовна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B000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</w:t>
                  </w:r>
                  <w:r w:rsidR="00B0003D"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Лицей им. Д.А.Фурманова</w:t>
                  </w: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г.о. Кинешма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03D" w:rsidRPr="003B5A60" w:rsidRDefault="00B0003D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03D" w:rsidRPr="003B5A60" w:rsidRDefault="00B0003D" w:rsidP="00B00444">
                  <w:pPr>
                    <w:rPr>
                      <w:rFonts w:ascii="Times New Roman" w:hAnsi="Times New Roman" w:cs="Times New Roman"/>
                    </w:rPr>
                  </w:pPr>
                  <w:r w:rsidRPr="003B5A60">
                    <w:rPr>
                      <w:rFonts w:ascii="Times New Roman" w:hAnsi="Times New Roman" w:cs="Times New Roman"/>
                    </w:rPr>
                    <w:t>Савинова Ольга Викторовна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03D" w:rsidRPr="003B5A60" w:rsidRDefault="00B0003D" w:rsidP="00B00444">
                  <w:pPr>
                    <w:rPr>
                      <w:rFonts w:ascii="Times New Roman" w:hAnsi="Times New Roman" w:cs="Times New Roman"/>
                    </w:rPr>
                  </w:pPr>
                  <w:r w:rsidRPr="003B5A60">
                    <w:rPr>
                      <w:rFonts w:ascii="Times New Roman" w:hAnsi="Times New Roman" w:cs="Times New Roman"/>
                    </w:rPr>
                    <w:t>учитель рус</w:t>
                  </w:r>
                  <w:r w:rsidR="007E6800" w:rsidRPr="003B5A60">
                    <w:rPr>
                      <w:rFonts w:ascii="Times New Roman" w:hAnsi="Times New Roman" w:cs="Times New Roman"/>
                    </w:rPr>
                    <w:t xml:space="preserve">ского языка и литературы, МБОУ «СШ №24», </w:t>
                  </w:r>
                  <w:r w:rsidRPr="003B5A60">
                    <w:rPr>
                      <w:rFonts w:ascii="Times New Roman" w:hAnsi="Times New Roman" w:cs="Times New Roman"/>
                    </w:rPr>
                    <w:t xml:space="preserve"> г.</w:t>
                  </w:r>
                  <w:r w:rsidR="007E6800" w:rsidRPr="003B5A60">
                    <w:rPr>
                      <w:rFonts w:ascii="Times New Roman" w:hAnsi="Times New Roman" w:cs="Times New Roman"/>
                    </w:rPr>
                    <w:t xml:space="preserve">о. </w:t>
                  </w:r>
                  <w:r w:rsidRPr="003B5A60">
                    <w:rPr>
                      <w:rFonts w:ascii="Times New Roman" w:hAnsi="Times New Roman" w:cs="Times New Roman"/>
                    </w:rPr>
                    <w:t>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Сафронова Надежда Константиновна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«Средняя школа № 35», г.Иваново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Скокан Наталья Федоровна</w:t>
                  </w:r>
                </w:p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9975C8" w:rsidP="007C55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эксперт, </w:t>
                  </w:r>
                  <w:r w:rsidR="00F226FB"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преподаватель </w:t>
                  </w: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отдела </w:t>
                  </w:r>
                  <w:r w:rsidR="00F226FB"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дополнительного образования, ФГБОУ ВО </w:t>
                  </w:r>
                  <w:r w:rsidR="007C55A3"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«Верхневолжский государственный агробиотехнологический университет» </w:t>
                  </w:r>
                  <w:r w:rsidR="00F226FB"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Иваново</w:t>
                  </w: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редактор редакционного отдела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Суворова Наталья Владимировна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9975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доцент кафедры </w:t>
                  </w:r>
                  <w:r w:rsidR="009975C8"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отечественной филологии</w:t>
                  </w:r>
                  <w:r w:rsidRPr="003B5A6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ФГБОУ ВО «Ивановский государственный университет»</w:t>
                  </w: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доцент, кандидат филологических наук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Суркова Ольга Евгеньевна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«Лицей № 67», г.</w:t>
                  </w:r>
                  <w:r w:rsidR="007E6800"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Иваново</w:t>
                  </w:r>
                </w:p>
              </w:tc>
            </w:tr>
            <w:tr w:rsidR="00551063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Сыско Ирина Владимировна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26FB" w:rsidRPr="003B5A60" w:rsidRDefault="00F226F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№ 4», г.</w:t>
                  </w:r>
                  <w:r w:rsidR="007E6800"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  <w:r w:rsidRPr="003B5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Иваново</w:t>
                  </w:r>
                </w:p>
              </w:tc>
            </w:tr>
            <w:tr w:rsidR="003B5A60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5A60" w:rsidRPr="00941B9D" w:rsidRDefault="003B5A60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B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5A60" w:rsidRPr="00941B9D" w:rsidRDefault="003B5A60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B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Терёхина Мария Владимировна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5A60" w:rsidRPr="00941B9D" w:rsidRDefault="003B5A60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B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 МБОУ «СШ №20» </w:t>
                  </w:r>
                  <w:r w:rsidR="0089190F" w:rsidRPr="00941B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 Иваново</w:t>
                  </w:r>
                </w:p>
              </w:tc>
            </w:tr>
            <w:tr w:rsidR="005F1806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06" w:rsidRPr="00AD7E77" w:rsidRDefault="005F1806" w:rsidP="005F1806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06" w:rsidRPr="005F1806" w:rsidRDefault="005F1806" w:rsidP="005F1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8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Черепнина Валентина Алексеевна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06" w:rsidRPr="005F1806" w:rsidRDefault="005F1806" w:rsidP="005F1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8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«Лицей № 33», г. Иваново</w:t>
                  </w:r>
                </w:p>
              </w:tc>
            </w:tr>
            <w:tr w:rsidR="005F1806" w:rsidRPr="00551063" w:rsidTr="0020771D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06" w:rsidRPr="00AD7E77" w:rsidRDefault="005F1806" w:rsidP="005F1806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06" w:rsidRPr="005F1806" w:rsidRDefault="005F1806" w:rsidP="005F1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8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Шипова Светлана Вячеславовна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06" w:rsidRPr="005F1806" w:rsidRDefault="005F1806" w:rsidP="005F1806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18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Старовичугская средняя школа им. Г.В. Писарева. Кандидат филологических наук</w:t>
                  </w:r>
                </w:p>
              </w:tc>
            </w:tr>
          </w:tbl>
          <w:p w:rsidR="00466939" w:rsidRPr="00551063" w:rsidRDefault="00466939" w:rsidP="00093571">
            <w:pPr>
              <w:contextualSpacing/>
              <w:rPr>
                <w:rFonts w:ascii="Times New Roman" w:hAnsi="Times New Roman" w:cs="Times New Roman"/>
                <w:color w:val="FF0000"/>
                <w:sz w:val="28"/>
              </w:rPr>
            </w:pPr>
            <w:r w:rsidRPr="0055106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  <w:tr w:rsidR="00D17A35" w:rsidRPr="00957D71" w:rsidTr="00D17A35">
        <w:trPr>
          <w:gridAfter w:val="1"/>
          <w:wAfter w:w="140" w:type="dxa"/>
        </w:trPr>
        <w:tc>
          <w:tcPr>
            <w:tcW w:w="9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939" w:rsidRPr="00957D71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D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 математике </w:t>
            </w:r>
          </w:p>
        </w:tc>
      </w:tr>
    </w:tbl>
    <w:p w:rsidR="00466939" w:rsidRPr="00957D71" w:rsidRDefault="00466939" w:rsidP="00466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4678"/>
      </w:tblGrid>
      <w:tr w:rsidR="00957D71" w:rsidRPr="00957D71" w:rsidTr="0020771D">
        <w:tc>
          <w:tcPr>
            <w:tcW w:w="992" w:type="dxa"/>
          </w:tcPr>
          <w:p w:rsidR="00465AD4" w:rsidRPr="00957D71" w:rsidRDefault="00465AD4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77" w:type="dxa"/>
            <w:shd w:val="clear" w:color="auto" w:fill="auto"/>
          </w:tcPr>
          <w:p w:rsidR="00465AD4" w:rsidRPr="00957D71" w:rsidRDefault="00465AD4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678" w:type="dxa"/>
            <w:shd w:val="clear" w:color="auto" w:fill="auto"/>
          </w:tcPr>
          <w:p w:rsidR="00465AD4" w:rsidRPr="00957D71" w:rsidRDefault="00465AD4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957D71" w:rsidRPr="00957D71" w:rsidTr="0020771D">
        <w:tc>
          <w:tcPr>
            <w:tcW w:w="992" w:type="dxa"/>
          </w:tcPr>
          <w:p w:rsidR="00465AD4" w:rsidRPr="00957D7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4572A" w:rsidRDefault="00805FBB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 xml:space="preserve">Власов Евгений Викторович, </w:t>
            </w:r>
          </w:p>
          <w:p w:rsidR="00465AD4" w:rsidRPr="00957D71" w:rsidRDefault="00805FBB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05FBB" w:rsidRPr="00957D71" w:rsidRDefault="00805FBB" w:rsidP="0080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директор, ЧОУ «ГАРМОНИЯ», к.</w:t>
            </w:r>
            <w:r w:rsidR="00AD1C7C" w:rsidRPr="00957D71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</w:p>
          <w:p w:rsidR="00465AD4" w:rsidRPr="00957D71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63" w:rsidRPr="00551063" w:rsidTr="0020771D">
        <w:tc>
          <w:tcPr>
            <w:tcW w:w="992" w:type="dxa"/>
          </w:tcPr>
          <w:p w:rsidR="004C05A9" w:rsidRPr="00957D71" w:rsidRDefault="004C05A9" w:rsidP="00466939">
            <w:pPr>
              <w:pStyle w:val="ad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4572A" w:rsidRDefault="004C05A9" w:rsidP="00A22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 xml:space="preserve">Колоколова Надежда Сергеевна, </w:t>
            </w:r>
          </w:p>
          <w:p w:rsidR="004C05A9" w:rsidRPr="00957D71" w:rsidRDefault="004C05A9" w:rsidP="00A22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C05A9" w:rsidRPr="00957D71" w:rsidRDefault="004C05A9" w:rsidP="00A2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«Лицей № 33», г.Иваново, заслуженный учитель РФ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957D7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957D71" w:rsidRDefault="00465AD4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957D71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МОУ гимназия №1, г.Шуя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957D7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957D71" w:rsidRDefault="00465AD4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Аксаковская Любовь Николаевна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957D71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доцент кафедры высшей математики,  ФГБОУ ВО «Ивановский государственный энергетический университет им.</w:t>
            </w:r>
            <w:r w:rsidR="00E70702" w:rsidRPr="00957D71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Ленина», доцент, кандидат технических наук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957D7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957D71" w:rsidRDefault="00465AD4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Артамонов Михаил Анатольевич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957D71" w:rsidRDefault="00A07C5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кафедра высшей математики, ФГБОУ ВО «Ивановский государственный энергетический университет им.</w:t>
            </w:r>
            <w:r w:rsidR="00E70702" w:rsidRPr="00957D71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 xml:space="preserve">Ленина»,  </w:t>
            </w:r>
            <w:r w:rsidR="00465AD4" w:rsidRPr="00957D7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AD4" w:rsidRPr="00957D71">
              <w:rPr>
                <w:rFonts w:ascii="Times New Roman" w:hAnsi="Times New Roman" w:cs="Times New Roman"/>
                <w:sz w:val="24"/>
                <w:szCs w:val="24"/>
              </w:rPr>
              <w:t xml:space="preserve">  кандидат педагогических наук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957D7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957D71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Асланова Елена Александровна</w:t>
            </w:r>
          </w:p>
        </w:tc>
        <w:tc>
          <w:tcPr>
            <w:tcW w:w="4678" w:type="dxa"/>
            <w:shd w:val="clear" w:color="auto" w:fill="auto"/>
          </w:tcPr>
          <w:p w:rsidR="00465AD4" w:rsidRPr="00957D71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A07C5F" w:rsidRPr="00957D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им. Д.А.Фурманова», г.о.Кинешма</w:t>
            </w:r>
          </w:p>
        </w:tc>
      </w:tr>
      <w:tr w:rsidR="00957D71" w:rsidRPr="00551063" w:rsidTr="0020771D">
        <w:tc>
          <w:tcPr>
            <w:tcW w:w="992" w:type="dxa"/>
          </w:tcPr>
          <w:p w:rsidR="00957D71" w:rsidRPr="00957D71" w:rsidRDefault="00957D71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57D71" w:rsidRPr="00957D71" w:rsidRDefault="00957D71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Валентина Михайловна</w:t>
            </w:r>
          </w:p>
        </w:tc>
        <w:tc>
          <w:tcPr>
            <w:tcW w:w="4678" w:type="dxa"/>
            <w:shd w:val="clear" w:color="auto" w:fill="auto"/>
          </w:tcPr>
          <w:p w:rsidR="00957D71" w:rsidRPr="00957D71" w:rsidRDefault="00957D71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Савинская СШ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957D7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957D71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Бычкова Оксана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4186C" w:rsidRPr="00957D71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«Лицей </w:t>
            </w:r>
          </w:p>
          <w:p w:rsidR="00465AD4" w:rsidRPr="00957D71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№ 67», г.Иваново</w:t>
            </w:r>
          </w:p>
        </w:tc>
      </w:tr>
      <w:tr w:rsidR="00F44B40" w:rsidRPr="00551063" w:rsidTr="0020771D">
        <w:tc>
          <w:tcPr>
            <w:tcW w:w="992" w:type="dxa"/>
          </w:tcPr>
          <w:p w:rsidR="00F44B40" w:rsidRPr="00957D71" w:rsidRDefault="00F44B40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44B40" w:rsidRPr="00957D71" w:rsidRDefault="00F44B40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Ирина Евгеньевна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F44B40" w:rsidRPr="00E02E3F" w:rsidRDefault="00F44B40" w:rsidP="00093571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 «Ивановский государственный энергетический университет имени В.И.Ленина», кандидат технических наук, доцент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957D7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957D71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Татьяна Викторовна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957D71" w:rsidRDefault="008262F7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математика </w:t>
            </w:r>
            <w:r w:rsidR="00465AD4" w:rsidRPr="00957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«СШ №39», г.о.Иваново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957D7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957D71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Гурьянова Альбина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957D71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МОУ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957D71">
                <w:rPr>
                  <w:rFonts w:ascii="Times New Roman" w:hAnsi="Times New Roman" w:cs="Times New Roman"/>
                  <w:sz w:val="24"/>
                  <w:szCs w:val="24"/>
                </w:rPr>
                <w:t>2 г</w:t>
              </w:r>
            </w:smartTag>
            <w:r w:rsidRPr="00957D71">
              <w:rPr>
                <w:rFonts w:ascii="Times New Roman" w:hAnsi="Times New Roman" w:cs="Times New Roman"/>
                <w:sz w:val="24"/>
                <w:szCs w:val="24"/>
              </w:rPr>
              <w:t xml:space="preserve">.Кохма, заслуженный учитель РФ 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957D7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957D71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71">
              <w:rPr>
                <w:rFonts w:ascii="Times New Roman" w:hAnsi="Times New Roman" w:cs="Times New Roman"/>
                <w:sz w:val="24"/>
                <w:szCs w:val="24"/>
              </w:rPr>
              <w:t>Дормидонтова Наталья Михайловна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957D71" w:rsidRDefault="00957D71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5AD4" w:rsidRPr="00957D71">
              <w:rPr>
                <w:rFonts w:ascii="Times New Roman" w:hAnsi="Times New Roman" w:cs="Times New Roman"/>
                <w:sz w:val="24"/>
                <w:szCs w:val="24"/>
              </w:rPr>
              <w:t>читель матема</w:t>
            </w:r>
            <w:r w:rsidR="0084186C" w:rsidRPr="00957D71">
              <w:rPr>
                <w:rFonts w:ascii="Times New Roman" w:hAnsi="Times New Roman" w:cs="Times New Roman"/>
                <w:sz w:val="24"/>
                <w:szCs w:val="24"/>
              </w:rPr>
              <w:t xml:space="preserve">тики МБОУ «СШ №39» г.Иваново   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F86309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F86309" w:rsidRDefault="0084186C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Ерё</w:t>
            </w:r>
            <w:r w:rsidR="00465AD4" w:rsidRPr="00F86309">
              <w:rPr>
                <w:rFonts w:ascii="Times New Roman" w:hAnsi="Times New Roman" w:cs="Times New Roman"/>
                <w:sz w:val="24"/>
                <w:szCs w:val="24"/>
              </w:rPr>
              <w:t>мина Елена Викторовна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F86309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доцент кафедры  фундаментальной математики института математики, информационных технологий и естественных наук ФГБОУ ВО «Ивановский государственный университет», доцент, кандидат экономических наук</w:t>
            </w:r>
          </w:p>
        </w:tc>
      </w:tr>
      <w:tr w:rsidR="00551063" w:rsidRPr="00551063" w:rsidTr="0020771D">
        <w:tc>
          <w:tcPr>
            <w:tcW w:w="992" w:type="dxa"/>
          </w:tcPr>
          <w:p w:rsidR="00860B1F" w:rsidRPr="00F4572A" w:rsidRDefault="00860B1F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60B1F" w:rsidRPr="00F4572A" w:rsidRDefault="00860B1F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2A">
              <w:rPr>
                <w:rFonts w:ascii="Times New Roman" w:hAnsi="Times New Roman" w:cs="Times New Roman"/>
                <w:sz w:val="24"/>
                <w:szCs w:val="24"/>
              </w:rPr>
              <w:t>Капитонова Ирина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60B1F" w:rsidRPr="00F4572A" w:rsidRDefault="00860B1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2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«СШ №18» г.Иваново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F86309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F86309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Карасёва Ольга Валерьевна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F86309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F86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 xml:space="preserve">  ЧОУ  «Гармония», </w:t>
            </w:r>
            <w:r w:rsidR="001D029E" w:rsidRPr="00F8630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F86309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F86309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Короткова Галина Витальевна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F86309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F86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</w:t>
            </w:r>
            <w:r w:rsidR="001D029E" w:rsidRPr="00F8630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№ 30»,  г.Иваново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F86309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F86309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Красовская Ирина Валерьевна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F86309" w:rsidRDefault="00465AD4" w:rsidP="00C44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F86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 w:rsidR="00C44AE5" w:rsidRPr="00F86309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№32</w:t>
            </w: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 xml:space="preserve">»,  г.Иваново 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F86309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F86309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Кузнецова Татьяна Юрьевна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F86309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F86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309">
              <w:rPr>
                <w:rFonts w:ascii="Times New Roman" w:hAnsi="Times New Roman" w:cs="Times New Roman"/>
                <w:sz w:val="24"/>
                <w:szCs w:val="24"/>
              </w:rPr>
              <w:t xml:space="preserve"> МБОУ С</w:t>
            </w: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 xml:space="preserve">Ш № 4, г.Родники </w:t>
            </w:r>
          </w:p>
        </w:tc>
      </w:tr>
      <w:tr w:rsidR="00551063" w:rsidRPr="00551063" w:rsidTr="0020771D">
        <w:tc>
          <w:tcPr>
            <w:tcW w:w="992" w:type="dxa"/>
          </w:tcPr>
          <w:p w:rsidR="0018201A" w:rsidRPr="00F86309" w:rsidRDefault="0018201A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8201A" w:rsidRPr="00F86309" w:rsidRDefault="0018201A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t xml:space="preserve">Лаврова Татьяна </w:t>
            </w:r>
            <w:r w:rsidRPr="00F86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18201A" w:rsidRPr="00F86309" w:rsidRDefault="0018201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математики, МБОУ «Центральная </w:t>
            </w:r>
            <w:r w:rsidRPr="00F86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средняя школа» , г.Родники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415D8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415D8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Лысенко Ирина Викторовна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18201A" w:rsidRPr="00415D8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415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 xml:space="preserve"> МБОУО «Лицей </w:t>
            </w:r>
          </w:p>
          <w:p w:rsidR="00465AD4" w:rsidRPr="00415D8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№ 22», г.Иваново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415D8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415D8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Магницкая Ольга Александровна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415D85" w:rsidRDefault="0018201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</w:t>
            </w:r>
            <w:r w:rsidR="00465AD4" w:rsidRPr="00415D85">
              <w:rPr>
                <w:rFonts w:ascii="Times New Roman" w:hAnsi="Times New Roman" w:cs="Times New Roman"/>
                <w:sz w:val="24"/>
                <w:szCs w:val="24"/>
              </w:rPr>
              <w:t>Лицей №33», г.Иваново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415D8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415D8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Масленникова Ирина Валерьевна</w:t>
            </w:r>
          </w:p>
        </w:tc>
        <w:tc>
          <w:tcPr>
            <w:tcW w:w="4678" w:type="dxa"/>
            <w:shd w:val="clear" w:color="auto" w:fill="auto"/>
          </w:tcPr>
          <w:p w:rsidR="00465AD4" w:rsidRPr="00415D8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415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№18</w:t>
            </w:r>
            <w:r w:rsidR="00415D85">
              <w:rPr>
                <w:rFonts w:ascii="Times New Roman" w:hAnsi="Times New Roman" w:cs="Times New Roman"/>
                <w:sz w:val="24"/>
                <w:szCs w:val="24"/>
              </w:rPr>
              <w:t xml:space="preserve"> имени Маршала Василевского</w:t>
            </w: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, г. Кинешма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415D8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415D8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Мельникова Ольга Борисовна</w:t>
            </w:r>
          </w:p>
        </w:tc>
        <w:tc>
          <w:tcPr>
            <w:tcW w:w="4678" w:type="dxa"/>
            <w:shd w:val="clear" w:color="auto" w:fill="auto"/>
          </w:tcPr>
          <w:p w:rsidR="00465AD4" w:rsidRPr="00415D8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415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 xml:space="preserve">  МКОУ Пановская средняя школа Палехского района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415D8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415D8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Морозова Елена Вадимовна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18201A" w:rsidRPr="00415D8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8201A" w:rsidRPr="00415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</w:t>
            </w:r>
          </w:p>
          <w:p w:rsidR="00465AD4" w:rsidRPr="00415D8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№ 33», г.Иваново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415D8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415D8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Непчелина-Железнова Светлана Витальевна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D421D" w:rsidRPr="00415D8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МАОУ  лицей</w:t>
            </w:r>
          </w:p>
          <w:p w:rsidR="00465AD4" w:rsidRPr="00415D8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 xml:space="preserve">№ 21, г.Иваново  </w:t>
            </w:r>
          </w:p>
        </w:tc>
      </w:tr>
      <w:tr w:rsidR="00415D85" w:rsidRPr="00551063" w:rsidTr="0020771D">
        <w:tc>
          <w:tcPr>
            <w:tcW w:w="992" w:type="dxa"/>
          </w:tcPr>
          <w:p w:rsidR="00415D85" w:rsidRPr="00120A31" w:rsidRDefault="00415D85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15D85" w:rsidRPr="00120A31" w:rsidRDefault="00415D85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Неробеева Ирина Игоревна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15D85" w:rsidRPr="00120A31" w:rsidRDefault="00161158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0A31" w:rsidRPr="00120A31">
              <w:rPr>
                <w:rFonts w:ascii="Times New Roman" w:hAnsi="Times New Roman" w:cs="Times New Roman"/>
                <w:sz w:val="24"/>
                <w:szCs w:val="24"/>
              </w:rPr>
              <w:t>читель математики МБОУ «СШ №35</w:t>
            </w:r>
            <w:r w:rsidR="00415D85" w:rsidRPr="00120A31">
              <w:rPr>
                <w:rFonts w:ascii="Times New Roman" w:hAnsi="Times New Roman" w:cs="Times New Roman"/>
                <w:sz w:val="24"/>
                <w:szCs w:val="24"/>
              </w:rPr>
              <w:t>» г.о.Иваново</w:t>
            </w:r>
          </w:p>
        </w:tc>
      </w:tr>
      <w:tr w:rsidR="00551063" w:rsidRPr="00551063" w:rsidTr="0020771D">
        <w:tc>
          <w:tcPr>
            <w:tcW w:w="992" w:type="dxa"/>
          </w:tcPr>
          <w:p w:rsidR="005D421D" w:rsidRPr="00120A31" w:rsidRDefault="005D42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D421D" w:rsidRPr="00120A31" w:rsidRDefault="005D42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Павлова Вера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D421D" w:rsidRPr="00120A31" w:rsidRDefault="005D42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МОУ Гимназия №3, г.Тейково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120A3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120A31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Петрова Наталья Викторовна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120A31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МКОУ Заволжского лицея, г.Заволжска 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120A3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120A31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Потёмкина Алевтина Венидиктовна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120A31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МОУ СОШ № </w:t>
            </w:r>
            <w:smartTag w:uri="urn:schemas-microsoft-com:office:smarttags" w:element="metricconverter">
              <w:smartTagPr>
                <w:attr w:name="ProductID" w:val="13, г"/>
              </w:smartTagPr>
              <w:r w:rsidRPr="00120A31">
                <w:rPr>
                  <w:rFonts w:ascii="Times New Roman" w:hAnsi="Times New Roman" w:cs="Times New Roman"/>
                  <w:sz w:val="24"/>
                  <w:szCs w:val="24"/>
                </w:rPr>
                <w:t>13, г</w:t>
              </w:r>
            </w:smartTag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.Вичуга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120A3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120A31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Сабурова Елена Рудольфовна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120A31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«Лицей № 33», г.Иваново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120A31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120A31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Сенкевич Татьяна Яковлевна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120A31" w:rsidRDefault="00465AD4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МБОУО «Лицей №22», кандидат физико-математических наук</w:t>
            </w:r>
          </w:p>
        </w:tc>
      </w:tr>
      <w:tr w:rsidR="00415D85" w:rsidRPr="00551063" w:rsidTr="0020771D">
        <w:tc>
          <w:tcPr>
            <w:tcW w:w="992" w:type="dxa"/>
          </w:tcPr>
          <w:p w:rsidR="00415D85" w:rsidRPr="00120A31" w:rsidRDefault="00415D85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15D85" w:rsidRPr="00120A31" w:rsidRDefault="00415D85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Силина Виктория Викторовна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15D85" w:rsidRPr="00120A31" w:rsidRDefault="00120A31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31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СШ №35</w:t>
            </w:r>
            <w:r w:rsidR="00415D85" w:rsidRPr="00120A31">
              <w:rPr>
                <w:rFonts w:ascii="Times New Roman" w:hAnsi="Times New Roman" w:cs="Times New Roman"/>
                <w:sz w:val="24"/>
                <w:szCs w:val="24"/>
              </w:rPr>
              <w:t xml:space="preserve">, г.о.Иваново 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415D8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415D8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Ирина Валерьевна 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415D8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МБОУО «Лицей № 22», г.Иваново</w:t>
            </w:r>
          </w:p>
        </w:tc>
      </w:tr>
      <w:tr w:rsidR="00551063" w:rsidRPr="00551063" w:rsidTr="0020771D">
        <w:tc>
          <w:tcPr>
            <w:tcW w:w="992" w:type="dxa"/>
          </w:tcPr>
          <w:p w:rsidR="0067309D" w:rsidRPr="00415D85" w:rsidRDefault="0067309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309D" w:rsidRPr="00415D85" w:rsidRDefault="0067309D" w:rsidP="00673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  <w:p w:rsidR="0067309D" w:rsidRPr="00415D85" w:rsidRDefault="0067309D" w:rsidP="00673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7309D" w:rsidRPr="00415D85" w:rsidRDefault="0067309D" w:rsidP="00673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7309D" w:rsidRPr="00415D85" w:rsidRDefault="00C44AE5" w:rsidP="00C44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учитель математики  МБОУ  «Лицей №33»</w:t>
            </w:r>
            <w:r w:rsidR="0067309D" w:rsidRPr="00415D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44B4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7309D" w:rsidRPr="00415D85">
              <w:rPr>
                <w:rFonts w:ascii="Times New Roman" w:hAnsi="Times New Roman" w:cs="Times New Roman"/>
                <w:sz w:val="24"/>
                <w:szCs w:val="24"/>
              </w:rPr>
              <w:t xml:space="preserve"> Иваново</w:t>
            </w: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415D8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415D8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Сычёва Галина Владимировна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415D85" w:rsidRDefault="00465AD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«Лицей № 33», г.</w:t>
            </w:r>
            <w:r w:rsidR="00F44B4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Иваново, заслуженный учитель РФ</w:t>
            </w:r>
          </w:p>
        </w:tc>
      </w:tr>
      <w:tr w:rsidR="00551063" w:rsidRPr="00551063" w:rsidTr="0020771D">
        <w:tc>
          <w:tcPr>
            <w:tcW w:w="992" w:type="dxa"/>
          </w:tcPr>
          <w:p w:rsidR="00465AD4" w:rsidRPr="00415D85" w:rsidRDefault="00465AD4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5AD4" w:rsidRPr="00415D85" w:rsidRDefault="00465AD4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Туртин Дмитрий Витальевич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65AD4" w:rsidRPr="00415D85" w:rsidRDefault="00465AD4" w:rsidP="00D36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D362CB" w:rsidRPr="00415D8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«Ивановский государственный университет», </w:t>
            </w: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</w:tr>
      <w:tr w:rsidR="00F7100D" w:rsidRPr="00551063" w:rsidTr="0020771D">
        <w:tc>
          <w:tcPr>
            <w:tcW w:w="992" w:type="dxa"/>
          </w:tcPr>
          <w:p w:rsidR="00F7100D" w:rsidRPr="00F44B40" w:rsidRDefault="00F7100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7100D" w:rsidRPr="00F44B40" w:rsidRDefault="00F7100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B40">
              <w:rPr>
                <w:rFonts w:ascii="Times New Roman" w:hAnsi="Times New Roman" w:cs="Times New Roman"/>
                <w:sz w:val="24"/>
                <w:szCs w:val="24"/>
              </w:rPr>
              <w:t>Шмелева Анна Фаритовна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362CB" w:rsidRPr="00F44B40" w:rsidRDefault="00F44B40" w:rsidP="00F44B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7100D" w:rsidRPr="00F44B40">
              <w:rPr>
                <w:rFonts w:ascii="Times New Roman" w:hAnsi="Times New Roman" w:cs="Times New Roman"/>
                <w:sz w:val="24"/>
                <w:szCs w:val="24"/>
              </w:rPr>
              <w:t>преподавать, ФГБОУ ВО «Ивановский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E01" w:rsidRPr="00551063" w:rsidTr="00F4572A">
        <w:tc>
          <w:tcPr>
            <w:tcW w:w="992" w:type="dxa"/>
          </w:tcPr>
          <w:p w:rsidR="00102E01" w:rsidRPr="00F44B40" w:rsidRDefault="00102E01" w:rsidP="00102E01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02E01" w:rsidRPr="006E3616" w:rsidRDefault="00102E01" w:rsidP="00102E0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Шохина Светлана Александровна</w:t>
            </w:r>
          </w:p>
        </w:tc>
        <w:tc>
          <w:tcPr>
            <w:tcW w:w="4678" w:type="dxa"/>
            <w:shd w:val="clear" w:color="auto" w:fill="auto"/>
          </w:tcPr>
          <w:p w:rsidR="00102E01" w:rsidRDefault="00102E01" w:rsidP="00102E0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МБОУ «Лицей № 33»</w:t>
            </w:r>
          </w:p>
          <w:p w:rsidR="00102E01" w:rsidRPr="006E3616" w:rsidRDefault="00102E01" w:rsidP="00102E0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Иванова</w:t>
            </w:r>
          </w:p>
        </w:tc>
      </w:tr>
      <w:tr w:rsidR="00F44B40" w:rsidRPr="00551063" w:rsidTr="0020771D">
        <w:tc>
          <w:tcPr>
            <w:tcW w:w="992" w:type="dxa"/>
          </w:tcPr>
          <w:p w:rsidR="00F44B40" w:rsidRPr="00F44B40" w:rsidRDefault="00F44B40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44B40" w:rsidRPr="00F44B40" w:rsidRDefault="00F44B40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Шулепов сергей Александрович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F44B40" w:rsidRPr="00F44B40" w:rsidRDefault="00F44B40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Pr="00415D85">
              <w:rPr>
                <w:rFonts w:ascii="Times New Roman" w:hAnsi="Times New Roman" w:cs="Times New Roman"/>
                <w:sz w:val="24"/>
                <w:szCs w:val="24"/>
              </w:rPr>
              <w:t>МБОУ «Лицей № 33»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г.о.Иваново</w:t>
            </w:r>
          </w:p>
        </w:tc>
      </w:tr>
    </w:tbl>
    <w:p w:rsidR="00466939" w:rsidRPr="00551063" w:rsidRDefault="00466939" w:rsidP="0009357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551063" w:rsidRPr="00551063" w:rsidTr="0009357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4572A" w:rsidRDefault="009507E9" w:rsidP="00950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F4572A" w:rsidRDefault="00F4572A" w:rsidP="00950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72A" w:rsidRDefault="00F4572A" w:rsidP="00950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72A" w:rsidRDefault="00F4572A" w:rsidP="00950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939" w:rsidRPr="00551063" w:rsidRDefault="00F4572A" w:rsidP="00950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466939" w:rsidRPr="00551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биологии </w:t>
            </w:r>
          </w:p>
          <w:p w:rsidR="00466939" w:rsidRPr="00551063" w:rsidRDefault="00466939" w:rsidP="00093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"/>
        <w:gridCol w:w="2977"/>
        <w:gridCol w:w="4678"/>
      </w:tblGrid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4761B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Сесорова Ирина Сергеевна, председатель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551063" w:rsidRDefault="004761B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федерации, профессор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A9" w:rsidRPr="00551063" w:rsidRDefault="004C05A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A9" w:rsidRPr="00551063" w:rsidRDefault="004C05A9" w:rsidP="00A22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Маилян Нона Романовна, заместитель председателя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5A9" w:rsidRPr="00551063" w:rsidRDefault="004C05A9" w:rsidP="00551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  <w:r w:rsidR="00551063" w:rsidRPr="00551063">
              <w:rPr>
                <w:rFonts w:ascii="Times New Roman" w:hAnsi="Times New Roman" w:cs="Times New Roman"/>
                <w:sz w:val="24"/>
                <w:szCs w:val="24"/>
              </w:rPr>
              <w:t>, старший методист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Агапова Ирина Борисовна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551063" w:rsidRDefault="004C05A9" w:rsidP="008C3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24BE" w:rsidRPr="00551063">
              <w:rPr>
                <w:rFonts w:ascii="Times New Roman" w:hAnsi="Times New Roman" w:cs="Times New Roman"/>
                <w:sz w:val="24"/>
                <w:szCs w:val="24"/>
              </w:rPr>
              <w:t>оцент кафедры ботаники и зоологии федерального бюджетного образовательного учреждения высшего образования «Ивановский государственный университет», доцент, кандидат биологических наук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466939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Алексеева Нина Сергеевна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551063" w:rsidRDefault="008C3BC9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учитель био</w:t>
            </w:r>
            <w:r w:rsidR="00134FC5" w:rsidRPr="00551063">
              <w:rPr>
                <w:rFonts w:ascii="Times New Roman" w:hAnsi="Times New Roman" w:cs="Times New Roman"/>
                <w:sz w:val="24"/>
                <w:szCs w:val="24"/>
              </w:rPr>
              <w:t xml:space="preserve">логии МБОУ    «Гимназия № 36», </w:t>
            </w: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г. Иванова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Баринова Марина Олеговна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551063" w:rsidRDefault="00134FC5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6324BE" w:rsidRPr="00551063"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6324BE" w:rsidRPr="00551063">
              <w:rPr>
                <w:rFonts w:ascii="Times New Roman" w:hAnsi="Times New Roman" w:cs="Times New Roman"/>
                <w:sz w:val="24"/>
                <w:szCs w:val="24"/>
              </w:rPr>
              <w:t xml:space="preserve"> и физиологии</w:t>
            </w: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3BC9" w:rsidRPr="00551063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университет», доцент, кандидат биологических наук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551063" w:rsidRDefault="008C3BC9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Казакова Татьяна Евгеньевна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551063" w:rsidRDefault="006324B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63">
              <w:rPr>
                <w:rFonts w:ascii="Times New Roman" w:hAnsi="Times New Roman" w:cs="Times New Roman"/>
                <w:sz w:val="24"/>
                <w:szCs w:val="24"/>
              </w:rPr>
              <w:t>Доцент кафедры анатомии, топографической анатомии государственного бюджетного учреждения высшего образования «Ивановская государственная медицинская академия» Министерства здравоохранения Российской Федерации</w:t>
            </w:r>
            <w:r w:rsidR="00134FC5" w:rsidRPr="00551063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E10D50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E10D50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0">
              <w:rPr>
                <w:rFonts w:ascii="Times New Roman" w:hAnsi="Times New Roman" w:cs="Times New Roman"/>
                <w:sz w:val="24"/>
                <w:szCs w:val="24"/>
              </w:rPr>
              <w:t>Максимова Лидия Витальевна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E10D50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264D43" w:rsidRPr="00E10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D50">
              <w:rPr>
                <w:rFonts w:ascii="Times New Roman" w:hAnsi="Times New Roman" w:cs="Times New Roman"/>
                <w:sz w:val="24"/>
                <w:szCs w:val="24"/>
              </w:rPr>
              <w:t xml:space="preserve"> МБОУ «Коляновская средняя школа», Ивановский район 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E10D50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E10D50" w:rsidRDefault="00BE2DD6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0">
              <w:rPr>
                <w:rFonts w:ascii="Times New Roman" w:hAnsi="Times New Roman" w:cs="Times New Roman"/>
                <w:sz w:val="24"/>
                <w:szCs w:val="24"/>
              </w:rPr>
              <w:t>Мелкумова Наталья Вячеславовна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E10D50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BE2DD6" w:rsidRPr="00E10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D50">
              <w:rPr>
                <w:rFonts w:ascii="Times New Roman" w:hAnsi="Times New Roman" w:cs="Times New Roman"/>
                <w:sz w:val="24"/>
                <w:szCs w:val="24"/>
              </w:rPr>
              <w:t xml:space="preserve">  МБОУ </w:t>
            </w:r>
            <w:r w:rsidR="00BE2DD6" w:rsidRPr="00E10D50">
              <w:rPr>
                <w:rFonts w:ascii="Times New Roman" w:hAnsi="Times New Roman" w:cs="Times New Roman"/>
                <w:sz w:val="24"/>
                <w:szCs w:val="24"/>
              </w:rPr>
              <w:t>«Гимназия им. А.Н.Островского» г.о. Кинешма</w:t>
            </w:r>
          </w:p>
        </w:tc>
      </w:tr>
      <w:tr w:rsidR="001455AA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AA" w:rsidRPr="0090099A" w:rsidRDefault="001455AA" w:rsidP="001455AA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AA" w:rsidRPr="001455AA" w:rsidRDefault="001455AA" w:rsidP="00145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AA">
              <w:rPr>
                <w:rFonts w:ascii="Times New Roman" w:hAnsi="Times New Roman" w:cs="Times New Roman"/>
                <w:sz w:val="24"/>
                <w:szCs w:val="24"/>
              </w:rPr>
              <w:t>Николаева Татьяна Михайловна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5AA" w:rsidRPr="001455AA" w:rsidRDefault="001455AA" w:rsidP="00145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AA">
              <w:rPr>
                <w:rFonts w:ascii="Times New Roman" w:hAnsi="Times New Roman" w:cs="Times New Roman"/>
                <w:sz w:val="24"/>
                <w:szCs w:val="24"/>
              </w:rPr>
              <w:t>ассистент кафедры патофизиологии и иммунологии ФГБОУ ВО «Ивановский государственный университет», доцент, кандидат педагогических наук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23" w:rsidRPr="0090099A" w:rsidRDefault="00980E23" w:rsidP="00980E23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23" w:rsidRPr="0090099A" w:rsidRDefault="00980E23" w:rsidP="00980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Параскун Андрей Анатольевич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23" w:rsidRPr="0090099A" w:rsidRDefault="00980E23" w:rsidP="00980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 ФГБОУ ВО «Ивановская государственная медицинская академия» министерства здравоохранения российской федерации, доцент, кандидат биологических наук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90099A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90099A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Пугачева Светлана Валериановна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90099A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354B71" w:rsidRPr="0090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  МБОУ «Средняя школа №1», г.Иванова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90099A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90099A" w:rsidRDefault="008C3BC9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Стаковецкая Ольга Константиновна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90099A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биологии</w:t>
            </w:r>
            <w:r w:rsidR="00354B71" w:rsidRPr="0090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«Ивановская государственная медицинская академия» Минздрава России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1C1" w:rsidRPr="0090099A" w:rsidRDefault="00C441C1" w:rsidP="00C441C1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1C1" w:rsidRPr="0090099A" w:rsidRDefault="00C441C1" w:rsidP="00C44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Сенюшкина Ирина  Вячеславовна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1C1" w:rsidRPr="0090099A" w:rsidRDefault="00C441C1" w:rsidP="0063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6324BE" w:rsidRPr="0090099A">
              <w:rPr>
                <w:rFonts w:ascii="Times New Roman" w:hAnsi="Times New Roman" w:cs="Times New Roman"/>
                <w:sz w:val="24"/>
                <w:szCs w:val="24"/>
              </w:rPr>
              <w:t>ботаники и зоологии</w:t>
            </w:r>
            <w:r w:rsidR="00726DB1" w:rsidRPr="0090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 ФБОУ ВО «Ивановский государственный университет», доцент, кандидат биологических наук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78" w:rsidRPr="0090099A" w:rsidRDefault="00012378" w:rsidP="00C441C1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78" w:rsidRPr="0090099A" w:rsidRDefault="00012378" w:rsidP="00B0044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eastAsia="Arial Unicode MS" w:hAnsi="Times New Roman" w:cs="Times New Roman"/>
                <w:sz w:val="24"/>
                <w:szCs w:val="24"/>
              </w:rPr>
              <w:t>Соколова Евгения Анатольевна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78" w:rsidRPr="0090099A" w:rsidRDefault="00012378" w:rsidP="0001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МБОУ «Гимназия </w:t>
            </w:r>
            <w:r w:rsidR="0090099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№ 30»</w:t>
            </w:r>
            <w:r w:rsidRPr="0090099A">
              <w:rPr>
                <w:rFonts w:ascii="Times New Roman" w:hAnsi="Times New Roman" w:cs="Times New Roman"/>
                <w:bCs/>
                <w:sz w:val="24"/>
                <w:szCs w:val="24"/>
              </w:rPr>
              <w:t>, Иваново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90099A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90099A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Суракова Татьяна Васильевна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90099A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</w:t>
            </w:r>
            <w:r w:rsidR="00726DB1" w:rsidRPr="0090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«Ивановская государственная медицинская академия» Минздрава России, доцент, кандидат биологических наук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90099A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90099A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Холмогорская Оксана Викторовна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90099A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доцент кафедры     биологии</w:t>
            </w:r>
            <w:r w:rsidR="00726DB1" w:rsidRPr="0090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  ФГБУ ВО</w:t>
            </w:r>
            <w:r w:rsidR="00726DB1" w:rsidRPr="0090099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«Ивановская государственная медицинская академия»  Минздрава России, доцент, кандидат биологических наук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90099A" w:rsidRDefault="008C3BC9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C9" w:rsidRPr="0090099A" w:rsidRDefault="008C3BC9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Штойко Марина Анатольевна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BC9" w:rsidRPr="0090099A" w:rsidRDefault="008C3BC9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биологии</w:t>
            </w:r>
            <w:r w:rsidR="00726DB1" w:rsidRPr="0090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«Ивановская государственная медицинская академия» Минздрава России</w:t>
            </w:r>
          </w:p>
        </w:tc>
      </w:tr>
    </w:tbl>
    <w:p w:rsidR="00466939" w:rsidRPr="00551063" w:rsidRDefault="00466939" w:rsidP="0046693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6D7208" w:rsidRPr="006D7208" w:rsidTr="00D17A35"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466939" w:rsidRPr="006D7208" w:rsidRDefault="00F4572A" w:rsidP="00F45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466939" w:rsidRPr="006D7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химии </w:t>
            </w:r>
          </w:p>
          <w:p w:rsidR="00466939" w:rsidRPr="006D7208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977"/>
        <w:gridCol w:w="4678"/>
      </w:tblGrid>
      <w:tr w:rsidR="006D7208" w:rsidRPr="006D7208" w:rsidTr="0020771D">
        <w:trPr>
          <w:trHeight w:val="680"/>
        </w:trPr>
        <w:tc>
          <w:tcPr>
            <w:tcW w:w="992" w:type="dxa"/>
          </w:tcPr>
          <w:p w:rsidR="001E0C1E" w:rsidRPr="006D7208" w:rsidRDefault="001E0C1E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08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77" w:type="dxa"/>
          </w:tcPr>
          <w:p w:rsidR="001E0C1E" w:rsidRPr="006D7208" w:rsidRDefault="001E0C1E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08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678" w:type="dxa"/>
          </w:tcPr>
          <w:p w:rsidR="001E0C1E" w:rsidRPr="006D7208" w:rsidRDefault="001E0C1E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08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551063" w:rsidRPr="00551063" w:rsidTr="00A223EE">
        <w:trPr>
          <w:trHeight w:val="680"/>
        </w:trPr>
        <w:tc>
          <w:tcPr>
            <w:tcW w:w="992" w:type="dxa"/>
            <w:vAlign w:val="center"/>
          </w:tcPr>
          <w:p w:rsidR="00C8652A" w:rsidRPr="006D7208" w:rsidRDefault="00C8652A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652A" w:rsidRDefault="00C8652A" w:rsidP="00F45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Владимир Васильевич</w:t>
            </w:r>
            <w:r w:rsidR="00F4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572A" w:rsidRPr="006D7208" w:rsidRDefault="00F4572A" w:rsidP="00F457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678" w:type="dxa"/>
            <w:vAlign w:val="center"/>
          </w:tcPr>
          <w:p w:rsidR="00C8652A" w:rsidRPr="006D7208" w:rsidRDefault="00C8652A" w:rsidP="00A22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ФГБОУ ВПО «Ивановский государственный химико-технологический университет» доктор химических наук, почетный работник образования Ивановской области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20771D" w:rsidRPr="00677915" w:rsidRDefault="0020771D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771D" w:rsidRPr="00677915" w:rsidRDefault="0020771D" w:rsidP="00A22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15">
              <w:rPr>
                <w:rFonts w:ascii="Times New Roman" w:hAnsi="Times New Roman" w:cs="Times New Roman"/>
                <w:sz w:val="24"/>
                <w:szCs w:val="24"/>
              </w:rPr>
              <w:t>Гуськов  Иван Павлович, заместитель председателя</w:t>
            </w:r>
          </w:p>
        </w:tc>
        <w:tc>
          <w:tcPr>
            <w:tcW w:w="4678" w:type="dxa"/>
          </w:tcPr>
          <w:p w:rsidR="0020771D" w:rsidRPr="00677915" w:rsidRDefault="0020771D" w:rsidP="00A2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1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</w:t>
            </w:r>
            <w:r w:rsidR="00DF32BC" w:rsidRPr="006779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(учитель химии) МБ</w:t>
            </w:r>
            <w:r w:rsidRPr="00677915">
              <w:rPr>
                <w:rFonts w:ascii="Times New Roman" w:hAnsi="Times New Roman" w:cs="Times New Roman"/>
                <w:sz w:val="24"/>
                <w:szCs w:val="24"/>
              </w:rPr>
              <w:t>У ДО «ЦРДО», кандидат химических наук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E55D07" w:rsidRPr="00A223EE" w:rsidRDefault="00E55D07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5D07" w:rsidRPr="00A223EE" w:rsidRDefault="00E55D07" w:rsidP="00D0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Буймова Светлана Александровна</w:t>
            </w:r>
          </w:p>
        </w:tc>
        <w:tc>
          <w:tcPr>
            <w:tcW w:w="4678" w:type="dxa"/>
          </w:tcPr>
          <w:p w:rsidR="00E55D07" w:rsidRPr="00A223EE" w:rsidRDefault="00E55D07" w:rsidP="00D0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доцент, ФГБОУ ВО «Ивановский химико-технологический университет», кандидат химических наук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1E0C1E" w:rsidRPr="00A223EE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A223EE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Гришина Ольга Владимировна</w:t>
            </w:r>
          </w:p>
        </w:tc>
        <w:tc>
          <w:tcPr>
            <w:tcW w:w="4678" w:type="dxa"/>
          </w:tcPr>
          <w:p w:rsidR="001E0C1E" w:rsidRPr="00A223EE" w:rsidRDefault="001E0C1E" w:rsidP="0002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биохимии ФГБОУ ВО «Ивановская государственная медицинская академия» Минздрава России, кандидат </w:t>
            </w:r>
            <w:r w:rsidR="00026F90" w:rsidRPr="00A223EE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1E0C1E" w:rsidRPr="00A223EE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A223EE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Калинина  Нина Геннадьевна</w:t>
            </w:r>
          </w:p>
        </w:tc>
        <w:tc>
          <w:tcPr>
            <w:tcW w:w="4678" w:type="dxa"/>
          </w:tcPr>
          <w:p w:rsidR="001E0C1E" w:rsidRPr="00A223EE" w:rsidRDefault="001E0C1E" w:rsidP="0002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химии, физики, математики ФГБОУ ВО «Ивановская </w:t>
            </w:r>
            <w:r w:rsidRPr="00A2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медицинская академия» Минздрава России, кандидат </w:t>
            </w:r>
            <w:r w:rsidR="00026F90" w:rsidRPr="00A223EE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1E0C1E" w:rsidRPr="00A223EE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A223EE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Ковалева Людмила Ивановна</w:t>
            </w:r>
          </w:p>
        </w:tc>
        <w:tc>
          <w:tcPr>
            <w:tcW w:w="4678" w:type="dxa"/>
          </w:tcPr>
          <w:p w:rsidR="001E0C1E" w:rsidRPr="00A223EE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учитель химии, МБОУ «Гимназия №30», г.Иваново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1E0C1E" w:rsidRPr="00A223EE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A223EE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Матросова Наталья Владимировна</w:t>
            </w:r>
          </w:p>
        </w:tc>
        <w:tc>
          <w:tcPr>
            <w:tcW w:w="4678" w:type="dxa"/>
          </w:tcPr>
          <w:p w:rsidR="00C8652A" w:rsidRPr="00A223EE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химии, МБОУ СОШ №2, </w:t>
            </w:r>
          </w:p>
          <w:p w:rsidR="001E0C1E" w:rsidRPr="00A223EE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г. Родники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1E0C1E" w:rsidRPr="00A223EE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A223EE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Налимова Ольга Михайловна</w:t>
            </w:r>
          </w:p>
        </w:tc>
        <w:tc>
          <w:tcPr>
            <w:tcW w:w="4678" w:type="dxa"/>
          </w:tcPr>
          <w:p w:rsidR="001E0C1E" w:rsidRPr="00A223EE" w:rsidRDefault="00EE444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учитель химии, МБОУ Михалевская</w:t>
            </w:r>
            <w:r w:rsidR="001E0C1E"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 СШ, Ивановский район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1E0C1E" w:rsidRPr="00A223EE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A223EE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Огурцова Елена Геннадьевна</w:t>
            </w:r>
          </w:p>
        </w:tc>
        <w:tc>
          <w:tcPr>
            <w:tcW w:w="4678" w:type="dxa"/>
          </w:tcPr>
          <w:p w:rsidR="001E0C1E" w:rsidRPr="00A223EE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E55D07" w:rsidRPr="00A22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 МБОУ «Средняя школа №28», г. Иваново             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1E0C1E" w:rsidRPr="00A223EE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A223EE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Пудова Ольга Леонидовна </w:t>
            </w:r>
          </w:p>
        </w:tc>
        <w:tc>
          <w:tcPr>
            <w:tcW w:w="4678" w:type="dxa"/>
          </w:tcPr>
          <w:p w:rsidR="00E55D07" w:rsidRPr="00A223EE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СШ № 11, </w:t>
            </w:r>
          </w:p>
          <w:p w:rsidR="001E0C1E" w:rsidRPr="00A223EE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г. Вичуга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1E0C1E" w:rsidRPr="00A223EE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A223EE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Смирнова  Ольга Сергеевна</w:t>
            </w:r>
          </w:p>
        </w:tc>
        <w:tc>
          <w:tcPr>
            <w:tcW w:w="4678" w:type="dxa"/>
          </w:tcPr>
          <w:p w:rsidR="001E0C1E" w:rsidRPr="00A223EE" w:rsidRDefault="001E0C1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E55D07" w:rsidRPr="00A22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 №32» г.Иваново, заслуженный учитель РФ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1E0C1E" w:rsidRPr="00A223EE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A223EE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Сырбу  Светлана Александровна</w:t>
            </w:r>
          </w:p>
        </w:tc>
        <w:tc>
          <w:tcPr>
            <w:tcW w:w="4678" w:type="dxa"/>
          </w:tcPr>
          <w:p w:rsidR="001E0C1E" w:rsidRPr="00A223EE" w:rsidRDefault="001E0C1E" w:rsidP="0052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профессор, ФГБОУ ВО «Ивановская пожарно-спасательная академия ГПС МЧС России»</w:t>
            </w:r>
            <w:r w:rsidR="00526981" w:rsidRPr="00A223EE">
              <w:rPr>
                <w:rFonts w:ascii="Times New Roman" w:hAnsi="Times New Roman" w:cs="Times New Roman"/>
                <w:sz w:val="24"/>
                <w:szCs w:val="24"/>
              </w:rPr>
              <w:t>, доктор химических наук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1E0C1E" w:rsidRPr="00A223EE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A223EE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Фомина  Надежда Александровна</w:t>
            </w:r>
          </w:p>
        </w:tc>
        <w:tc>
          <w:tcPr>
            <w:tcW w:w="4678" w:type="dxa"/>
          </w:tcPr>
          <w:p w:rsidR="001E0C1E" w:rsidRPr="00A223EE" w:rsidRDefault="00A223EE" w:rsidP="00A2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E55D07"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0C1E" w:rsidRPr="00A223EE">
              <w:rPr>
                <w:rFonts w:ascii="Times New Roman" w:hAnsi="Times New Roman" w:cs="Times New Roman"/>
                <w:sz w:val="24"/>
                <w:szCs w:val="24"/>
              </w:rPr>
              <w:t>ФГБУН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Ивановский химико-технологический университет</w:t>
            </w:r>
            <w:r w:rsidR="005744EE" w:rsidRPr="00A223EE">
              <w:rPr>
                <w:rFonts w:ascii="Times New Roman" w:hAnsi="Times New Roman" w:cs="Times New Roman"/>
                <w:sz w:val="24"/>
                <w:szCs w:val="24"/>
              </w:rPr>
              <w:t>», кандидат химических  наук</w:t>
            </w:r>
          </w:p>
        </w:tc>
      </w:tr>
      <w:tr w:rsidR="00551063" w:rsidRPr="00551063" w:rsidTr="0020771D">
        <w:trPr>
          <w:trHeight w:val="680"/>
        </w:trPr>
        <w:tc>
          <w:tcPr>
            <w:tcW w:w="992" w:type="dxa"/>
            <w:vAlign w:val="center"/>
          </w:tcPr>
          <w:p w:rsidR="001E0C1E" w:rsidRPr="00A223EE" w:rsidRDefault="001E0C1E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E0C1E" w:rsidRPr="00A223EE" w:rsidRDefault="001E0C1E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EE">
              <w:rPr>
                <w:rFonts w:ascii="Times New Roman" w:hAnsi="Times New Roman" w:cs="Times New Roman"/>
                <w:sz w:val="24"/>
                <w:szCs w:val="24"/>
              </w:rPr>
              <w:t>Шепелев Максим Владимирович</w:t>
            </w:r>
          </w:p>
        </w:tc>
        <w:tc>
          <w:tcPr>
            <w:tcW w:w="4678" w:type="dxa"/>
          </w:tcPr>
          <w:p w:rsidR="001E0C1E" w:rsidRPr="00A223EE" w:rsidRDefault="00D97694" w:rsidP="00574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ИО</w:t>
            </w:r>
            <w:r w:rsidR="005744EE" w:rsidRPr="00A223EE"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«Университет непрерывного образования и инноваций», заведующий кафедрой теории и методики общего образования кандидат химических наук почетный работник образования Ивановской области</w:t>
            </w:r>
          </w:p>
        </w:tc>
      </w:tr>
    </w:tbl>
    <w:p w:rsidR="00466939" w:rsidRPr="00551063" w:rsidRDefault="00466939" w:rsidP="00093571">
      <w:pPr>
        <w:pStyle w:val="ad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55106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5"/>
      </w:tblGrid>
      <w:tr w:rsidR="00551063" w:rsidRPr="00B91092" w:rsidTr="00093571"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:rsidR="00093571" w:rsidRPr="00B91092" w:rsidRDefault="00466939" w:rsidP="00F4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обществознанию </w:t>
            </w:r>
          </w:p>
        </w:tc>
      </w:tr>
    </w:tbl>
    <w:p w:rsidR="009507E9" w:rsidRDefault="009507E9" w:rsidP="001C0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977"/>
        <w:gridCol w:w="4678"/>
      </w:tblGrid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F4572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Ф.И.О члена предметной комиссии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 xml:space="preserve">Должность, место работы, звание, </w:t>
            </w:r>
          </w:p>
          <w:p w:rsidR="001C0E46" w:rsidRPr="001C0E46" w:rsidRDefault="001C0E46" w:rsidP="00F4572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ученая степень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Панкратова Екатерина Владимировна, председатель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</w:rPr>
              <w:t>заведующая кафедрой социологии, социальной работы и управления персоналом</w:t>
            </w:r>
            <w:r w:rsidRPr="001C0E46">
              <w:rPr>
                <w:sz w:val="24"/>
                <w:lang w:val="ru-RU"/>
              </w:rPr>
              <w:t xml:space="preserve"> </w:t>
            </w:r>
            <w:r w:rsidRPr="001C0E46">
              <w:rPr>
                <w:sz w:val="24"/>
              </w:rPr>
              <w:t xml:space="preserve">ФГБОУ ВО </w:t>
            </w:r>
            <w:r w:rsidRPr="001C0E46">
              <w:rPr>
                <w:sz w:val="24"/>
                <w:lang w:val="ru-RU"/>
              </w:rPr>
              <w:t>«</w:t>
            </w:r>
            <w:r w:rsidRPr="001C0E46">
              <w:rPr>
                <w:sz w:val="24"/>
              </w:rPr>
              <w:t>Ивановский государственный университет</w:t>
            </w:r>
            <w:r w:rsidRPr="001C0E46">
              <w:rPr>
                <w:sz w:val="24"/>
                <w:lang w:val="ru-RU"/>
              </w:rPr>
              <w:t>»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Аверьянова Ирина Юрьевна, заместитель председателя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</w:rPr>
              <w:t>старший преподаватель кафедры общеобразовательных дисциплин, ГАУДПО Ивановской области  «</w:t>
            </w:r>
            <w:r w:rsidRPr="001C0E46">
              <w:rPr>
                <w:sz w:val="24"/>
                <w:lang w:val="ru-RU"/>
              </w:rPr>
              <w:t>Университет непрерывного образования и инноваций</w:t>
            </w:r>
            <w:r w:rsidRPr="001C0E46">
              <w:rPr>
                <w:sz w:val="24"/>
              </w:rPr>
              <w:t>»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Альбова Наталья Юрьевна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МБОУ «Лицей № 22», г.Иваново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Алпатова Елена Юрьевна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учитель истории, МБОУ СОШ №7, г.</w:t>
            </w:r>
            <w:r w:rsidR="00F4572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 xml:space="preserve"> Иваново 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Аржаных Татьяна Фёдоровна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  <w:shd w:val="clear" w:color="auto" w:fill="FFFFFF"/>
              </w:rPr>
              <w:t xml:space="preserve">преподаватель истории и обществознания, ОГБПОУ Ивановский энергетический колледж </w:t>
            </w:r>
            <w:r w:rsidRPr="001C0E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г. Иваново, кандидат исторических наук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Бобруйко Ольга Анатольевна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МАОУ лицей №21, г.</w:t>
            </w:r>
            <w:r w:rsidR="00F4572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 Иваново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Буданова Дарья Сергеевна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доцент кафедры истории и культурологии ФГБОУ ВО «Ивановский государственный химико-технологический университет», кандидат исторических наук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Гафизова Наталья Борисовна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доцент кафедры теории управления Ивановского филиала РАНХиГС, доцент, кандидат исторических наук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Грибанова Светлана Викторовна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sz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 кафедры гражданского права, ФГБОУ ВО «Ивановский государственный университет»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Гривенко Алсу Сафиулловна</w:t>
            </w:r>
          </w:p>
        </w:tc>
        <w:tc>
          <w:tcPr>
            <w:tcW w:w="4678" w:type="dxa"/>
            <w:shd w:val="clear" w:color="auto" w:fill="auto"/>
          </w:tcPr>
          <w:p w:rsid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</w:rPr>
              <w:t>учитель истории и обществознания</w:t>
            </w:r>
            <w:r w:rsidRPr="001C0E46">
              <w:rPr>
                <w:sz w:val="24"/>
                <w:lang w:val="ru-RU"/>
              </w:rPr>
              <w:t>,</w:t>
            </w:r>
            <w:r w:rsidRPr="001C0E46">
              <w:rPr>
                <w:sz w:val="24"/>
              </w:rPr>
              <w:t xml:space="preserve"> МОУ Перемиловск</w:t>
            </w:r>
            <w:r w:rsidRPr="001C0E46">
              <w:rPr>
                <w:sz w:val="24"/>
                <w:lang w:val="ru-RU"/>
              </w:rPr>
              <w:t>ая</w:t>
            </w:r>
            <w:r w:rsidRPr="001C0E46">
              <w:rPr>
                <w:sz w:val="24"/>
              </w:rPr>
              <w:t xml:space="preserve"> средн</w:t>
            </w:r>
            <w:r w:rsidRPr="001C0E46">
              <w:rPr>
                <w:sz w:val="24"/>
                <w:lang w:val="ru-RU"/>
              </w:rPr>
              <w:t>яя</w:t>
            </w:r>
            <w:r w:rsidRPr="001C0E46">
              <w:rPr>
                <w:sz w:val="24"/>
              </w:rPr>
              <w:t xml:space="preserve"> школ</w:t>
            </w:r>
            <w:r w:rsidRPr="001C0E46">
              <w:rPr>
                <w:sz w:val="24"/>
                <w:lang w:val="ru-RU"/>
              </w:rPr>
              <w:t>а</w:t>
            </w:r>
            <w:r w:rsidRPr="001C0E46">
              <w:rPr>
                <w:sz w:val="24"/>
              </w:rPr>
              <w:t>, Шуйский р-н</w:t>
            </w:r>
          </w:p>
          <w:p w:rsidR="00F4572A" w:rsidRPr="001C0E46" w:rsidRDefault="00F4572A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Гусева Марина Александровна</w:t>
            </w:r>
          </w:p>
        </w:tc>
        <w:tc>
          <w:tcPr>
            <w:tcW w:w="4678" w:type="dxa"/>
            <w:shd w:val="clear" w:color="auto" w:fill="auto"/>
          </w:tcPr>
          <w:p w:rsid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</w:rPr>
              <w:t>доцент кафедры</w:t>
            </w:r>
            <w:r w:rsidRPr="001C0E46">
              <w:rPr>
                <w:sz w:val="24"/>
                <w:lang w:val="ru-RU"/>
              </w:rPr>
              <w:t xml:space="preserve"> агрономии и землеустройства</w:t>
            </w:r>
            <w:r w:rsidR="00F4572A">
              <w:rPr>
                <w:sz w:val="24"/>
              </w:rPr>
              <w:t xml:space="preserve">, </w:t>
            </w:r>
            <w:r w:rsidRPr="001C0E46">
              <w:rPr>
                <w:sz w:val="24"/>
              </w:rPr>
              <w:t>ФГБОУ ВО «Верхневолжский государственный</w:t>
            </w:r>
            <w:r w:rsidRPr="001C0E46">
              <w:rPr>
                <w:sz w:val="24"/>
                <w:lang w:val="ru-RU"/>
              </w:rPr>
              <w:t xml:space="preserve"> </w:t>
            </w:r>
            <w:r w:rsidRPr="001C0E46">
              <w:rPr>
                <w:sz w:val="24"/>
              </w:rPr>
              <w:t>агробиотехнологический университет», доцент,  кандидат исторических наук</w:t>
            </w:r>
          </w:p>
          <w:p w:rsidR="00F4572A" w:rsidRPr="001C0E46" w:rsidRDefault="00F4572A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Евстафьева Ирина Жоржевна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</w:rPr>
              <w:t>учитель истории и обществознания, МАОУ лицей №21, г. Иваново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Жерехова Елена Владимировна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</w:rPr>
              <w:t>учитель истории и обществознания МБОУ гимназии №1, г.о. Шуя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Звонарева Александра Евгеньевна</w:t>
            </w:r>
          </w:p>
        </w:tc>
        <w:tc>
          <w:tcPr>
            <w:tcW w:w="4678" w:type="dxa"/>
            <w:shd w:val="clear" w:color="auto" w:fill="auto"/>
          </w:tcPr>
          <w:p w:rsid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1C0E46">
              <w:rPr>
                <w:sz w:val="24"/>
                <w:lang w:val="ru-RU"/>
              </w:rPr>
              <w:t>доцент кафедры социологии, социальной работы  и управления персоналом ФГБОУ ВО «Ивановский государственный университет»,  кандидат социологических наук</w:t>
            </w:r>
          </w:p>
          <w:p w:rsidR="00F4572A" w:rsidRPr="001C0E46" w:rsidRDefault="00F4572A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Комиссаров Владимир Вячеславович</w:t>
            </w:r>
          </w:p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1C0E46">
              <w:rPr>
                <w:sz w:val="24"/>
                <w:lang w:val="ru-RU"/>
              </w:rPr>
              <w:t>профессор кафедры  агрономии и землеустройства, ФГБОУ ВО «</w:t>
            </w:r>
            <w:r w:rsidRPr="001C0E46">
              <w:rPr>
                <w:sz w:val="24"/>
              </w:rPr>
              <w:t>Верхневолжский государственный</w:t>
            </w:r>
            <w:r w:rsidRPr="001C0E46">
              <w:rPr>
                <w:sz w:val="24"/>
                <w:lang w:val="ru-RU"/>
              </w:rPr>
              <w:t xml:space="preserve"> </w:t>
            </w:r>
            <w:r w:rsidRPr="001C0E46">
              <w:rPr>
                <w:sz w:val="24"/>
              </w:rPr>
              <w:t>агробиотехнологический университет</w:t>
            </w:r>
            <w:r w:rsidRPr="001C0E46">
              <w:rPr>
                <w:sz w:val="24"/>
                <w:lang w:val="ru-RU"/>
              </w:rPr>
              <w:t>»,  доцент,   доктор исторических наук</w:t>
            </w:r>
          </w:p>
          <w:p w:rsidR="00F4572A" w:rsidRPr="001C0E46" w:rsidRDefault="00F4572A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Кондратьева Анна Сергеевна</w:t>
            </w:r>
          </w:p>
          <w:p w:rsidR="00F4572A" w:rsidRPr="001C0E46" w:rsidRDefault="00F4572A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МКОУ Заволжский лицей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Кондратьева Ирина Евгеньевна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  <w:lang w:val="ru-RU"/>
              </w:rPr>
              <w:t>учитель обществознания и географии, МБОУ «Лицей им.Д.А. Фурманова», г.о. Кинешма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 xml:space="preserve">Косоурова Наталья </w:t>
            </w:r>
            <w:r w:rsidRPr="001C0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Вадимовна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  <w:lang w:val="ru-RU"/>
              </w:rPr>
              <w:lastRenderedPageBreak/>
              <w:t>учитель истории и обществознания, МБОУ Лежневская СОШ № 10, п. Лежнево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Владимировна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  <w:lang w:val="ru-RU"/>
              </w:rPr>
              <w:t>учитель истории и обществознания, права, экономики, МОУ  СОШ №7», г.о. Шуя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Литвинцева Юлия Михайловна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  <w:lang w:val="ru-RU"/>
              </w:rPr>
              <w:t>учитель истории и обществознания ФГБОУ «Центр международного сотрудничества Министерства просвещения</w:t>
            </w:r>
            <w:r w:rsidR="00F4572A">
              <w:rPr>
                <w:sz w:val="24"/>
                <w:lang w:val="ru-RU"/>
              </w:rPr>
              <w:t xml:space="preserve"> </w:t>
            </w:r>
            <w:r w:rsidRPr="001C0E46">
              <w:rPr>
                <w:sz w:val="24"/>
                <w:lang w:val="ru-RU"/>
              </w:rPr>
              <w:t>Российской Федерации»</w:t>
            </w:r>
          </w:p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  <w:lang w:val="ru-RU"/>
              </w:rPr>
              <w:t>Филиал «Международная школа «Интердом» им. Е.Д. Стасовой»</w:t>
            </w:r>
          </w:p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  <w:lang w:val="ru-RU"/>
              </w:rPr>
              <w:t>г.</w:t>
            </w:r>
            <w:r w:rsidR="00F4572A">
              <w:rPr>
                <w:sz w:val="24"/>
                <w:lang w:val="ru-RU"/>
              </w:rPr>
              <w:t>о.</w:t>
            </w:r>
            <w:r w:rsidRPr="001C0E46">
              <w:rPr>
                <w:sz w:val="24"/>
                <w:lang w:val="ru-RU"/>
              </w:rPr>
              <w:t xml:space="preserve"> Иваново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Межакова Мария Алексеевна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  <w:lang w:val="ru-RU"/>
              </w:rPr>
              <w:t>учитель истории и обществознания, МКОУ Заволжский лицей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Митенкова Татьяна Анатольевна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2"/>
                <w:szCs w:val="22"/>
              </w:rPr>
            </w:pPr>
            <w:r w:rsidRPr="001C0E46">
              <w:rPr>
                <w:sz w:val="22"/>
                <w:szCs w:val="22"/>
                <w:lang w:val="ru-RU"/>
              </w:rPr>
              <w:t>учитель истории и обществознания, МБОУ СШ 24, г. Иваново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Новикова Марина Валерьевна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  <w:lang w:val="ru-RU"/>
              </w:rPr>
              <w:t>учитель истории и обществознания, МБОУ Гимназия № 32, г.о.Иваново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Огурцова Галина Николаевна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  <w:lang w:val="ru-RU"/>
              </w:rPr>
              <w:t>учитель истории и обществознания, МБОУ Комсомольской средней  школы №2, г. Комсомольск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Павлюченко Денис Сергеевич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jc w:val="both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учитель истории и обществознания, МБОУ Гимназия №32, г.Иваново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Полывянная Марина Тимофеевна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sz w:val="24"/>
                <w:lang w:val="ru-RU"/>
              </w:rPr>
              <w:t>заведующий кафедрой педагогики и психологии ГАУДПО ИО «Университет непрерывного образования и инноваций»», кандидат социологических наук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Полякова Татьяна Анатольевна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 и обществознания, МОУ Муниципальная средняя общеобразовательная школа №1, г.о. Тейково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Прозорова Инна Александровна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</w:rPr>
              <w:t xml:space="preserve">учитель </w:t>
            </w:r>
            <w:r w:rsidR="00F4572A">
              <w:rPr>
                <w:rFonts w:eastAsiaTheme="minorHAnsi"/>
                <w:sz w:val="22"/>
                <w:szCs w:val="22"/>
              </w:rPr>
              <w:t xml:space="preserve">истории и обществознания, ЧОУ </w:t>
            </w:r>
            <w:r w:rsidR="00F4572A">
              <w:rPr>
                <w:rFonts w:eastAsiaTheme="minorHAnsi"/>
                <w:sz w:val="22"/>
                <w:szCs w:val="22"/>
                <w:lang w:val="ru-RU"/>
              </w:rPr>
              <w:t>«</w:t>
            </w:r>
            <w:r w:rsidR="00F4572A">
              <w:rPr>
                <w:rFonts w:eastAsiaTheme="minorHAnsi"/>
                <w:sz w:val="22"/>
                <w:szCs w:val="22"/>
              </w:rPr>
              <w:t>ГАРМОНИЯ</w:t>
            </w:r>
            <w:r w:rsidR="00F4572A">
              <w:rPr>
                <w:rFonts w:eastAsiaTheme="minorHAnsi"/>
                <w:sz w:val="22"/>
                <w:szCs w:val="22"/>
                <w:lang w:val="ru-RU"/>
              </w:rPr>
              <w:t>»</w:t>
            </w:r>
            <w:r w:rsidRPr="001C0E46">
              <w:rPr>
                <w:rFonts w:eastAsiaTheme="minorHAnsi"/>
                <w:sz w:val="22"/>
                <w:szCs w:val="22"/>
              </w:rPr>
              <w:t>, почетный работник образования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Путеева Ирина Юрьевна</w:t>
            </w:r>
          </w:p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преподаватель ФГБОУ ВО «Российский экономический университет им. В.Г. Плеханова»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Романова Татьяна Викторовна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 и обществознания, МБОУ «Лицей №67», г.о.Иваново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Рукавишникова Марина Витальевна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 и обществознания, МОУ «Васильевская средняя школа», с. Васильевское Шуйский район, кандидат философских наук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 xml:space="preserve">Салова Ольга Викторовна </w:t>
            </w:r>
          </w:p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истории, обществознания МБОУ «Лицей №33», г. Иваново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Сипакова Татьяна Октябриновна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истории, обществознания МБОУ СОШ №3, г. Родники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 xml:space="preserve">Степанова Ирина Борисовна  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4"/>
                <w:lang w:val="ru-RU" w:eastAsia="en-US"/>
              </w:rPr>
              <w:t>доцент кафедры уголовного права и процесса ФГБОУ ВО «Ивановский государственный университет», доцент, кандидат юридических наук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 xml:space="preserve">Соколова Ольга </w:t>
            </w: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lastRenderedPageBreak/>
              <w:t>Владимировна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lastRenderedPageBreak/>
              <w:t xml:space="preserve">декан юридического факультета, доцент </w:t>
            </w: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lastRenderedPageBreak/>
              <w:t>кафедры уголовного права и процесса ФГБОУ ВО «Ивановский государственный университет», доцент, кандидат юридических наук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Солдатенкова Елена Владимировна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 и обществознания, МБОУ «Гимназия №30» , г.о.Иваново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</w:rPr>
              <w:t>Чикалов Вячеслав Львович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</w:t>
            </w:r>
          </w:p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МБОУ «Лухская средняя школа»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Шевлякова Ольга Николаевна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истории и обществознания, МБОУ «Лицей №6» г.Иванова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</w:rPr>
              <w:t>Ульянкина Александра Юрьевна</w:t>
            </w: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0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преподаватель кафедры социологии, социальной работы и управления персоналом ФГБОУ ВПО «Ивановский государственный университет»</w:t>
            </w:r>
          </w:p>
        </w:tc>
      </w:tr>
      <w:tr w:rsidR="001C0E46" w:rsidRPr="001C0E46" w:rsidTr="00F4572A">
        <w:tc>
          <w:tcPr>
            <w:tcW w:w="992" w:type="dxa"/>
            <w:shd w:val="clear" w:color="auto" w:fill="auto"/>
          </w:tcPr>
          <w:p w:rsidR="001C0E46" w:rsidRPr="001C0E46" w:rsidRDefault="001C0E46" w:rsidP="001C0E46">
            <w:pPr>
              <w:pStyle w:val="af2"/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 xml:space="preserve">Яковлева Ирина Игоревна </w:t>
            </w:r>
          </w:p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1C0E46" w:rsidRPr="001C0E46" w:rsidRDefault="001C0E46" w:rsidP="00F4572A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1C0E46">
              <w:rPr>
                <w:rFonts w:eastAsiaTheme="minorHAnsi"/>
                <w:sz w:val="22"/>
                <w:szCs w:val="22"/>
                <w:lang w:val="ru-RU" w:eastAsia="en-US"/>
              </w:rPr>
              <w:t>старший преподаватель кафедры социологии, социальной работы и управления персоналом ФГБОУ ВПО «Ивановский государственный университет»</w:t>
            </w:r>
          </w:p>
        </w:tc>
      </w:tr>
    </w:tbl>
    <w:p w:rsidR="001C0E46" w:rsidRDefault="001C0E46" w:rsidP="001C0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939" w:rsidRDefault="00EF2FCA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BE"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9507E9" w:rsidRPr="000D6BBE" w:rsidRDefault="009507E9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910"/>
        <w:gridCol w:w="4745"/>
      </w:tblGrid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0D6BBE" w:rsidRDefault="00B272F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10" w:type="dxa"/>
            <w:shd w:val="clear" w:color="auto" w:fill="auto"/>
          </w:tcPr>
          <w:p w:rsidR="00B272F3" w:rsidRPr="000D6BBE" w:rsidRDefault="00B272F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745" w:type="dxa"/>
            <w:shd w:val="clear" w:color="auto" w:fill="auto"/>
          </w:tcPr>
          <w:p w:rsidR="00B272F3" w:rsidRPr="000D6BBE" w:rsidRDefault="00B272F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0D6BBE" w:rsidRDefault="00B272F3" w:rsidP="00466939">
            <w:pPr>
              <w:pStyle w:val="ad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0D6BBE" w:rsidRDefault="00EF2FCA" w:rsidP="00EF2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>Кабанов Олег Альбертович, председатель</w:t>
            </w:r>
          </w:p>
        </w:tc>
        <w:tc>
          <w:tcPr>
            <w:tcW w:w="4745" w:type="dxa"/>
            <w:shd w:val="clear" w:color="auto" w:fill="auto"/>
          </w:tcPr>
          <w:p w:rsidR="00B272F3" w:rsidRPr="000D6BBE" w:rsidRDefault="000D6BB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  <w:r w:rsidR="00EF2FCA" w:rsidRPr="000D6B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C5024" w:rsidRPr="000D6BBE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</w:t>
            </w:r>
            <w:r w:rsidR="00EF2FCA" w:rsidRPr="000D6BBE">
              <w:rPr>
                <w:rFonts w:ascii="Times New Roman" w:hAnsi="Times New Roman" w:cs="Times New Roman"/>
                <w:sz w:val="24"/>
                <w:szCs w:val="24"/>
              </w:rPr>
              <w:t xml:space="preserve">ный энергетический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F2FCA" w:rsidRPr="000D6BBE">
              <w:rPr>
                <w:rFonts w:ascii="Times New Roman" w:hAnsi="Times New Roman" w:cs="Times New Roman"/>
                <w:sz w:val="24"/>
                <w:szCs w:val="24"/>
              </w:rPr>
              <w:t>им. ВИ.Ленина»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декан</w:t>
            </w:r>
          </w:p>
        </w:tc>
      </w:tr>
      <w:tr w:rsidR="000D6BBE" w:rsidRPr="00551063" w:rsidTr="0020771D">
        <w:tc>
          <w:tcPr>
            <w:tcW w:w="992" w:type="dxa"/>
            <w:shd w:val="clear" w:color="auto" w:fill="auto"/>
          </w:tcPr>
          <w:p w:rsidR="000D6BBE" w:rsidRPr="000D6BBE" w:rsidRDefault="000D6BBE" w:rsidP="000D6BBE">
            <w:pPr>
              <w:pStyle w:val="ad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0D6BBE" w:rsidRDefault="000D6BBE" w:rsidP="000D6B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 xml:space="preserve">Комин Вадим Геннадьевич, </w:t>
            </w:r>
          </w:p>
          <w:p w:rsidR="000D6BBE" w:rsidRPr="000D6BBE" w:rsidRDefault="000D6BBE" w:rsidP="000D6B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745" w:type="dxa"/>
            <w:shd w:val="clear" w:color="auto" w:fill="auto"/>
          </w:tcPr>
          <w:p w:rsidR="000D6BBE" w:rsidRPr="000D6BBE" w:rsidRDefault="000D6BBE" w:rsidP="000D6B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физики, ФГБОУ ВО «Ивановский государственный энергетический университет имени В.И.Ленина», доцент, кандидат технических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82712D" w:rsidRPr="000D6BBE" w:rsidRDefault="0082712D" w:rsidP="00466939">
            <w:pPr>
              <w:pStyle w:val="ad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82712D" w:rsidRPr="000D6BBE" w:rsidRDefault="0082712D" w:rsidP="00827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>Барабанов Дмитрий Владимирович</w:t>
            </w:r>
          </w:p>
        </w:tc>
        <w:tc>
          <w:tcPr>
            <w:tcW w:w="4745" w:type="dxa"/>
            <w:shd w:val="clear" w:color="auto" w:fill="auto"/>
          </w:tcPr>
          <w:p w:rsidR="0082712D" w:rsidRPr="000D6BBE" w:rsidRDefault="000D6BBE" w:rsidP="000D6B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 xml:space="preserve">тарший преподаватель технических систем в агробизнесе </w:t>
            </w:r>
            <w:r w:rsidR="00E45275" w:rsidRPr="000D6BB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1A6324" w:rsidRPr="000D6BBE">
              <w:rPr>
                <w:rFonts w:ascii="Times New Roman" w:eastAsia="Times New Roman" w:hAnsi="Times New Roman" w:cs="Times New Roman"/>
                <w:lang w:eastAsia="ru-RU"/>
              </w:rPr>
              <w:t xml:space="preserve"> «Верхневолжский государственный агробиотехнологический университет»</w:t>
            </w:r>
            <w:r w:rsidR="0082712D" w:rsidRPr="000D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0D6BBE" w:rsidRDefault="00B272F3" w:rsidP="00953011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0D6BBE" w:rsidRDefault="00B272F3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0D6BBE">
              <w:rPr>
                <w:rFonts w:ascii="Times New Roman" w:hAnsi="Times New Roman" w:cs="Times New Roman"/>
              </w:rPr>
              <w:t>Березина Елена Владимировна</w:t>
            </w:r>
          </w:p>
        </w:tc>
        <w:tc>
          <w:tcPr>
            <w:tcW w:w="4745" w:type="dxa"/>
            <w:shd w:val="clear" w:color="auto" w:fill="auto"/>
          </w:tcPr>
          <w:p w:rsidR="00B272F3" w:rsidRPr="000D6BBE" w:rsidRDefault="000D6BBE" w:rsidP="000D6BBE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0D6BBE">
              <w:rPr>
                <w:rFonts w:ascii="Times New Roman" w:hAnsi="Times New Roman" w:cs="Times New Roman"/>
              </w:rPr>
              <w:t xml:space="preserve">Заведующий кафедрой </w:t>
            </w:r>
            <w:r w:rsidR="00ED1277" w:rsidRPr="000D6BBE">
              <w:rPr>
                <w:rFonts w:ascii="Times New Roman" w:hAnsi="Times New Roman" w:cs="Times New Roman"/>
              </w:rPr>
              <w:t>химии, физики, математики ФГБОУ ВО «Ивановская государственная медицинская академия» Министерства здравоохранения Российской Федерации, профессор, доктор технических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0D6BBE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0D6BBE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>Борута Сергей Сергеевич</w:t>
            </w:r>
          </w:p>
        </w:tc>
        <w:tc>
          <w:tcPr>
            <w:tcW w:w="4745" w:type="dxa"/>
            <w:shd w:val="clear" w:color="auto" w:fill="auto"/>
          </w:tcPr>
          <w:p w:rsidR="00B272F3" w:rsidRPr="000D6BBE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физики</w:t>
            </w:r>
            <w:r w:rsidR="00885415" w:rsidRPr="000D6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«Ивановский государственный энергетический университет</w:t>
            </w:r>
            <w:r w:rsidR="001A6324" w:rsidRPr="000D6BBE">
              <w:rPr>
                <w:rFonts w:ascii="Times New Roman" w:hAnsi="Times New Roman" w:cs="Times New Roman"/>
                <w:sz w:val="24"/>
                <w:szCs w:val="24"/>
              </w:rPr>
              <w:t xml:space="preserve"> имени В.И.Ленина</w:t>
            </w: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6324" w:rsidRPr="000D6BBE">
              <w:rPr>
                <w:rFonts w:ascii="Times New Roman" w:hAnsi="Times New Roman" w:cs="Times New Roman"/>
                <w:sz w:val="24"/>
                <w:szCs w:val="24"/>
              </w:rPr>
              <w:t>, доцент, кандидат технических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1A6324" w:rsidRPr="000D6BBE" w:rsidRDefault="001A6324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1A6324" w:rsidRPr="000D6BBE" w:rsidRDefault="001A6324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>Демьянцева Наталья Григорьевна</w:t>
            </w:r>
          </w:p>
        </w:tc>
        <w:tc>
          <w:tcPr>
            <w:tcW w:w="4745" w:type="dxa"/>
            <w:shd w:val="clear" w:color="auto" w:fill="auto"/>
          </w:tcPr>
          <w:p w:rsidR="001A6324" w:rsidRPr="000D6BBE" w:rsidRDefault="001A6324" w:rsidP="000D6B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физики </w:t>
            </w:r>
            <w:r w:rsidR="000D6BBE" w:rsidRPr="000D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BBE" w:rsidRPr="000D6BBE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«Ивановский государственный энергетический университет имени </w:t>
            </w:r>
            <w:r w:rsidR="000D6BBE" w:rsidRPr="000D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В.И.Ленина»,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2A70DD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2A70DD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D">
              <w:rPr>
                <w:rFonts w:ascii="Times New Roman" w:hAnsi="Times New Roman" w:cs="Times New Roman"/>
                <w:sz w:val="24"/>
                <w:szCs w:val="24"/>
              </w:rPr>
              <w:t>Жбанова Ольга Владимировна</w:t>
            </w:r>
          </w:p>
        </w:tc>
        <w:tc>
          <w:tcPr>
            <w:tcW w:w="4745" w:type="dxa"/>
            <w:shd w:val="clear" w:color="auto" w:fill="auto"/>
          </w:tcPr>
          <w:p w:rsidR="00B272F3" w:rsidRPr="002A70DD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F751C2" w:rsidRPr="002A7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70DD">
              <w:rPr>
                <w:rFonts w:ascii="Times New Roman" w:hAnsi="Times New Roman" w:cs="Times New Roman"/>
                <w:sz w:val="24"/>
                <w:szCs w:val="24"/>
              </w:rPr>
              <w:t xml:space="preserve"> МБОУ «Центральная городская общеобразовательная школа», г. Родники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2A70DD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2A70DD" w:rsidRDefault="00B272F3" w:rsidP="0009357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D">
              <w:rPr>
                <w:rFonts w:ascii="Times New Roman" w:hAnsi="Times New Roman" w:cs="Times New Roman"/>
                <w:sz w:val="24"/>
                <w:szCs w:val="24"/>
              </w:rPr>
              <w:t>Железнов Антон Геннадьевич</w:t>
            </w:r>
          </w:p>
        </w:tc>
        <w:tc>
          <w:tcPr>
            <w:tcW w:w="4745" w:type="dxa"/>
            <w:shd w:val="clear" w:color="auto" w:fill="auto"/>
          </w:tcPr>
          <w:p w:rsidR="00B272F3" w:rsidRPr="002A70DD" w:rsidRDefault="00B272F3" w:rsidP="00F751C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F751C2" w:rsidRPr="002A70DD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фундаментальной физики и нанотехнологий,</w:t>
            </w:r>
            <w:r w:rsidRPr="002A70DD">
              <w:rPr>
                <w:rFonts w:ascii="Times New Roman" w:hAnsi="Times New Roman" w:cs="Times New Roman"/>
                <w:sz w:val="24"/>
                <w:szCs w:val="24"/>
              </w:rPr>
              <w:t xml:space="preserve">  ФГБОУ ВО «Ивановский государственный университет», кандидат технических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CA5FC1" w:rsidRPr="002A70DD" w:rsidRDefault="00CA5FC1" w:rsidP="00953011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CA5FC1" w:rsidRPr="002A70DD" w:rsidRDefault="00CA5FC1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2A70DD">
              <w:rPr>
                <w:rFonts w:ascii="Times New Roman" w:hAnsi="Times New Roman" w:cs="Times New Roman"/>
              </w:rPr>
              <w:t>Краснова Ольга Геннадьевна</w:t>
            </w:r>
          </w:p>
        </w:tc>
        <w:tc>
          <w:tcPr>
            <w:tcW w:w="4745" w:type="dxa"/>
            <w:shd w:val="clear" w:color="auto" w:fill="auto"/>
          </w:tcPr>
          <w:p w:rsidR="00CA5FC1" w:rsidRPr="002A70DD" w:rsidRDefault="009822E7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2A70DD">
              <w:rPr>
                <w:rFonts w:ascii="Times New Roman" w:hAnsi="Times New Roman" w:cs="Times New Roman"/>
              </w:rPr>
              <w:t>д</w:t>
            </w:r>
            <w:r w:rsidR="00CA5FC1" w:rsidRPr="002A70DD">
              <w:rPr>
                <w:rFonts w:ascii="Times New Roman" w:hAnsi="Times New Roman" w:cs="Times New Roman"/>
              </w:rPr>
              <w:t>оцент кафедры физики  ФГБОУ ВО «Ивановский государственный химико-технологический университет», доцент, кандидат химических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2A70DD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2A70DD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D">
              <w:rPr>
                <w:rFonts w:ascii="Times New Roman" w:hAnsi="Times New Roman" w:cs="Times New Roman"/>
                <w:sz w:val="24"/>
                <w:szCs w:val="24"/>
              </w:rPr>
              <w:t>Кузьмин Сергей Михайлович</w:t>
            </w:r>
          </w:p>
        </w:tc>
        <w:tc>
          <w:tcPr>
            <w:tcW w:w="4745" w:type="dxa"/>
            <w:shd w:val="clear" w:color="auto" w:fill="auto"/>
          </w:tcPr>
          <w:p w:rsidR="00B272F3" w:rsidRPr="002A70DD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D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</w:t>
            </w:r>
            <w:r w:rsidR="003F6197" w:rsidRPr="002A7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70DD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«Ивановский государственный энергетический университет», доцент,  кандидат химических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0D05F1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0D05F1" w:rsidRDefault="00B272F3" w:rsidP="0009357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0D05F1">
              <w:rPr>
                <w:rFonts w:ascii="Times New Roman" w:hAnsi="Times New Roman" w:cs="Times New Roman"/>
              </w:rPr>
              <w:t>Лукашина Ольга Александровна</w:t>
            </w:r>
          </w:p>
        </w:tc>
        <w:tc>
          <w:tcPr>
            <w:tcW w:w="4745" w:type="dxa"/>
            <w:shd w:val="clear" w:color="auto" w:fill="auto"/>
          </w:tcPr>
          <w:p w:rsidR="000D05F1" w:rsidRDefault="003F6197" w:rsidP="000D05F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0D05F1">
              <w:rPr>
                <w:rFonts w:ascii="Times New Roman" w:hAnsi="Times New Roman" w:cs="Times New Roman"/>
              </w:rPr>
              <w:t>учитель физики, МБОУ</w:t>
            </w:r>
            <w:r w:rsidR="00B272F3" w:rsidRPr="000D05F1">
              <w:rPr>
                <w:rFonts w:ascii="Times New Roman" w:hAnsi="Times New Roman" w:cs="Times New Roman"/>
              </w:rPr>
              <w:t xml:space="preserve"> «</w:t>
            </w:r>
            <w:r w:rsidR="000D05F1">
              <w:rPr>
                <w:rFonts w:ascii="Times New Roman" w:hAnsi="Times New Roman" w:cs="Times New Roman"/>
              </w:rPr>
              <w:t>Лицей  № 33</w:t>
            </w:r>
            <w:r w:rsidR="00B272F3" w:rsidRPr="000D05F1">
              <w:rPr>
                <w:rFonts w:ascii="Times New Roman" w:hAnsi="Times New Roman" w:cs="Times New Roman"/>
              </w:rPr>
              <w:t>»,</w:t>
            </w:r>
          </w:p>
          <w:p w:rsidR="00B272F3" w:rsidRPr="000D05F1" w:rsidRDefault="00B272F3" w:rsidP="000D05F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0D05F1">
              <w:rPr>
                <w:rFonts w:ascii="Times New Roman" w:hAnsi="Times New Roman" w:cs="Times New Roman"/>
              </w:rPr>
              <w:t>г.</w:t>
            </w:r>
            <w:r w:rsidR="000D05F1">
              <w:rPr>
                <w:rFonts w:ascii="Times New Roman" w:hAnsi="Times New Roman" w:cs="Times New Roman"/>
              </w:rPr>
              <w:t>о.</w:t>
            </w:r>
            <w:r w:rsidRPr="000D05F1">
              <w:rPr>
                <w:rFonts w:ascii="Times New Roman" w:hAnsi="Times New Roman" w:cs="Times New Roman"/>
              </w:rPr>
              <w:t xml:space="preserve">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0D05F1" w:rsidRDefault="00B272F3" w:rsidP="000D05F1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0D05F1" w:rsidRDefault="00B272F3" w:rsidP="000D05F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0D05F1">
              <w:rPr>
                <w:rFonts w:ascii="Times New Roman" w:hAnsi="Times New Roman" w:cs="Times New Roman"/>
              </w:rPr>
              <w:t>Майорова Наталья Сергеевна</w:t>
            </w:r>
          </w:p>
        </w:tc>
        <w:tc>
          <w:tcPr>
            <w:tcW w:w="4745" w:type="dxa"/>
            <w:shd w:val="clear" w:color="auto" w:fill="auto"/>
          </w:tcPr>
          <w:p w:rsidR="00B272F3" w:rsidRPr="000D05F1" w:rsidRDefault="00B272F3" w:rsidP="000D05F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0D05F1">
              <w:rPr>
                <w:rFonts w:ascii="Times New Roman" w:hAnsi="Times New Roman" w:cs="Times New Roman"/>
              </w:rPr>
              <w:t xml:space="preserve">доцент кафедры фундаментальной физики и нанотехнологий  </w:t>
            </w:r>
            <w:r w:rsidR="00423D80" w:rsidRPr="000D05F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0D05F1">
              <w:rPr>
                <w:rFonts w:ascii="Times New Roman" w:hAnsi="Times New Roman" w:cs="Times New Roman"/>
              </w:rPr>
              <w:t>«Ивановский государственный университет», кандидат педагогических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3B2501" w:rsidRPr="00C81BD6" w:rsidRDefault="003B2501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3B2501" w:rsidRPr="00C81BD6" w:rsidRDefault="003B2501" w:rsidP="00D0296E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Овсянникова Елена Викторовна</w:t>
            </w:r>
          </w:p>
        </w:tc>
        <w:tc>
          <w:tcPr>
            <w:tcW w:w="4745" w:type="dxa"/>
            <w:shd w:val="clear" w:color="auto" w:fill="auto"/>
          </w:tcPr>
          <w:p w:rsidR="003B2501" w:rsidRPr="00C81BD6" w:rsidRDefault="003B2501" w:rsidP="00D0296E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учитель физики , МБОУ «Гимназия №23»,</w:t>
            </w:r>
          </w:p>
          <w:p w:rsidR="003B2501" w:rsidRPr="00C81BD6" w:rsidRDefault="003B2501" w:rsidP="00D0296E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C81BD6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C81BD6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Покровская Ирина Александровна</w:t>
            </w:r>
          </w:p>
        </w:tc>
        <w:tc>
          <w:tcPr>
            <w:tcW w:w="4745" w:type="dxa"/>
            <w:shd w:val="clear" w:color="auto" w:fill="auto"/>
          </w:tcPr>
          <w:p w:rsidR="003B2501" w:rsidRPr="00C81BD6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3B2501" w:rsidRPr="00C81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 3»,</w:t>
            </w:r>
          </w:p>
          <w:p w:rsidR="00B272F3" w:rsidRPr="00C81BD6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C81BD6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C81BD6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Скобелева Татьяна Юрьевна</w:t>
            </w:r>
          </w:p>
        </w:tc>
        <w:tc>
          <w:tcPr>
            <w:tcW w:w="4745" w:type="dxa"/>
            <w:shd w:val="clear" w:color="auto" w:fill="auto"/>
          </w:tcPr>
          <w:p w:rsidR="003B2501" w:rsidRPr="00C81BD6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3B2501" w:rsidRPr="00C81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 xml:space="preserve"> МБОУ Гимназия № 1, </w:t>
            </w:r>
          </w:p>
          <w:p w:rsidR="00B272F3" w:rsidRPr="00C81BD6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г. Шуя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C81BD6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C81BD6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Смородин Сергей Витальевич</w:t>
            </w:r>
          </w:p>
        </w:tc>
        <w:tc>
          <w:tcPr>
            <w:tcW w:w="4745" w:type="dxa"/>
            <w:shd w:val="clear" w:color="auto" w:fill="auto"/>
          </w:tcPr>
          <w:p w:rsidR="00B272F3" w:rsidRPr="00C81BD6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физики ФГБОУ ВО «Ивановский государственный химико-технологический университет»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C81BD6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C81BD6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Ширшавина Ольга Владимировна</w:t>
            </w:r>
          </w:p>
        </w:tc>
        <w:tc>
          <w:tcPr>
            <w:tcW w:w="4745" w:type="dxa"/>
            <w:shd w:val="clear" w:color="auto" w:fill="auto"/>
          </w:tcPr>
          <w:p w:rsidR="003B2501" w:rsidRPr="00C81BD6" w:rsidRDefault="00B272F3" w:rsidP="00093571">
            <w:pPr>
              <w:tabs>
                <w:tab w:val="left" w:pos="142"/>
                <w:tab w:val="left" w:pos="7938"/>
                <w:tab w:val="left" w:pos="8080"/>
                <w:tab w:val="left" w:pos="9072"/>
                <w:tab w:val="left" w:pos="9355"/>
              </w:tabs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3B2501" w:rsidRPr="00C81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«Лицей33», </w:t>
            </w:r>
          </w:p>
          <w:p w:rsidR="00B272F3" w:rsidRPr="00C81BD6" w:rsidRDefault="00B272F3" w:rsidP="00093571">
            <w:pPr>
              <w:tabs>
                <w:tab w:val="left" w:pos="142"/>
                <w:tab w:val="left" w:pos="7938"/>
                <w:tab w:val="left" w:pos="8080"/>
                <w:tab w:val="left" w:pos="9072"/>
                <w:tab w:val="left" w:pos="9355"/>
              </w:tabs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272F3" w:rsidRPr="00C81BD6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C81BD6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Шмелева Галина Александровна</w:t>
            </w:r>
          </w:p>
        </w:tc>
        <w:tc>
          <w:tcPr>
            <w:tcW w:w="4745" w:type="dxa"/>
            <w:shd w:val="clear" w:color="auto" w:fill="auto"/>
          </w:tcPr>
          <w:p w:rsidR="00B272F3" w:rsidRPr="00C81BD6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ФГБОУ ВО «Ивановский государственный энергетический университет</w:t>
            </w:r>
            <w:r w:rsidR="001A6324" w:rsidRPr="00C81BD6">
              <w:rPr>
                <w:rFonts w:ascii="Times New Roman" w:hAnsi="Times New Roman" w:cs="Times New Roman"/>
                <w:sz w:val="24"/>
                <w:szCs w:val="24"/>
              </w:rPr>
              <w:t xml:space="preserve"> имени В.И.Ленина</w:t>
            </w: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», доцент, кандидат педагогических наук</w:t>
            </w:r>
          </w:p>
        </w:tc>
      </w:tr>
      <w:tr w:rsidR="000D6BBE" w:rsidRPr="00551063" w:rsidTr="0020771D">
        <w:tc>
          <w:tcPr>
            <w:tcW w:w="992" w:type="dxa"/>
            <w:shd w:val="clear" w:color="auto" w:fill="auto"/>
          </w:tcPr>
          <w:p w:rsidR="00B272F3" w:rsidRPr="00C81BD6" w:rsidRDefault="00B272F3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B272F3" w:rsidRPr="00C81BD6" w:rsidRDefault="00B272F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Шмелева Татьяна Геннадьевна</w:t>
            </w:r>
          </w:p>
        </w:tc>
        <w:tc>
          <w:tcPr>
            <w:tcW w:w="4745" w:type="dxa"/>
            <w:shd w:val="clear" w:color="auto" w:fill="auto"/>
          </w:tcPr>
          <w:p w:rsidR="00B272F3" w:rsidRPr="00C81BD6" w:rsidRDefault="00B272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6"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СШ № 5, г.о.Кохма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51063" w:rsidRPr="00F4572A" w:rsidTr="00093571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939" w:rsidRPr="00F4572A" w:rsidRDefault="00466939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английскому языку </w:t>
            </w:r>
          </w:p>
        </w:tc>
      </w:tr>
    </w:tbl>
    <w:tbl>
      <w:tblPr>
        <w:tblpPr w:leftFromText="180" w:rightFromText="180" w:vertAnchor="text" w:horzAnchor="page" w:tblpX="1851" w:tblpY="123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835"/>
        <w:gridCol w:w="4820"/>
      </w:tblGrid>
      <w:tr w:rsidR="0028399D" w:rsidRPr="007E422F" w:rsidTr="002077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F" w:rsidRPr="007E422F" w:rsidRDefault="00B861DF" w:rsidP="0020771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22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F" w:rsidRPr="007E422F" w:rsidRDefault="00B861DF" w:rsidP="0020771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22F">
              <w:rPr>
                <w:rFonts w:ascii="Times New Roman" w:hAnsi="Times New Roman" w:cs="Times New Roman"/>
              </w:rPr>
              <w:t>Ф.И.О члена предметной комиссии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F" w:rsidRPr="007E422F" w:rsidRDefault="00B861DF" w:rsidP="0020771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22F">
              <w:rPr>
                <w:rFonts w:ascii="Times New Roman" w:hAnsi="Times New Roman" w:cs="Times New Roman"/>
              </w:rPr>
              <w:t>Должность, место работы, звание, ученая степень</w:t>
            </w:r>
          </w:p>
        </w:tc>
      </w:tr>
      <w:tr w:rsidR="0028399D" w:rsidRPr="007E422F" w:rsidTr="002077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F" w:rsidRPr="007E422F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F" w:rsidRPr="007E422F" w:rsidRDefault="006C5024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22F">
              <w:rPr>
                <w:rFonts w:ascii="Times New Roman" w:hAnsi="Times New Roman" w:cs="Times New Roman"/>
                <w:sz w:val="24"/>
                <w:szCs w:val="24"/>
              </w:rPr>
              <w:t>Лаврентьева Наталья Геннадьевна, председатель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DF" w:rsidRPr="007E422F" w:rsidRDefault="006C5024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22F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университет», доцент кафедры иностранных языков,  кандидат филологических наук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24" w:rsidRPr="007E422F" w:rsidRDefault="006C5024" w:rsidP="006C5024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24" w:rsidRPr="007E422F" w:rsidRDefault="006C5024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22F">
              <w:rPr>
                <w:rFonts w:ascii="Times New Roman" w:hAnsi="Times New Roman" w:cs="Times New Roman"/>
                <w:sz w:val="24"/>
                <w:szCs w:val="24"/>
              </w:rPr>
              <w:t xml:space="preserve">Таганова Татьяна </w:t>
            </w:r>
            <w:r w:rsidRPr="007E4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Александровна, заместитель председателя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24" w:rsidRPr="007E422F" w:rsidRDefault="006C5024" w:rsidP="006C502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доцент кафедры иностранных языков, </w:t>
            </w:r>
            <w:r w:rsidRPr="007E4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«Ивановский государственный университет», кандидат филологических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7E422F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7E422F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22F">
              <w:rPr>
                <w:rFonts w:ascii="Times New Roman" w:hAnsi="Times New Roman" w:cs="Times New Roman"/>
                <w:sz w:val="24"/>
                <w:szCs w:val="24"/>
              </w:rPr>
              <w:t>Волкова Алла Станиславовна</w:t>
            </w:r>
          </w:p>
        </w:tc>
        <w:tc>
          <w:tcPr>
            <w:tcW w:w="4820" w:type="dxa"/>
            <w:shd w:val="clear" w:color="auto" w:fill="auto"/>
          </w:tcPr>
          <w:p w:rsidR="00B861DF" w:rsidRPr="007E422F" w:rsidRDefault="00B861DF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22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 МАОУ «Лицей № 21», г.Иваново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7E422F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7E422F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22F">
              <w:rPr>
                <w:rFonts w:ascii="Times New Roman" w:hAnsi="Times New Roman" w:cs="Times New Roman"/>
                <w:sz w:val="24"/>
                <w:szCs w:val="24"/>
              </w:rPr>
              <w:t>Врыганова Ксения Александровна</w:t>
            </w:r>
          </w:p>
        </w:tc>
        <w:tc>
          <w:tcPr>
            <w:tcW w:w="4820" w:type="dxa"/>
            <w:shd w:val="clear" w:color="auto" w:fill="auto"/>
          </w:tcPr>
          <w:p w:rsidR="00B861DF" w:rsidRPr="007E422F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22F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 и лингвистики, ФГБОУ ВО «Ивановский государственный химико-технологический университет», доцент, кандидат филологических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8C359A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8C359A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sz w:val="24"/>
                <w:szCs w:val="24"/>
              </w:rPr>
              <w:t>Горькова Анна Анатольевна</w:t>
            </w:r>
          </w:p>
        </w:tc>
        <w:tc>
          <w:tcPr>
            <w:tcW w:w="4820" w:type="dxa"/>
            <w:shd w:val="clear" w:color="auto" w:fill="auto"/>
          </w:tcPr>
          <w:p w:rsidR="00B861DF" w:rsidRPr="008C359A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английского языка, </w:t>
            </w:r>
            <w:r w:rsidR="00F731D5" w:rsidRPr="008C359A">
              <w:rPr>
                <w:rFonts w:ascii="Times New Roman" w:hAnsi="Times New Roman" w:cs="Times New Roman"/>
                <w:sz w:val="24"/>
                <w:szCs w:val="24"/>
              </w:rPr>
              <w:t xml:space="preserve"> ЧОУ «новая школа», </w:t>
            </w:r>
            <w:r w:rsidRPr="008C359A"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755565" w:rsidRPr="008C359A" w:rsidRDefault="00755565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5565" w:rsidRPr="008C359A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sz w:val="24"/>
                <w:szCs w:val="24"/>
              </w:rPr>
              <w:t>Грасина Лариса Александровна</w:t>
            </w:r>
          </w:p>
        </w:tc>
        <w:tc>
          <w:tcPr>
            <w:tcW w:w="4820" w:type="dxa"/>
            <w:shd w:val="clear" w:color="auto" w:fill="auto"/>
          </w:tcPr>
          <w:p w:rsidR="00755565" w:rsidRPr="008C359A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«Новоталицкая СШ»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8C359A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8C359A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sz w:val="24"/>
                <w:szCs w:val="24"/>
              </w:rPr>
              <w:t>Данилова Анастасия Андреевна</w:t>
            </w:r>
          </w:p>
        </w:tc>
        <w:tc>
          <w:tcPr>
            <w:tcW w:w="4820" w:type="dxa"/>
            <w:shd w:val="clear" w:color="auto" w:fill="auto"/>
          </w:tcPr>
          <w:p w:rsidR="00B861DF" w:rsidRPr="008C359A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A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языка, МБОУ  «Гимназия № 30», 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28399D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Ершова Анна Николаевна</w:t>
            </w:r>
          </w:p>
        </w:tc>
        <w:tc>
          <w:tcPr>
            <w:tcW w:w="4820" w:type="dxa"/>
            <w:shd w:val="clear" w:color="auto" w:fill="auto"/>
          </w:tcPr>
          <w:p w:rsidR="00B861DF" w:rsidRPr="0028399D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МБОУ «Лицей № 22», 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755565" w:rsidRPr="0028399D" w:rsidRDefault="00755565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5565" w:rsidRPr="0028399D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Короткова Анна Александровна</w:t>
            </w:r>
          </w:p>
        </w:tc>
        <w:tc>
          <w:tcPr>
            <w:tcW w:w="4820" w:type="dxa"/>
            <w:shd w:val="clear" w:color="auto" w:fill="auto"/>
          </w:tcPr>
          <w:p w:rsidR="00755565" w:rsidRPr="0028399D" w:rsidRDefault="00755565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СШ№4, г. Родники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28399D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Костина Елена Витальевна</w:t>
            </w:r>
          </w:p>
        </w:tc>
        <w:tc>
          <w:tcPr>
            <w:tcW w:w="4820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иностранных языков и лингвистики, </w:t>
            </w:r>
            <w:r w:rsidRPr="0028399D">
              <w:rPr>
                <w:rFonts w:ascii="Times New Roman" w:hAnsi="Times New Roman"/>
              </w:rPr>
              <w:t xml:space="preserve"> ФГБОУ ВО 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государственный химико-технологический университет»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28399D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Куражова Ирина Владимировна</w:t>
            </w:r>
          </w:p>
        </w:tc>
        <w:tc>
          <w:tcPr>
            <w:tcW w:w="4820" w:type="dxa"/>
            <w:shd w:val="clear" w:color="auto" w:fill="auto"/>
          </w:tcPr>
          <w:p w:rsidR="00B861DF" w:rsidRPr="0028399D" w:rsidRDefault="004D7CE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зарубежной филологии, </w:t>
            </w:r>
            <w:r w:rsidRPr="0028399D">
              <w:rPr>
                <w:rFonts w:ascii="Times New Roman" w:hAnsi="Times New Roman"/>
              </w:rPr>
              <w:t xml:space="preserve"> ФГБОУ ВО «Ивановский государственный университет»,  доцент, кандидат филологических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007409" w:rsidRPr="0028399D" w:rsidRDefault="00007409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7409" w:rsidRPr="0028399D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Лобанова Татьяна Евгеньевна</w:t>
            </w:r>
          </w:p>
        </w:tc>
        <w:tc>
          <w:tcPr>
            <w:tcW w:w="4820" w:type="dxa"/>
            <w:shd w:val="clear" w:color="auto" w:fill="auto"/>
          </w:tcPr>
          <w:p w:rsidR="00007409" w:rsidRPr="0028399D" w:rsidRDefault="004D7CE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7409" w:rsidRPr="0028399D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интенсивного изучения английского языка, ФГБОУ ВО «Ивановский государственный энергетический университет им. В. И. Ленина»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007409" w:rsidRPr="0028399D" w:rsidRDefault="00007409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7409" w:rsidRPr="0028399D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Лутцева Мария Владимировна</w:t>
            </w:r>
          </w:p>
        </w:tc>
        <w:tc>
          <w:tcPr>
            <w:tcW w:w="4820" w:type="dxa"/>
            <w:shd w:val="clear" w:color="auto" w:fill="auto"/>
          </w:tcPr>
          <w:p w:rsidR="00007409" w:rsidRPr="0028399D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доцент кафедры зарубежной филологии, ФГБОУ ВО «Ивановский государственный университет», доцент, кандидат филологических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007409" w:rsidRPr="0028399D" w:rsidRDefault="00007409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7409" w:rsidRPr="0028399D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Малышева Анна Валерьевна</w:t>
            </w:r>
          </w:p>
        </w:tc>
        <w:tc>
          <w:tcPr>
            <w:tcW w:w="4820" w:type="dxa"/>
            <w:shd w:val="clear" w:color="auto" w:fill="auto"/>
          </w:tcPr>
          <w:p w:rsidR="00007409" w:rsidRPr="0028399D" w:rsidRDefault="00007409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МОУ «Средняя школа   № 7»,  г.Иваново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1D1DD9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1D1DD9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DD9">
              <w:rPr>
                <w:rFonts w:ascii="Times New Roman" w:hAnsi="Times New Roman" w:cs="Times New Roman"/>
                <w:sz w:val="24"/>
                <w:szCs w:val="24"/>
              </w:rPr>
              <w:t>Маник Светлана Андреевна</w:t>
            </w:r>
          </w:p>
        </w:tc>
        <w:tc>
          <w:tcPr>
            <w:tcW w:w="4820" w:type="dxa"/>
            <w:shd w:val="clear" w:color="auto" w:fill="auto"/>
          </w:tcPr>
          <w:p w:rsidR="00B861DF" w:rsidRPr="001D1DD9" w:rsidRDefault="00007409" w:rsidP="00FF5CB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D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861DF" w:rsidRPr="001D1DD9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гуманитарных наук</w:t>
            </w:r>
            <w:r w:rsidR="00BE1CC7" w:rsidRPr="001D1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1DF" w:rsidRPr="001D1DD9">
              <w:rPr>
                <w:rFonts w:ascii="Times New Roman" w:hAnsi="Times New Roman" w:cs="Times New Roman"/>
                <w:sz w:val="24"/>
                <w:szCs w:val="24"/>
              </w:rPr>
              <w:t xml:space="preserve"> ФБОУ ВО «Ивановский государственный университет», доцент, </w:t>
            </w:r>
            <w:r w:rsidR="00FF5CB4" w:rsidRPr="001D1DD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B861DF" w:rsidRPr="001D1DD9">
              <w:rPr>
                <w:rFonts w:ascii="Times New Roman" w:hAnsi="Times New Roman" w:cs="Times New Roman"/>
                <w:sz w:val="24"/>
                <w:szCs w:val="24"/>
              </w:rPr>
              <w:t>филологических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28399D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Манучарян Мариам Жораевна </w:t>
            </w:r>
          </w:p>
        </w:tc>
        <w:tc>
          <w:tcPr>
            <w:tcW w:w="4820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английс</w:t>
            </w:r>
            <w:r w:rsidR="00BE1CC7"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кого языка,  МАОУ «Лицей № 21», 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28399D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Мелентьева Ольга Александровна</w:t>
            </w:r>
          </w:p>
        </w:tc>
        <w:tc>
          <w:tcPr>
            <w:tcW w:w="4820" w:type="dxa"/>
            <w:shd w:val="clear" w:color="auto" w:fill="auto"/>
          </w:tcPr>
          <w:p w:rsidR="00B861DF" w:rsidRPr="0028399D" w:rsidRDefault="00B861DF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</w:t>
            </w:r>
            <w:r w:rsidR="00BE1CC7" w:rsidRPr="00283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1CC7" w:rsidRPr="0028399D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государственный университет», кандидат филологических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007409" w:rsidRPr="0028399D" w:rsidRDefault="00007409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7409" w:rsidRPr="0028399D" w:rsidRDefault="00007409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Мокрова Виктория 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4820" w:type="dxa"/>
            <w:shd w:val="clear" w:color="auto" w:fill="auto"/>
          </w:tcPr>
          <w:p w:rsidR="00007409" w:rsidRPr="0028399D" w:rsidRDefault="00007409" w:rsidP="0028399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="0028399D" w:rsidRPr="0028399D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языка, </w:t>
            </w:r>
            <w:r w:rsidR="0028399D" w:rsidRPr="002839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28399D"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Новая </w:t>
            </w:r>
            <w:r w:rsidR="0028399D" w:rsidRPr="00283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 , г.о.Иваново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28399D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Никифорова Ольга Сергеевна</w:t>
            </w:r>
          </w:p>
        </w:tc>
        <w:tc>
          <w:tcPr>
            <w:tcW w:w="4820" w:type="dxa"/>
            <w:shd w:val="clear" w:color="auto" w:fill="auto"/>
          </w:tcPr>
          <w:p w:rsidR="00B861DF" w:rsidRPr="0028399D" w:rsidRDefault="00B861DF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  <w:r w:rsidR="00F8119D" w:rsidRPr="00283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CC7"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«Лицей № 33», 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F8119D" w:rsidRPr="0028399D" w:rsidRDefault="00F8119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8119D" w:rsidRPr="0028399D" w:rsidRDefault="00F8119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Ноздрина Наталья Сергеевна</w:t>
            </w:r>
          </w:p>
        </w:tc>
        <w:tc>
          <w:tcPr>
            <w:tcW w:w="4820" w:type="dxa"/>
            <w:shd w:val="clear" w:color="auto" w:fill="auto"/>
          </w:tcPr>
          <w:p w:rsidR="00F8119D" w:rsidRPr="0028399D" w:rsidRDefault="00F8119D" w:rsidP="00A65F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«</w:t>
            </w:r>
            <w:r w:rsidR="00A65FAF">
              <w:rPr>
                <w:rFonts w:ascii="Times New Roman" w:hAnsi="Times New Roman" w:cs="Times New Roman"/>
                <w:sz w:val="24"/>
                <w:szCs w:val="24"/>
              </w:rPr>
              <w:t>Лицей №6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»,  г.о. </w:t>
            </w:r>
            <w:r w:rsidR="00A65FAF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F8119D" w:rsidRPr="0028399D" w:rsidRDefault="00F8119D" w:rsidP="0020771D">
            <w:pPr>
              <w:pStyle w:val="ad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8119D" w:rsidRPr="0028399D" w:rsidRDefault="00F8119D" w:rsidP="0020771D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Окунькова Тамара Александровна</w:t>
            </w:r>
          </w:p>
        </w:tc>
        <w:tc>
          <w:tcPr>
            <w:tcW w:w="4820" w:type="dxa"/>
            <w:shd w:val="clear" w:color="auto" w:fill="auto"/>
          </w:tcPr>
          <w:p w:rsidR="00474C0B" w:rsidRPr="0028399D" w:rsidRDefault="00F8119D" w:rsidP="00AA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МОУ </w:t>
            </w:r>
          </w:p>
          <w:p w:rsidR="00F8119D" w:rsidRPr="0028399D" w:rsidRDefault="00F8119D" w:rsidP="00AA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C0B"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Пустошенская ОШ», Шуйского района 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28399D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Орлова Евгения Валерьевна </w:t>
            </w:r>
          </w:p>
        </w:tc>
        <w:tc>
          <w:tcPr>
            <w:tcW w:w="4820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доцент кафедры интенсивного изучения английского языка</w:t>
            </w:r>
            <w:r w:rsidR="00356B36" w:rsidRPr="00283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6B36"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«Ивановский государственный энергетический университет им. В. И. Ленина», кандидат филологических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28399D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Рогачёва Екатерина Борисовна </w:t>
            </w:r>
          </w:p>
        </w:tc>
        <w:tc>
          <w:tcPr>
            <w:tcW w:w="4820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  <w:r w:rsidR="00356B36" w:rsidRPr="0028399D">
              <w:rPr>
                <w:rFonts w:ascii="Times New Roman" w:hAnsi="Times New Roman" w:cs="Times New Roman"/>
                <w:sz w:val="24"/>
                <w:szCs w:val="24"/>
              </w:rPr>
              <w:t>,  МБОУ  «Гимназия № 32»,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28399D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Самойлова Мария Валерьевна</w:t>
            </w:r>
          </w:p>
        </w:tc>
        <w:tc>
          <w:tcPr>
            <w:tcW w:w="4820" w:type="dxa"/>
            <w:shd w:val="clear" w:color="auto" w:fill="auto"/>
          </w:tcPr>
          <w:p w:rsidR="00B861DF" w:rsidRPr="0028399D" w:rsidRDefault="00B861DF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356B36" w:rsidRPr="0028399D">
              <w:rPr>
                <w:rFonts w:ascii="Times New Roman" w:hAnsi="Times New Roman" w:cs="Times New Roman"/>
                <w:sz w:val="24"/>
                <w:szCs w:val="24"/>
              </w:rPr>
              <w:t>, ЧОУ</w:t>
            </w:r>
            <w:r w:rsidR="00AB0EAF"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«Лицей Исток», 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AB0EAF" w:rsidRPr="0028399D" w:rsidRDefault="00AB0EA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0EAF" w:rsidRPr="0028399D" w:rsidRDefault="00AB0EA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Смирнова Надежда Владимировна</w:t>
            </w:r>
          </w:p>
        </w:tc>
        <w:tc>
          <w:tcPr>
            <w:tcW w:w="4820" w:type="dxa"/>
            <w:shd w:val="clear" w:color="auto" w:fill="auto"/>
          </w:tcPr>
          <w:p w:rsidR="00AB0EAF" w:rsidRPr="0028399D" w:rsidRDefault="00AB0EAF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ЧОУ «Гармония», 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28399D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Степанова Ольга Леонидовна</w:t>
            </w:r>
          </w:p>
        </w:tc>
        <w:tc>
          <w:tcPr>
            <w:tcW w:w="4820" w:type="dxa"/>
            <w:shd w:val="clear" w:color="auto" w:fill="auto"/>
          </w:tcPr>
          <w:p w:rsidR="00B861DF" w:rsidRPr="0028399D" w:rsidRDefault="00B861DF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  <w:r w:rsidR="001800CF" w:rsidRPr="00283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0CF" w:rsidRPr="0028399D">
              <w:rPr>
                <w:rFonts w:ascii="Times New Roman" w:hAnsi="Times New Roman" w:cs="Times New Roman"/>
                <w:sz w:val="24"/>
                <w:szCs w:val="24"/>
              </w:rPr>
              <w:t>ФГОУ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 «МЦО «Интердом» им. Е.Д. Стасовой, 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474C0B" w:rsidRPr="0028399D" w:rsidRDefault="00474C0B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74C0B" w:rsidRPr="0028399D" w:rsidRDefault="00474C0B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Сурина Елена Владимировна</w:t>
            </w:r>
          </w:p>
        </w:tc>
        <w:tc>
          <w:tcPr>
            <w:tcW w:w="4820" w:type="dxa"/>
            <w:shd w:val="clear" w:color="auto" w:fill="auto"/>
          </w:tcPr>
          <w:p w:rsidR="00474C0B" w:rsidRPr="0028399D" w:rsidRDefault="00474C0B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МБОУ «Гимназия №30» , г.Иваново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28399D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28399D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Туманова Татьяна Игоревна</w:t>
            </w:r>
          </w:p>
        </w:tc>
        <w:tc>
          <w:tcPr>
            <w:tcW w:w="4820" w:type="dxa"/>
            <w:shd w:val="clear" w:color="auto" w:fill="auto"/>
          </w:tcPr>
          <w:p w:rsidR="00B861DF" w:rsidRPr="0028399D" w:rsidRDefault="00B861DF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учитель  иностран</w:t>
            </w:r>
            <w:r w:rsidR="00E158EA" w:rsidRPr="0028399D">
              <w:rPr>
                <w:rFonts w:ascii="Times New Roman" w:hAnsi="Times New Roman" w:cs="Times New Roman"/>
                <w:sz w:val="24"/>
                <w:szCs w:val="24"/>
              </w:rPr>
              <w:t xml:space="preserve">ного языка, МБОУ  «Лицей № 22», </w:t>
            </w:r>
            <w:r w:rsidRPr="0028399D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D61030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D61030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0">
              <w:rPr>
                <w:rFonts w:ascii="Times New Roman" w:hAnsi="Times New Roman" w:cs="Times New Roman"/>
                <w:sz w:val="24"/>
                <w:szCs w:val="24"/>
              </w:rPr>
              <w:t>Уханкова Наталия Сергеевна</w:t>
            </w:r>
          </w:p>
        </w:tc>
        <w:tc>
          <w:tcPr>
            <w:tcW w:w="4820" w:type="dxa"/>
            <w:shd w:val="clear" w:color="auto" w:fill="auto"/>
          </w:tcPr>
          <w:p w:rsidR="00B861DF" w:rsidRPr="00D61030" w:rsidRDefault="00B861DF" w:rsidP="00E81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0">
              <w:rPr>
                <w:rFonts w:ascii="Times New Roman" w:hAnsi="Times New Roman" w:cs="Times New Roman"/>
                <w:sz w:val="24"/>
                <w:szCs w:val="24"/>
              </w:rPr>
              <w:t>учитель  иностран</w:t>
            </w:r>
            <w:r w:rsidR="00677915" w:rsidRPr="00D61030">
              <w:rPr>
                <w:rFonts w:ascii="Times New Roman" w:hAnsi="Times New Roman" w:cs="Times New Roman"/>
                <w:sz w:val="24"/>
                <w:szCs w:val="24"/>
              </w:rPr>
              <w:t xml:space="preserve">ного языка, </w:t>
            </w:r>
            <w:r w:rsidR="00E158EA" w:rsidRPr="00D61030">
              <w:rPr>
                <w:rFonts w:ascii="Times New Roman" w:hAnsi="Times New Roman" w:cs="Times New Roman"/>
                <w:sz w:val="24"/>
                <w:szCs w:val="24"/>
              </w:rPr>
              <w:t xml:space="preserve">МБОУ  «Лицей № 22», </w:t>
            </w:r>
            <w:r w:rsidRPr="00D61030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AB0EAF" w:rsidRPr="00CE089B" w:rsidRDefault="00AB0EA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0EAF" w:rsidRPr="00CE089B" w:rsidRDefault="00AB0EA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9B">
              <w:rPr>
                <w:rFonts w:ascii="Times New Roman" w:hAnsi="Times New Roman" w:cs="Times New Roman"/>
                <w:sz w:val="24"/>
                <w:szCs w:val="24"/>
              </w:rPr>
              <w:t>Федулова Анна Владимировна</w:t>
            </w:r>
          </w:p>
        </w:tc>
        <w:tc>
          <w:tcPr>
            <w:tcW w:w="4820" w:type="dxa"/>
            <w:shd w:val="clear" w:color="auto" w:fill="auto"/>
          </w:tcPr>
          <w:p w:rsidR="00AB0EAF" w:rsidRPr="00CE089B" w:rsidRDefault="00AB0EA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языка, МБОУ ЦГ СОШ, г. Родники 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CE089B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CE089B" w:rsidRDefault="00B861D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9B">
              <w:rPr>
                <w:rFonts w:ascii="Times New Roman" w:hAnsi="Times New Roman" w:cs="Times New Roman"/>
                <w:sz w:val="24"/>
                <w:szCs w:val="24"/>
              </w:rPr>
              <w:t>Швырева Наталья Альбертовна</w:t>
            </w:r>
          </w:p>
        </w:tc>
        <w:tc>
          <w:tcPr>
            <w:tcW w:w="4820" w:type="dxa"/>
            <w:shd w:val="clear" w:color="auto" w:fill="auto"/>
          </w:tcPr>
          <w:p w:rsidR="00B861DF" w:rsidRPr="00CE089B" w:rsidRDefault="00B861DF" w:rsidP="00207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89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5F0150" w:rsidRPr="00CE0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89B">
              <w:rPr>
                <w:rFonts w:ascii="Times New Roman" w:hAnsi="Times New Roman" w:cs="Times New Roman"/>
                <w:sz w:val="24"/>
                <w:szCs w:val="24"/>
              </w:rPr>
              <w:t xml:space="preserve"> МАОУ «Лицей № 21», г.Иваново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AB0EAF" w:rsidRPr="00CE089B" w:rsidRDefault="00AB0EA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0EAF" w:rsidRPr="00CE089B" w:rsidRDefault="00AB0EA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9B">
              <w:rPr>
                <w:rFonts w:ascii="Times New Roman" w:hAnsi="Times New Roman" w:cs="Times New Roman"/>
                <w:sz w:val="24"/>
                <w:szCs w:val="24"/>
              </w:rPr>
              <w:t>Шегута Елена Юрьевна</w:t>
            </w:r>
          </w:p>
        </w:tc>
        <w:tc>
          <w:tcPr>
            <w:tcW w:w="4820" w:type="dxa"/>
            <w:shd w:val="clear" w:color="auto" w:fill="auto"/>
          </w:tcPr>
          <w:p w:rsidR="00AB0EAF" w:rsidRPr="00CE089B" w:rsidRDefault="00AB0EAF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языка, МБОУ СШ №2, г. Тейково 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B861DF" w:rsidRPr="00CE089B" w:rsidRDefault="00B861DF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61DF" w:rsidRPr="00CE089B" w:rsidRDefault="00B861DF" w:rsidP="00207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89B">
              <w:rPr>
                <w:rFonts w:ascii="Times New Roman" w:hAnsi="Times New Roman" w:cs="Times New Roman"/>
                <w:sz w:val="24"/>
                <w:szCs w:val="24"/>
              </w:rPr>
              <w:t>Шилова Екатерина Анатольевна</w:t>
            </w:r>
          </w:p>
        </w:tc>
        <w:tc>
          <w:tcPr>
            <w:tcW w:w="4820" w:type="dxa"/>
            <w:shd w:val="clear" w:color="auto" w:fill="auto"/>
          </w:tcPr>
          <w:p w:rsidR="00B861DF" w:rsidRPr="00CE089B" w:rsidRDefault="00AB0EAF" w:rsidP="00207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8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861DF" w:rsidRPr="00CE089B">
              <w:rPr>
                <w:rFonts w:ascii="Times New Roman" w:hAnsi="Times New Roman" w:cs="Times New Roman"/>
                <w:sz w:val="24"/>
                <w:szCs w:val="24"/>
              </w:rPr>
              <w:t>кафедрой  зарубежной филологии, ФБОУ    ВО «Ивановский государственный университет», доцент, кандидат филологических  наук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551063" w:rsidRPr="00BD076C" w:rsidTr="00230EE4"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9507E9" w:rsidRDefault="009507E9" w:rsidP="00F45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939" w:rsidRPr="00BD076C" w:rsidRDefault="00466939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немецкому языку </w:t>
            </w:r>
          </w:p>
        </w:tc>
      </w:tr>
    </w:tbl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835"/>
        <w:gridCol w:w="4820"/>
      </w:tblGrid>
      <w:tr w:rsidR="00551063" w:rsidRPr="00BD076C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6D" w:rsidRPr="00BD076C" w:rsidRDefault="00301EA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1EA3" w:rsidRPr="00BD076C" w:rsidRDefault="00301EA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6C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BD076C" w:rsidRDefault="00301EA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6C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BD076C" w:rsidRDefault="00301EA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6C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551063" w:rsidRPr="00BD076C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BD076C" w:rsidRDefault="007F046F" w:rsidP="007F046F">
            <w:pPr>
              <w:pStyle w:val="ad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BD076C" w:rsidRDefault="007F046F" w:rsidP="007F046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6C">
              <w:rPr>
                <w:rFonts w:ascii="Times New Roman" w:hAnsi="Times New Roman" w:cs="Times New Roman"/>
                <w:sz w:val="24"/>
                <w:szCs w:val="24"/>
              </w:rPr>
              <w:t>Лаврентьева Наталья Геннадьевна, председатель</w:t>
            </w:r>
          </w:p>
          <w:p w:rsidR="007F046F" w:rsidRPr="00BD076C" w:rsidRDefault="007F046F" w:rsidP="007F046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BD076C" w:rsidRDefault="007F046F" w:rsidP="007F046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6C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университет», доцент кафедры иностранных языков,  кандидат филологических наук</w:t>
            </w:r>
          </w:p>
        </w:tc>
      </w:tr>
      <w:tr w:rsidR="00551063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BD076C" w:rsidRDefault="007F046F" w:rsidP="00301EA3">
            <w:pPr>
              <w:pStyle w:val="ad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BD076C" w:rsidRDefault="007F046F" w:rsidP="00A2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6C">
              <w:rPr>
                <w:rFonts w:ascii="Times New Roman" w:hAnsi="Times New Roman" w:cs="Times New Roman"/>
                <w:sz w:val="24"/>
                <w:szCs w:val="24"/>
              </w:rPr>
              <w:t xml:space="preserve">Зимина Марина Владимировна, </w:t>
            </w:r>
            <w:r w:rsidRPr="00BD0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6F" w:rsidRPr="00BD076C" w:rsidRDefault="007F046F" w:rsidP="00A22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доцент кафедры иностранных языков ФГБОУ ВО «Ивановский государственный </w:t>
            </w:r>
            <w:r w:rsidRPr="00BD0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университет», доцент, кандидат филологических наук</w:t>
            </w:r>
          </w:p>
        </w:tc>
      </w:tr>
      <w:tr w:rsidR="00551063" w:rsidRPr="00551063" w:rsidTr="0020771D">
        <w:trPr>
          <w:trHeight w:val="15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BD076C" w:rsidRDefault="00301EA3" w:rsidP="00301EA3">
            <w:pPr>
              <w:pStyle w:val="ad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BD076C" w:rsidRDefault="00301EA3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76C">
              <w:rPr>
                <w:rFonts w:ascii="Times New Roman" w:hAnsi="Times New Roman" w:cs="Times New Roman"/>
                <w:sz w:val="24"/>
                <w:szCs w:val="24"/>
              </w:rPr>
              <w:t>Бабаева Раиса Ивановна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BD076C" w:rsidRDefault="00301EA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6C">
              <w:rPr>
                <w:rFonts w:ascii="Times New Roman" w:hAnsi="Times New Roman" w:cs="Times New Roman"/>
                <w:sz w:val="24"/>
                <w:szCs w:val="24"/>
              </w:rPr>
              <w:t>профессор кафедры   зарубежной филологии, ФБОУ ВО «Ивановский государственный университет», профессор, доктор филологических наук</w:t>
            </w:r>
          </w:p>
        </w:tc>
      </w:tr>
      <w:tr w:rsidR="00171525" w:rsidRPr="00551063" w:rsidTr="002077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A55727" w:rsidRDefault="00301EA3" w:rsidP="00301EA3">
            <w:pPr>
              <w:pStyle w:val="ad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A55727" w:rsidRDefault="00301EA3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727">
              <w:rPr>
                <w:rFonts w:ascii="Times New Roman" w:hAnsi="Times New Roman" w:cs="Times New Roman"/>
                <w:sz w:val="24"/>
                <w:szCs w:val="24"/>
              </w:rPr>
              <w:t>Ополовникова Мария Владимировна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A3" w:rsidRPr="00A55727" w:rsidRDefault="00301EA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2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  зарубежной филологии, ФБОУ ВО </w:t>
            </w:r>
          </w:p>
          <w:p w:rsidR="00301EA3" w:rsidRPr="00A55727" w:rsidRDefault="00301EA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27">
              <w:rPr>
                <w:rFonts w:ascii="Times New Roman" w:hAnsi="Times New Roman" w:cs="Times New Roman"/>
                <w:sz w:val="24"/>
                <w:szCs w:val="24"/>
              </w:rPr>
              <w:t xml:space="preserve">«Ивановский государственный университет», доцент,  кандидат филологических наук </w:t>
            </w:r>
          </w:p>
        </w:tc>
      </w:tr>
    </w:tbl>
    <w:p w:rsidR="00466939" w:rsidRPr="00551063" w:rsidRDefault="00466939" w:rsidP="00494BD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551063" w:rsidRPr="00422090" w:rsidTr="0009357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66939" w:rsidRDefault="00466939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французскому языку </w:t>
            </w:r>
          </w:p>
          <w:p w:rsidR="00F4572A" w:rsidRPr="00422090" w:rsidRDefault="00F4572A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"/>
        <w:gridCol w:w="2835"/>
        <w:gridCol w:w="4820"/>
      </w:tblGrid>
      <w:tr w:rsidR="00551063" w:rsidRPr="00422090" w:rsidTr="00DD79E9">
        <w:tc>
          <w:tcPr>
            <w:tcW w:w="992" w:type="dxa"/>
            <w:tcBorders>
              <w:bottom w:val="single" w:sz="4" w:space="0" w:color="000000"/>
            </w:tcBorders>
          </w:tcPr>
          <w:p w:rsidR="007A3448" w:rsidRPr="00422090" w:rsidRDefault="007A3448" w:rsidP="0009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90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</w:tcPr>
          <w:p w:rsidR="007A3448" w:rsidRPr="00422090" w:rsidRDefault="007A3448" w:rsidP="0009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90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820" w:type="dxa"/>
          </w:tcPr>
          <w:p w:rsidR="007A3448" w:rsidRPr="00422090" w:rsidRDefault="007A3448" w:rsidP="0009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90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</w:tr>
      <w:tr w:rsidR="00551063" w:rsidRPr="00422090" w:rsidTr="00DD79E9">
        <w:tc>
          <w:tcPr>
            <w:tcW w:w="992" w:type="dxa"/>
          </w:tcPr>
          <w:p w:rsidR="007F046F" w:rsidRPr="00F4572A" w:rsidRDefault="00F4572A" w:rsidP="00F4572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F046F" w:rsidRPr="00422090" w:rsidRDefault="007F046F" w:rsidP="00A223E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90">
              <w:rPr>
                <w:rFonts w:ascii="Times New Roman" w:hAnsi="Times New Roman" w:cs="Times New Roman"/>
                <w:sz w:val="24"/>
                <w:szCs w:val="24"/>
              </w:rPr>
              <w:t>Лаврентьева Наталья Геннадьевна, председатель</w:t>
            </w:r>
          </w:p>
          <w:p w:rsidR="007F046F" w:rsidRPr="00422090" w:rsidRDefault="007F046F" w:rsidP="00A223E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F046F" w:rsidRPr="00422090" w:rsidRDefault="007F046F" w:rsidP="00A223E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090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университет», доцент кафедры иностранных языков,  кандидат филологических наук</w:t>
            </w:r>
          </w:p>
        </w:tc>
      </w:tr>
      <w:tr w:rsidR="00551063" w:rsidRPr="00422090" w:rsidTr="00DD79E9">
        <w:tc>
          <w:tcPr>
            <w:tcW w:w="992" w:type="dxa"/>
          </w:tcPr>
          <w:p w:rsidR="007F046F" w:rsidRPr="00F4572A" w:rsidRDefault="00F4572A" w:rsidP="00F4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  <w:r w:rsidRPr="00F45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046F" w:rsidRPr="00422090" w:rsidRDefault="007F046F" w:rsidP="00A223EE">
            <w:pPr>
              <w:pStyle w:val="ad"/>
              <w:ind w:left="0"/>
              <w:rPr>
                <w:rFonts w:ascii="Times New Roman" w:hAnsi="Times New Roman"/>
              </w:rPr>
            </w:pPr>
            <w:r w:rsidRPr="00422090">
              <w:rPr>
                <w:rFonts w:ascii="Times New Roman" w:hAnsi="Times New Roman"/>
              </w:rPr>
              <w:t>Трофименко Татьяна Михайловна,</w:t>
            </w:r>
            <w:r w:rsidRPr="0042209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</w:t>
            </w:r>
          </w:p>
        </w:tc>
        <w:tc>
          <w:tcPr>
            <w:tcW w:w="4820" w:type="dxa"/>
          </w:tcPr>
          <w:p w:rsidR="007F046F" w:rsidRPr="00422090" w:rsidRDefault="007F046F" w:rsidP="00A223EE">
            <w:pPr>
              <w:pStyle w:val="ad"/>
              <w:ind w:left="0"/>
              <w:rPr>
                <w:rFonts w:ascii="Times New Roman" w:hAnsi="Times New Roman"/>
              </w:rPr>
            </w:pPr>
            <w:r w:rsidRPr="00422090">
              <w:rPr>
                <w:rFonts w:ascii="Times New Roman" w:hAnsi="Times New Roman"/>
              </w:rPr>
              <w:t>старший преподаватель кафедры иностранных языков, Институт гуманитарных наук ФГБОУ ВО «Ивановский государственный университет»</w:t>
            </w:r>
          </w:p>
        </w:tc>
      </w:tr>
      <w:tr w:rsidR="00551063" w:rsidRPr="00551063" w:rsidTr="00DD79E9">
        <w:tc>
          <w:tcPr>
            <w:tcW w:w="992" w:type="dxa"/>
            <w:tcBorders>
              <w:bottom w:val="single" w:sz="4" w:space="0" w:color="000000"/>
            </w:tcBorders>
          </w:tcPr>
          <w:p w:rsidR="007A3448" w:rsidRPr="00F4572A" w:rsidRDefault="00F4572A" w:rsidP="00F4572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A3448" w:rsidRPr="00422090" w:rsidRDefault="0019376D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90">
              <w:rPr>
                <w:rFonts w:ascii="Times New Roman" w:hAnsi="Times New Roman" w:cs="Times New Roman"/>
                <w:sz w:val="24"/>
                <w:szCs w:val="24"/>
              </w:rPr>
              <w:t>Иферова Ольга Михайловна</w:t>
            </w:r>
          </w:p>
        </w:tc>
        <w:tc>
          <w:tcPr>
            <w:tcW w:w="4820" w:type="dxa"/>
          </w:tcPr>
          <w:p w:rsidR="007A3448" w:rsidRPr="00422090" w:rsidRDefault="0019376D" w:rsidP="0019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90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МБОУ «Гимназия  № 23», г.Иваново</w:t>
            </w:r>
          </w:p>
        </w:tc>
      </w:tr>
      <w:tr w:rsidR="00416B0C" w:rsidRPr="00551063" w:rsidTr="00DD79E9">
        <w:tc>
          <w:tcPr>
            <w:tcW w:w="992" w:type="dxa"/>
            <w:tcBorders>
              <w:bottom w:val="single" w:sz="4" w:space="0" w:color="auto"/>
            </w:tcBorders>
          </w:tcPr>
          <w:p w:rsidR="00416B0C" w:rsidRPr="00F4572A" w:rsidRDefault="00F4572A" w:rsidP="00F4572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416B0C" w:rsidRPr="00F4572A" w:rsidRDefault="00416B0C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2A">
              <w:rPr>
                <w:rFonts w:ascii="Times New Roman" w:hAnsi="Times New Roman" w:cs="Times New Roman"/>
                <w:sz w:val="24"/>
                <w:szCs w:val="24"/>
              </w:rPr>
              <w:t>Лисник Марина Владимировна</w:t>
            </w:r>
          </w:p>
        </w:tc>
        <w:tc>
          <w:tcPr>
            <w:tcW w:w="4820" w:type="dxa"/>
          </w:tcPr>
          <w:p w:rsidR="00416B0C" w:rsidRPr="00F4572A" w:rsidRDefault="00817432" w:rsidP="0019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72A">
              <w:rPr>
                <w:rFonts w:ascii="Times New Roman" w:hAnsi="Times New Roman"/>
              </w:rPr>
              <w:t>учитель иностранного языка, МБОУУ «Лицей № 22», г. Иваново</w:t>
            </w:r>
          </w:p>
        </w:tc>
      </w:tr>
    </w:tbl>
    <w:tbl>
      <w:tblPr>
        <w:tblStyle w:val="a3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51063" w:rsidRPr="00551063" w:rsidTr="00494BDD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494BDD" w:rsidRPr="00F4572A" w:rsidRDefault="009507E9" w:rsidP="00F45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</w:t>
            </w:r>
            <w:r w:rsidR="00494BDD" w:rsidRPr="00422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географии </w:t>
            </w:r>
          </w:p>
        </w:tc>
      </w:tr>
    </w:tbl>
    <w:p w:rsidR="00466939" w:rsidRPr="00551063" w:rsidRDefault="00466939" w:rsidP="009507E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tbl>
      <w:tblPr>
        <w:tblpPr w:leftFromText="180" w:rightFromText="180" w:vertAnchor="text" w:tblpX="250" w:tblpY="12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835"/>
        <w:gridCol w:w="4786"/>
      </w:tblGrid>
      <w:tr w:rsidR="00551063" w:rsidRPr="00551063" w:rsidTr="0020771D">
        <w:tc>
          <w:tcPr>
            <w:tcW w:w="992" w:type="dxa"/>
            <w:shd w:val="clear" w:color="auto" w:fill="auto"/>
          </w:tcPr>
          <w:p w:rsidR="00396358" w:rsidRPr="006D4812" w:rsidRDefault="00396358" w:rsidP="002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  <w:shd w:val="clear" w:color="auto" w:fill="auto"/>
          </w:tcPr>
          <w:p w:rsidR="00396358" w:rsidRPr="006D4812" w:rsidRDefault="00396358" w:rsidP="002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4786" w:type="dxa"/>
            <w:shd w:val="clear" w:color="auto" w:fill="auto"/>
          </w:tcPr>
          <w:p w:rsidR="00396358" w:rsidRPr="006D4812" w:rsidRDefault="00396358" w:rsidP="002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место работы, звание, ученая степень 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396358" w:rsidRPr="006D4812" w:rsidRDefault="00396358" w:rsidP="0020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96358" w:rsidRPr="006D4812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Марков Дмитрий Сергеевич, председатель </w:t>
            </w:r>
          </w:p>
        </w:tc>
        <w:tc>
          <w:tcPr>
            <w:tcW w:w="4786" w:type="dxa"/>
            <w:shd w:val="clear" w:color="auto" w:fill="auto"/>
          </w:tcPr>
          <w:p w:rsidR="00396358" w:rsidRPr="006D4812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доцент кафедр</w:t>
            </w:r>
            <w:r w:rsidR="006D4812" w:rsidRPr="006D4812">
              <w:rPr>
                <w:rFonts w:ascii="Times New Roman" w:hAnsi="Times New Roman" w:cs="Times New Roman"/>
                <w:sz w:val="24"/>
                <w:szCs w:val="24"/>
              </w:rPr>
              <w:t>ы истории, географии и экологии</w:t>
            </w: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, Шуйский филиал ФГБОУ «Ивановский государственный университет», доцент, кандидат географических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19376D" w:rsidRPr="006D4812" w:rsidRDefault="0019376D" w:rsidP="0020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19376D" w:rsidRPr="006D4812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Чудакова Елена Владимировна, заместитель председателя</w:t>
            </w:r>
          </w:p>
        </w:tc>
        <w:tc>
          <w:tcPr>
            <w:tcW w:w="4786" w:type="dxa"/>
            <w:shd w:val="clear" w:color="auto" w:fill="auto"/>
          </w:tcPr>
          <w:p w:rsidR="0019376D" w:rsidRPr="006D4812" w:rsidRDefault="0019376D" w:rsidP="006D4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МБОУ  «Гимназия № 30, г.Иваново  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0E70CE" w:rsidRPr="006D4812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8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E70CE" w:rsidRPr="006D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E70CE" w:rsidRPr="006D4812" w:rsidRDefault="007352C0" w:rsidP="0020771D">
            <w:pPr>
              <w:rPr>
                <w:rFonts w:ascii="Times New Roman" w:hAnsi="Times New Roman"/>
              </w:rPr>
            </w:pPr>
            <w:r w:rsidRPr="006D4812">
              <w:rPr>
                <w:rFonts w:ascii="Times New Roman" w:hAnsi="Times New Roman"/>
              </w:rPr>
              <w:t>Ерофеева Натали</w:t>
            </w:r>
            <w:r w:rsidR="0019376D" w:rsidRPr="006D4812">
              <w:rPr>
                <w:rFonts w:ascii="Times New Roman" w:hAnsi="Times New Roman"/>
              </w:rPr>
              <w:t>я Александровна</w:t>
            </w:r>
          </w:p>
        </w:tc>
        <w:tc>
          <w:tcPr>
            <w:tcW w:w="4786" w:type="dxa"/>
            <w:shd w:val="clear" w:color="auto" w:fill="auto"/>
          </w:tcPr>
          <w:p w:rsidR="000E70CE" w:rsidRPr="006D4812" w:rsidRDefault="000E70CE" w:rsidP="00BB2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географии, МБОУ </w:t>
            </w:r>
            <w:r w:rsidR="0019376D"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« Средняя школа № 7», </w:t>
            </w:r>
            <w:r w:rsidR="00BB2897"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Иваново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396358" w:rsidRPr="006D4812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6D4812"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6358" w:rsidRPr="006D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96358" w:rsidRDefault="0019376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Олейник Наталия Петровна</w:t>
            </w:r>
          </w:p>
          <w:p w:rsidR="00DD79E9" w:rsidRPr="006D4812" w:rsidRDefault="00DD79E9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96358" w:rsidRPr="006D4812" w:rsidRDefault="00396358" w:rsidP="0020771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="0019376D" w:rsidRPr="006D4812">
              <w:rPr>
                <w:rFonts w:ascii="Times New Roman" w:hAnsi="Times New Roman" w:cs="Times New Roman"/>
                <w:sz w:val="24"/>
                <w:szCs w:val="24"/>
              </w:rPr>
              <w:t>, МБОУ</w:t>
            </w: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76D" w:rsidRPr="006D4812">
              <w:rPr>
                <w:rFonts w:ascii="Times New Roman" w:hAnsi="Times New Roman" w:cs="Times New Roman"/>
                <w:sz w:val="24"/>
                <w:szCs w:val="24"/>
              </w:rPr>
              <w:t>«Гимназия № 3», г.Иваново, кандидат географических наук</w:t>
            </w:r>
          </w:p>
        </w:tc>
      </w:tr>
      <w:tr w:rsidR="00551063" w:rsidRPr="00551063" w:rsidTr="0020771D">
        <w:tc>
          <w:tcPr>
            <w:tcW w:w="992" w:type="dxa"/>
            <w:shd w:val="clear" w:color="auto" w:fill="auto"/>
          </w:tcPr>
          <w:p w:rsidR="00396358" w:rsidRPr="006D4812" w:rsidRDefault="0051515F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812"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96358" w:rsidRPr="006D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96358" w:rsidRPr="006D4812" w:rsidRDefault="00396358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</w:p>
          <w:p w:rsidR="00396358" w:rsidRPr="006D4812" w:rsidRDefault="00396358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4786" w:type="dxa"/>
            <w:shd w:val="clear" w:color="auto" w:fill="auto"/>
          </w:tcPr>
          <w:p w:rsidR="00396358" w:rsidRPr="006D4812" w:rsidRDefault="00396358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учитель географии, МОУ СОШ №19</w:t>
            </w:r>
            <w:r w:rsidR="0051515F" w:rsidRPr="006D48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6358" w:rsidRPr="006D4812" w:rsidRDefault="00396358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812">
              <w:rPr>
                <w:rFonts w:ascii="Times New Roman" w:hAnsi="Times New Roman" w:cs="Times New Roman"/>
                <w:sz w:val="24"/>
                <w:szCs w:val="24"/>
              </w:rPr>
              <w:t>г.о. Кинешма</w:t>
            </w:r>
          </w:p>
        </w:tc>
      </w:tr>
    </w:tbl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8897"/>
      </w:tblGrid>
      <w:tr w:rsidR="00551063" w:rsidRPr="00551063" w:rsidTr="00726F73">
        <w:trPr>
          <w:trHeight w:val="893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66939" w:rsidRPr="00551063" w:rsidRDefault="00466939" w:rsidP="00494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6939" w:rsidRPr="00A55560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5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истории </w:t>
            </w:r>
          </w:p>
          <w:p w:rsidR="00726F73" w:rsidRPr="00A55560" w:rsidRDefault="00726F73" w:rsidP="00726F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W w:w="8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9"/>
              <w:gridCol w:w="2835"/>
              <w:gridCol w:w="4962"/>
            </w:tblGrid>
            <w:tr w:rsidR="009A0F40" w:rsidRPr="00A55560" w:rsidTr="00DD79E9">
              <w:trPr>
                <w:trHeight w:val="545"/>
              </w:trPr>
              <w:tc>
                <w:tcPr>
                  <w:tcW w:w="879" w:type="dxa"/>
                </w:tcPr>
                <w:p w:rsidR="002E3AE1" w:rsidRPr="00A55560" w:rsidRDefault="002E3AE1" w:rsidP="00726F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3AE1" w:rsidRPr="00A55560" w:rsidRDefault="002E3AE1" w:rsidP="00726F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п.п.</w:t>
                  </w:r>
                </w:p>
              </w:tc>
              <w:tc>
                <w:tcPr>
                  <w:tcW w:w="2835" w:type="dxa"/>
                </w:tcPr>
                <w:p w:rsidR="002E3AE1" w:rsidRPr="00A55560" w:rsidRDefault="002E3AE1" w:rsidP="00726F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члена предметной комиссии</w:t>
                  </w:r>
                </w:p>
              </w:tc>
              <w:tc>
                <w:tcPr>
                  <w:tcW w:w="4962" w:type="dxa"/>
                </w:tcPr>
                <w:p w:rsidR="002E3AE1" w:rsidRPr="00A55560" w:rsidRDefault="002E3AE1" w:rsidP="00726F73">
                  <w:pPr>
                    <w:spacing w:after="0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место работы, звание, ученая степень</w:t>
                  </w:r>
                </w:p>
              </w:tc>
            </w:tr>
            <w:tr w:rsidR="009A0F40" w:rsidRPr="00A55560" w:rsidTr="007F046F">
              <w:trPr>
                <w:trHeight w:val="145"/>
              </w:trPr>
              <w:tc>
                <w:tcPr>
                  <w:tcW w:w="879" w:type="dxa"/>
                </w:tcPr>
                <w:p w:rsidR="002E3AE1" w:rsidRPr="00A5556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DD79E9" w:rsidRDefault="00475E3C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Соловьев Алексей Александрович</w:t>
                  </w:r>
                  <w:r w:rsidR="00DD7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E3AE1" w:rsidRPr="00A55560" w:rsidRDefault="00DD79E9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</w:t>
                  </w:r>
                </w:p>
              </w:tc>
              <w:tc>
                <w:tcPr>
                  <w:tcW w:w="4962" w:type="dxa"/>
                </w:tcPr>
                <w:p w:rsidR="002E3AE1" w:rsidRPr="00A55560" w:rsidRDefault="005D33BA" w:rsidP="0009357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 по УВР МБОУ</w:t>
                  </w:r>
                  <w:r w:rsidR="00475E3C"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«Средняя школа №26»</w:t>
                  </w: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г.Иваново, доцент, доктор исторических наук</w:t>
                  </w:r>
                </w:p>
              </w:tc>
            </w:tr>
            <w:tr w:rsidR="00551063" w:rsidRPr="00551063" w:rsidTr="007F046F">
              <w:trPr>
                <w:trHeight w:val="145"/>
              </w:trPr>
              <w:tc>
                <w:tcPr>
                  <w:tcW w:w="879" w:type="dxa"/>
                </w:tcPr>
                <w:p w:rsidR="00475E3C" w:rsidRPr="00A55560" w:rsidRDefault="00475E3C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475E3C" w:rsidRPr="00A55560" w:rsidRDefault="00475E3C" w:rsidP="00A223E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Прохорова Ольга Алексеевна, </w:t>
                  </w:r>
                </w:p>
                <w:p w:rsidR="00475E3C" w:rsidRPr="00A55560" w:rsidRDefault="00475E3C" w:rsidP="00A223E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председателя</w:t>
                  </w:r>
                </w:p>
              </w:tc>
              <w:tc>
                <w:tcPr>
                  <w:tcW w:w="4962" w:type="dxa"/>
                </w:tcPr>
                <w:p w:rsidR="00475E3C" w:rsidRPr="00A55560" w:rsidRDefault="00475E3C" w:rsidP="00A223E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преподаватель кафедры гуманитарных дисциплин ГАУДПО ИО «Университет непрерывного образования и инноваций» </w:t>
                  </w:r>
                </w:p>
              </w:tc>
            </w:tr>
            <w:tr w:rsidR="00551063" w:rsidRPr="00551063" w:rsidTr="007F046F">
              <w:trPr>
                <w:trHeight w:val="145"/>
              </w:trPr>
              <w:tc>
                <w:tcPr>
                  <w:tcW w:w="879" w:type="dxa"/>
                </w:tcPr>
                <w:p w:rsidR="002E3AE1" w:rsidRPr="00A5556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A55560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Алпатова Елена Юрьевна</w:t>
                  </w:r>
                </w:p>
              </w:tc>
              <w:tc>
                <w:tcPr>
                  <w:tcW w:w="4962" w:type="dxa"/>
                </w:tcPr>
                <w:p w:rsidR="002E3AE1" w:rsidRPr="00A55560" w:rsidRDefault="002E3AE1" w:rsidP="002E3AE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A55560">
                    <w:rPr>
                      <w:sz w:val="24"/>
                      <w:lang w:val="ru-RU" w:eastAsia="ru-RU"/>
                    </w:rPr>
                    <w:t xml:space="preserve">учитель истории МБОУ «Средняя школа №7»,  г. Иваново </w:t>
                  </w:r>
                </w:p>
              </w:tc>
            </w:tr>
            <w:tr w:rsidR="00551063" w:rsidRPr="00551063" w:rsidTr="007F046F">
              <w:trPr>
                <w:trHeight w:val="145"/>
              </w:trPr>
              <w:tc>
                <w:tcPr>
                  <w:tcW w:w="879" w:type="dxa"/>
                </w:tcPr>
                <w:p w:rsidR="002E3AE1" w:rsidRPr="00A5556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A55560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Белова Наталья Дмитриевна</w:t>
                  </w:r>
                </w:p>
              </w:tc>
              <w:tc>
                <w:tcPr>
                  <w:tcW w:w="4962" w:type="dxa"/>
                </w:tcPr>
                <w:p w:rsidR="002E3AE1" w:rsidRPr="00A55560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 МБОУ «СШ №49», г.Иваново</w:t>
                  </w:r>
                </w:p>
              </w:tc>
            </w:tr>
            <w:tr w:rsidR="00551063" w:rsidRPr="00551063" w:rsidTr="007F046F">
              <w:trPr>
                <w:trHeight w:val="468"/>
              </w:trPr>
              <w:tc>
                <w:tcPr>
                  <w:tcW w:w="879" w:type="dxa"/>
                </w:tcPr>
                <w:p w:rsidR="002E3AE1" w:rsidRPr="00A5556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A55560" w:rsidRDefault="002E3AE1" w:rsidP="0009357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Бобруйко Ольга Анатольевна</w:t>
                  </w:r>
                </w:p>
              </w:tc>
              <w:tc>
                <w:tcPr>
                  <w:tcW w:w="4962" w:type="dxa"/>
                </w:tcPr>
                <w:p w:rsidR="002E3AE1" w:rsidRPr="00A55560" w:rsidRDefault="002E3AE1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A55560">
                    <w:rPr>
                      <w:sz w:val="24"/>
                      <w:lang w:val="ru-RU" w:eastAsia="ru-RU"/>
                    </w:rPr>
                    <w:t xml:space="preserve">учитель истории МАОУ «Лицей № 21», г.Иваново </w:t>
                  </w:r>
                </w:p>
              </w:tc>
            </w:tr>
            <w:tr w:rsidR="00551063" w:rsidRPr="00551063" w:rsidTr="007F046F">
              <w:trPr>
                <w:trHeight w:val="136"/>
              </w:trPr>
              <w:tc>
                <w:tcPr>
                  <w:tcW w:w="879" w:type="dxa"/>
                </w:tcPr>
                <w:p w:rsidR="002E3AE1" w:rsidRPr="00A5556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A55560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Верина Вера Юрьевна</w:t>
                  </w:r>
                </w:p>
              </w:tc>
              <w:tc>
                <w:tcPr>
                  <w:tcW w:w="4962" w:type="dxa"/>
                </w:tcPr>
                <w:p w:rsidR="002E3AE1" w:rsidRPr="00A55560" w:rsidRDefault="002E3AE1" w:rsidP="002E3AE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истории МБОУ «Гимназия </w:t>
                  </w:r>
                </w:p>
                <w:p w:rsidR="002E3AE1" w:rsidRPr="00A55560" w:rsidRDefault="002E3AE1" w:rsidP="002E3AE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30», г.о. Иваново</w:t>
                  </w:r>
                </w:p>
              </w:tc>
            </w:tr>
            <w:tr w:rsidR="00551063" w:rsidRPr="00551063" w:rsidTr="007F046F">
              <w:trPr>
                <w:trHeight w:val="136"/>
              </w:trPr>
              <w:tc>
                <w:tcPr>
                  <w:tcW w:w="879" w:type="dxa"/>
                </w:tcPr>
                <w:p w:rsidR="002E3AE1" w:rsidRPr="00A5556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A55560" w:rsidRDefault="002E3AE1" w:rsidP="000935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Воронцов Сергей Львович</w:t>
                  </w:r>
                </w:p>
              </w:tc>
              <w:tc>
                <w:tcPr>
                  <w:tcW w:w="4962" w:type="dxa"/>
                </w:tcPr>
                <w:p w:rsidR="002E3AE1" w:rsidRPr="00A55560" w:rsidRDefault="002E3AE1" w:rsidP="002E3A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ФГБОУ ВО «Ивановская пожарно-спасательная академия ГПС МЧС России», кандидат исторических наук</w:t>
                  </w:r>
                  <w:r w:rsidR="005D33BA"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доцент, кандидат исторических наук</w:t>
                  </w:r>
                </w:p>
              </w:tc>
            </w:tr>
            <w:tr w:rsidR="00551063" w:rsidRPr="00551063" w:rsidTr="007F046F">
              <w:trPr>
                <w:trHeight w:val="136"/>
              </w:trPr>
              <w:tc>
                <w:tcPr>
                  <w:tcW w:w="879" w:type="dxa"/>
                </w:tcPr>
                <w:p w:rsidR="002E3AE1" w:rsidRPr="00A5556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A55560" w:rsidRDefault="002E3AE1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Голдобина Ольга Владимировна</w:t>
                  </w:r>
                </w:p>
              </w:tc>
              <w:tc>
                <w:tcPr>
                  <w:tcW w:w="4962" w:type="dxa"/>
                </w:tcPr>
                <w:p w:rsidR="002E3AE1" w:rsidRPr="00A55560" w:rsidRDefault="002E3AE1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A55560">
                    <w:rPr>
                      <w:sz w:val="24"/>
                      <w:lang w:val="ru-RU" w:eastAsia="ru-RU"/>
                    </w:rPr>
                    <w:t xml:space="preserve">учитель истории МБОУ «Гимназия </w:t>
                  </w:r>
                </w:p>
                <w:p w:rsidR="002E3AE1" w:rsidRPr="00A55560" w:rsidRDefault="002E3AE1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A55560">
                    <w:rPr>
                      <w:sz w:val="24"/>
                      <w:lang w:val="ru-RU" w:eastAsia="ru-RU"/>
                    </w:rPr>
                    <w:t>№ 32», г.Иваново</w:t>
                  </w:r>
                </w:p>
              </w:tc>
            </w:tr>
            <w:tr w:rsidR="00551063" w:rsidRPr="00551063" w:rsidTr="007F046F">
              <w:trPr>
                <w:trHeight w:val="151"/>
              </w:trPr>
              <w:tc>
                <w:tcPr>
                  <w:tcW w:w="879" w:type="dxa"/>
                </w:tcPr>
                <w:p w:rsidR="00726F73" w:rsidRPr="00422090" w:rsidRDefault="00726F73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26F73" w:rsidRPr="00422090" w:rsidRDefault="00726F73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0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Изюмова Светлана Сергеевна</w:t>
                  </w:r>
                </w:p>
              </w:tc>
              <w:tc>
                <w:tcPr>
                  <w:tcW w:w="4962" w:type="dxa"/>
                </w:tcPr>
                <w:p w:rsidR="00726F73" w:rsidRPr="00422090" w:rsidRDefault="00726F73" w:rsidP="00422090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422090">
                    <w:rPr>
                      <w:sz w:val="24"/>
                      <w:lang w:val="ru-RU" w:eastAsia="ru-RU"/>
                    </w:rPr>
                    <w:t>учитель истории, МОУ «Гимназия №3», г.о.Тейково</w:t>
                  </w:r>
                </w:p>
              </w:tc>
            </w:tr>
            <w:tr w:rsidR="00551063" w:rsidRPr="00551063" w:rsidTr="007F046F">
              <w:trPr>
                <w:trHeight w:val="230"/>
              </w:trPr>
              <w:tc>
                <w:tcPr>
                  <w:tcW w:w="879" w:type="dxa"/>
                </w:tcPr>
                <w:p w:rsidR="003F524D" w:rsidRPr="00EC1401" w:rsidRDefault="003F524D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524D" w:rsidRPr="00EC1401" w:rsidRDefault="003F524D" w:rsidP="003F524D">
                  <w:pPr>
                    <w:pStyle w:val="af5"/>
                  </w:pPr>
                  <w:r w:rsidRPr="00EC1401">
                    <w:rPr>
                      <w:sz w:val="22"/>
                      <w:szCs w:val="22"/>
                    </w:rPr>
                    <w:t>Косарева Ольга Александровна</w:t>
                  </w:r>
                </w:p>
              </w:tc>
              <w:tc>
                <w:tcPr>
                  <w:tcW w:w="4962" w:type="dxa"/>
                </w:tcPr>
                <w:p w:rsidR="003F524D" w:rsidRPr="00EC1401" w:rsidRDefault="00170E3C" w:rsidP="003F524D">
                  <w:pPr>
                    <w:pStyle w:val="af5"/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у</w:t>
                  </w:r>
                  <w:r w:rsidR="003F524D" w:rsidRPr="00EC1401">
                    <w:rPr>
                      <w:sz w:val="22"/>
                      <w:szCs w:val="22"/>
                      <w:shd w:val="clear" w:color="auto" w:fill="FFFFFF"/>
                    </w:rPr>
                    <w:t>читель истории МБОУ «Новоталицкая средняя школа», Ивановский район</w:t>
                  </w:r>
                  <w:r w:rsidR="003F524D" w:rsidRPr="00EC140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51063" w:rsidRPr="00551063" w:rsidTr="007F046F">
              <w:trPr>
                <w:trHeight w:val="230"/>
              </w:trPr>
              <w:tc>
                <w:tcPr>
                  <w:tcW w:w="879" w:type="dxa"/>
                </w:tcPr>
                <w:p w:rsidR="002E3AE1" w:rsidRPr="009A0F4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9A0F40" w:rsidRDefault="002E3AE1" w:rsidP="00093571">
                  <w:pPr>
                    <w:rPr>
                      <w:rFonts w:ascii="Times New Roman" w:hAnsi="Times New Roman" w:cs="Times New Roman"/>
                    </w:rPr>
                  </w:pPr>
                  <w:r w:rsidRPr="009A0F40">
                    <w:rPr>
                      <w:rFonts w:ascii="Times New Roman" w:hAnsi="Times New Roman" w:cs="Times New Roman"/>
                    </w:rPr>
                    <w:t xml:space="preserve">Новиков Антон Витальевич  </w:t>
                  </w:r>
                </w:p>
              </w:tc>
              <w:tc>
                <w:tcPr>
                  <w:tcW w:w="4962" w:type="dxa"/>
                </w:tcPr>
                <w:p w:rsidR="002E3AE1" w:rsidRPr="009A0F40" w:rsidRDefault="002E3AE1" w:rsidP="00093571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9A0F40">
                    <w:rPr>
                      <w:rFonts w:ascii="Times New Roman" w:hAnsi="Times New Roman" w:cs="Times New Roman"/>
                    </w:rPr>
                    <w:t xml:space="preserve">учитель истории, МКОУ Палехская СШ, </w:t>
                  </w:r>
                  <w:r w:rsidR="00170E3C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9A0F40">
                    <w:rPr>
                      <w:rFonts w:ascii="Times New Roman" w:hAnsi="Times New Roman" w:cs="Times New Roman"/>
                    </w:rPr>
                    <w:t>п. Палех, кандидат культурологии</w:t>
                  </w:r>
                </w:p>
              </w:tc>
            </w:tr>
            <w:tr w:rsidR="00551063" w:rsidRPr="00551063" w:rsidTr="00DD79E9">
              <w:trPr>
                <w:trHeight w:val="593"/>
              </w:trPr>
              <w:tc>
                <w:tcPr>
                  <w:tcW w:w="879" w:type="dxa"/>
                </w:tcPr>
                <w:p w:rsidR="002E3AE1" w:rsidRPr="009A0F4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9A0F40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Прозорова Инна Александровна </w:t>
                  </w:r>
                </w:p>
              </w:tc>
              <w:tc>
                <w:tcPr>
                  <w:tcW w:w="4962" w:type="dxa"/>
                </w:tcPr>
                <w:p w:rsidR="002E3AE1" w:rsidRPr="009A0F40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учитель истории частного образовательного учреждения лицея «Гармония», г. Иваново</w:t>
                  </w:r>
                </w:p>
              </w:tc>
            </w:tr>
            <w:tr w:rsidR="00551063" w:rsidRPr="00551063" w:rsidTr="007F046F">
              <w:trPr>
                <w:trHeight w:val="230"/>
              </w:trPr>
              <w:tc>
                <w:tcPr>
                  <w:tcW w:w="879" w:type="dxa"/>
                </w:tcPr>
                <w:p w:rsidR="002E3AE1" w:rsidRPr="009A0F4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9A0F40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Романова Татьяна Викторовна  </w:t>
                  </w:r>
                </w:p>
              </w:tc>
              <w:tc>
                <w:tcPr>
                  <w:tcW w:w="4962" w:type="dxa"/>
                </w:tcPr>
                <w:p w:rsidR="002E3AE1" w:rsidRPr="009A0F40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 МБОУ «Лицей № 67», г. Иваново, кандидат исторических наук</w:t>
                  </w:r>
                </w:p>
              </w:tc>
            </w:tr>
            <w:tr w:rsidR="00551063" w:rsidRPr="00551063" w:rsidTr="007F046F">
              <w:trPr>
                <w:trHeight w:val="230"/>
              </w:trPr>
              <w:tc>
                <w:tcPr>
                  <w:tcW w:w="879" w:type="dxa"/>
                </w:tcPr>
                <w:p w:rsidR="00905A46" w:rsidRPr="009A0F40" w:rsidRDefault="00905A46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905A46" w:rsidRPr="009A0F40" w:rsidRDefault="00905A46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Рыбочкина Людмила Евгеньевна</w:t>
                  </w:r>
                </w:p>
              </w:tc>
              <w:tc>
                <w:tcPr>
                  <w:tcW w:w="4962" w:type="dxa"/>
                </w:tcPr>
                <w:p w:rsidR="00905A46" w:rsidRPr="009A0F40" w:rsidRDefault="00905A46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истории, МОУ «СШ № 10» г.Фурманов</w:t>
                  </w:r>
                </w:p>
              </w:tc>
            </w:tr>
            <w:tr w:rsidR="00551063" w:rsidRPr="00551063" w:rsidTr="007F046F">
              <w:trPr>
                <w:trHeight w:val="332"/>
              </w:trPr>
              <w:tc>
                <w:tcPr>
                  <w:tcW w:w="879" w:type="dxa"/>
                </w:tcPr>
                <w:p w:rsidR="002E3AE1" w:rsidRPr="009A0F4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9A0F40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Садовская Валерия </w:t>
                  </w: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Юрьевна</w:t>
                  </w:r>
                </w:p>
              </w:tc>
              <w:tc>
                <w:tcPr>
                  <w:tcW w:w="4962" w:type="dxa"/>
                </w:tcPr>
                <w:p w:rsidR="002E3AE1" w:rsidRPr="009A0F40" w:rsidRDefault="002E3AE1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9A0F40">
                    <w:rPr>
                      <w:sz w:val="24"/>
                      <w:lang w:val="ru-RU" w:eastAsia="ru-RU"/>
                    </w:rPr>
                    <w:lastRenderedPageBreak/>
                    <w:t xml:space="preserve">учитель истории ЧОУ лицей «Исток», </w:t>
                  </w:r>
                  <w:r w:rsidRPr="009A0F40">
                    <w:rPr>
                      <w:sz w:val="24"/>
                      <w:lang w:val="ru-RU" w:eastAsia="ru-RU"/>
                    </w:rPr>
                    <w:lastRenderedPageBreak/>
                    <w:t>кандидат исторических наук</w:t>
                  </w:r>
                </w:p>
              </w:tc>
            </w:tr>
            <w:tr w:rsidR="004271FE" w:rsidRPr="00551063" w:rsidTr="007F046F">
              <w:trPr>
                <w:trHeight w:val="332"/>
              </w:trPr>
              <w:tc>
                <w:tcPr>
                  <w:tcW w:w="879" w:type="dxa"/>
                </w:tcPr>
                <w:p w:rsidR="004271FE" w:rsidRPr="009A0F40" w:rsidRDefault="004271FE" w:rsidP="004271FE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4271FE" w:rsidRDefault="004271FE" w:rsidP="004271FE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left="34" w:hanging="34"/>
                    <w:jc w:val="both"/>
                    <w:rPr>
                      <w:rFonts w:eastAsiaTheme="minorHAnsi"/>
                      <w:sz w:val="22"/>
                      <w:szCs w:val="22"/>
                      <w:highlight w:val="yellow"/>
                      <w:lang w:val="ru-RU"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highlight w:val="yellow"/>
                      <w:lang w:val="ru-RU" w:eastAsia="en-US"/>
                    </w:rPr>
                    <w:t xml:space="preserve">Салова Ольга Викторовна </w:t>
                  </w:r>
                </w:p>
                <w:p w:rsidR="004271FE" w:rsidRDefault="004271FE" w:rsidP="004271FE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left="34" w:hanging="34"/>
                    <w:jc w:val="both"/>
                    <w:rPr>
                      <w:rFonts w:eastAsiaTheme="minorHAnsi"/>
                      <w:sz w:val="22"/>
                      <w:szCs w:val="22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4962" w:type="dxa"/>
                </w:tcPr>
                <w:p w:rsidR="004271FE" w:rsidRDefault="004271FE" w:rsidP="004271FE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left="34" w:hanging="34"/>
                    <w:jc w:val="both"/>
                    <w:rPr>
                      <w:rFonts w:eastAsiaTheme="minorHAnsi"/>
                      <w:sz w:val="22"/>
                      <w:szCs w:val="22"/>
                      <w:highlight w:val="yellow"/>
                      <w:lang w:val="ru-RU"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highlight w:val="yellow"/>
                      <w:lang w:val="ru-RU" w:eastAsia="en-US"/>
                    </w:rPr>
                    <w:t>учитель истории, обществознания МБОУ «Лицей №33», г. Иваново</w:t>
                  </w:r>
                </w:p>
              </w:tc>
            </w:tr>
            <w:tr w:rsidR="00551063" w:rsidRPr="00551063" w:rsidTr="007F046F">
              <w:trPr>
                <w:trHeight w:val="598"/>
              </w:trPr>
              <w:tc>
                <w:tcPr>
                  <w:tcW w:w="879" w:type="dxa"/>
                </w:tcPr>
                <w:p w:rsidR="002E3AE1" w:rsidRPr="009A0F4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9A0F40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Силагина Ольга Юрьевна</w:t>
                  </w:r>
                </w:p>
              </w:tc>
              <w:tc>
                <w:tcPr>
                  <w:tcW w:w="4962" w:type="dxa"/>
                </w:tcPr>
                <w:p w:rsidR="002E3AE1" w:rsidRPr="009A0F40" w:rsidRDefault="002E3AE1" w:rsidP="0009357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 МБОУ «Гимназия №23», г.Иваново</w:t>
                  </w:r>
                </w:p>
              </w:tc>
            </w:tr>
            <w:tr w:rsidR="00551063" w:rsidRPr="00551063" w:rsidTr="007F046F">
              <w:trPr>
                <w:trHeight w:val="260"/>
              </w:trPr>
              <w:tc>
                <w:tcPr>
                  <w:tcW w:w="879" w:type="dxa"/>
                </w:tcPr>
                <w:p w:rsidR="002E3AE1" w:rsidRPr="009A0F40" w:rsidRDefault="002E3AE1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2E3AE1" w:rsidRPr="009A0F40" w:rsidRDefault="002E3AE1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Татьяна Владимировна</w:t>
                  </w:r>
                </w:p>
              </w:tc>
              <w:tc>
                <w:tcPr>
                  <w:tcW w:w="4962" w:type="dxa"/>
                </w:tcPr>
                <w:p w:rsidR="002E3AE1" w:rsidRPr="009A0F40" w:rsidRDefault="002E3AE1" w:rsidP="000935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доцент кафедры истории России, ФГБОУ ВО «Ивановский государственный университет», доцент, кандидат исторических наук</w:t>
                  </w:r>
                </w:p>
              </w:tc>
            </w:tr>
          </w:tbl>
          <w:p w:rsidR="003043B3" w:rsidRPr="00551063" w:rsidRDefault="003043B3" w:rsidP="000777A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6939" w:rsidRPr="00E55131" w:rsidRDefault="00494BDD" w:rsidP="000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литературе </w:t>
            </w:r>
          </w:p>
          <w:p w:rsidR="00466939" w:rsidRPr="00E55131" w:rsidRDefault="00466939" w:rsidP="00093571">
            <w:pPr>
              <w:jc w:val="right"/>
              <w:rPr>
                <w:sz w:val="24"/>
                <w:szCs w:val="24"/>
              </w:rPr>
            </w:pPr>
          </w:p>
          <w:tbl>
            <w:tblPr>
              <w:tblW w:w="8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9"/>
              <w:gridCol w:w="2835"/>
              <w:gridCol w:w="4820"/>
            </w:tblGrid>
            <w:tr w:rsidR="00E55131" w:rsidRPr="00E55131" w:rsidTr="00B00444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E55131" w:rsidRDefault="003043B3" w:rsidP="003043B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5131">
                    <w:rPr>
                      <w:rFonts w:ascii="Times New Roman" w:hAnsi="Times New Roman" w:cs="Times New Roman"/>
                    </w:rPr>
                    <w:t>№ п.п.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E55131" w:rsidRDefault="003043B3" w:rsidP="003043B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5131">
                    <w:rPr>
                      <w:rFonts w:ascii="Times New Roman" w:hAnsi="Times New Roman" w:cs="Times New Roman"/>
                    </w:rPr>
                    <w:t>Ф.И.О. члена предметной комиссии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E55131" w:rsidRDefault="003043B3" w:rsidP="003043B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5131">
                    <w:rPr>
                      <w:rFonts w:ascii="Times New Roman" w:hAnsi="Times New Roman" w:cs="Times New Roman"/>
                    </w:rPr>
                    <w:t>Должность, место работы, звание, ученая степень</w:t>
                  </w:r>
                </w:p>
              </w:tc>
            </w:tr>
            <w:tr w:rsidR="00E55131" w:rsidRPr="00E55131" w:rsidTr="00B00444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E55131" w:rsidRDefault="003043B3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E55131" w:rsidRDefault="001D493E" w:rsidP="003043B3">
                  <w:pPr>
                    <w:pStyle w:val="ad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E55131">
                    <w:rPr>
                      <w:rFonts w:ascii="Times New Roman" w:hAnsi="Times New Roman" w:cs="Times New Roman"/>
                    </w:rPr>
                    <w:t>Павловская Ольга Алексеевна, председатель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3B3" w:rsidRPr="00E55131" w:rsidRDefault="001D493E" w:rsidP="003043B3">
                  <w:pPr>
                    <w:pStyle w:val="ad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E55131">
                    <w:rPr>
                      <w:rFonts w:ascii="Times New Roman" w:hAnsi="Times New Roman" w:cs="Times New Roman"/>
                    </w:rPr>
                    <w:t>доцент кафедры отечественной филологии Института гуманитарных наук ФГБОУ ВО  «Ивановский государственный университет», доцент, кандидат филологических  наук</w:t>
                  </w:r>
                </w:p>
              </w:tc>
            </w:tr>
            <w:tr w:rsidR="00551063" w:rsidRPr="00551063" w:rsidTr="00B00444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77EF" w:rsidRPr="00E55131" w:rsidRDefault="007277EF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77EF" w:rsidRPr="00E55131" w:rsidRDefault="007277EF" w:rsidP="00A223E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5131">
                    <w:rPr>
                      <w:rFonts w:ascii="Times New Roman" w:hAnsi="Times New Roman" w:cs="Times New Roman"/>
                    </w:rPr>
                    <w:t>Майорова Татьяна Алексеевна, заместитель председателя</w:t>
                  </w:r>
                </w:p>
                <w:p w:rsidR="007277EF" w:rsidRPr="00E55131" w:rsidRDefault="007277EF" w:rsidP="00A223EE">
                  <w:pPr>
                    <w:pStyle w:val="ad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77EF" w:rsidRPr="00E55131" w:rsidRDefault="007277EF" w:rsidP="00A223EE">
                  <w:pPr>
                    <w:pStyle w:val="ad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E55131">
                    <w:rPr>
                      <w:rFonts w:ascii="Times New Roman" w:hAnsi="Times New Roman" w:cs="Times New Roman"/>
                    </w:rPr>
                    <w:t>доцент отделения журналистики, рекламы и связей с общественностью Института гуманитарных наук ФГБОУ ВО  «Ивановский государственный университет», доцент, кандидат филологических наук</w:t>
                  </w:r>
                </w:p>
              </w:tc>
            </w:tr>
            <w:tr w:rsidR="00551063" w:rsidRPr="00551063" w:rsidTr="00B00444">
              <w:trPr>
                <w:trHeight w:val="274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E55131" w:rsidRDefault="003043B3" w:rsidP="003043B3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E55131" w:rsidRDefault="003043B3" w:rsidP="00D029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13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Булычева Татьяна Алексеевна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043B3" w:rsidRPr="00E55131" w:rsidRDefault="003043B3" w:rsidP="00D029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1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общеобразовательных дисциплин, ГБ ПОУ Ивановской области «Ивановское музыкальное училище (колледж)»</w:t>
                  </w:r>
                </w:p>
              </w:tc>
            </w:tr>
            <w:tr w:rsidR="00551063" w:rsidRPr="00551063" w:rsidTr="00B00444">
              <w:trPr>
                <w:trHeight w:val="683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15936" w:rsidRPr="00E55131" w:rsidRDefault="00315936" w:rsidP="003043B3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15936" w:rsidRPr="00E55131" w:rsidRDefault="00315936" w:rsidP="00315936">
                  <w:pPr>
                    <w:pStyle w:val="ad"/>
                    <w:ind w:left="0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E55131">
                    <w:rPr>
                      <w:rFonts w:ascii="Times New Roman" w:hAnsi="Times New Roman" w:cs="Times New Roman"/>
                    </w:rPr>
                    <w:t>Вышкина Наталья Николаевна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15936" w:rsidRPr="00E55131" w:rsidRDefault="00315936" w:rsidP="003159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 МБОУ «Средняя школа № 4», г. Родники  </w:t>
                  </w:r>
                </w:p>
              </w:tc>
            </w:tr>
            <w:tr w:rsidR="00B46CE8" w:rsidRPr="00551063" w:rsidTr="00F4572A">
              <w:trPr>
                <w:trHeight w:val="683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46CE8" w:rsidRPr="00E55131" w:rsidRDefault="00B46CE8" w:rsidP="00B46CE8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46CE8" w:rsidRPr="00F61FC0" w:rsidRDefault="00B46CE8" w:rsidP="00B46C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Дружилова Ольга Александровна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46CE8" w:rsidRPr="00F61FC0" w:rsidRDefault="00B46CE8" w:rsidP="00B46C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1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СШ</w:t>
                  </w:r>
                  <w:r w:rsidRPr="00F6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8, г.о.Шуя</w:t>
                  </w:r>
                </w:p>
              </w:tc>
            </w:tr>
            <w:tr w:rsidR="00B46CE8" w:rsidRPr="00551063" w:rsidTr="00F4572A">
              <w:trPr>
                <w:trHeight w:val="683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46CE8" w:rsidRPr="00E55131" w:rsidRDefault="00B46CE8" w:rsidP="00B46CE8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46CE8" w:rsidRPr="00F61FC0" w:rsidRDefault="00B46CE8" w:rsidP="00B46C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Жукова Надежда Генриховна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46CE8" w:rsidRPr="00F61FC0" w:rsidRDefault="00B46CE8" w:rsidP="00B46C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«Средняя школа № 4»</w:t>
                  </w:r>
                  <w:r w:rsidRPr="00F6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г.о.Иваново</w:t>
                  </w:r>
                </w:p>
              </w:tc>
            </w:tr>
            <w:tr w:rsidR="00B46CE8" w:rsidRPr="00551063" w:rsidTr="00F4572A">
              <w:trPr>
                <w:trHeight w:val="683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46CE8" w:rsidRPr="00B46CE8" w:rsidRDefault="00B46CE8" w:rsidP="00B46CE8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46CE8" w:rsidRPr="00B46CE8" w:rsidRDefault="00B46CE8" w:rsidP="00B46C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Мышленник Ирина Эрнстовна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46CE8" w:rsidRPr="00F61FC0" w:rsidRDefault="00B46CE8" w:rsidP="00B46C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1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«Средняя школа № 4»</w:t>
                  </w:r>
                  <w:r w:rsidRPr="00F6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г.о.Иваново</w:t>
                  </w:r>
                </w:p>
              </w:tc>
            </w:tr>
            <w:tr w:rsidR="00551063" w:rsidRPr="00551063" w:rsidTr="00B00444">
              <w:trPr>
                <w:trHeight w:val="1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1AF8" w:rsidRPr="00E55131" w:rsidRDefault="00291AF8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1AF8" w:rsidRPr="00E55131" w:rsidRDefault="00291AF8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E55131">
                    <w:rPr>
                      <w:rFonts w:ascii="Times New Roman" w:hAnsi="Times New Roman"/>
                    </w:rPr>
                    <w:t>Полянина Любовь Александровна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1AF8" w:rsidRPr="00E55131" w:rsidRDefault="00291AF8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E55131">
                    <w:rPr>
                      <w:rFonts w:ascii="Times New Roman" w:hAnsi="Times New Roman"/>
                    </w:rPr>
                    <w:t>учитель русского языка и литературы МОУ «Средняя школа № 11», г. Вичуга Ивановской области</w:t>
                  </w:r>
                </w:p>
              </w:tc>
            </w:tr>
            <w:tr w:rsidR="00551063" w:rsidRPr="00551063" w:rsidTr="00B00444">
              <w:trPr>
                <w:trHeight w:val="1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E3F39" w:rsidRPr="00E55131" w:rsidRDefault="007E3F39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E3F39" w:rsidRPr="00E55131" w:rsidRDefault="007E3F39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E55131">
                    <w:rPr>
                      <w:rFonts w:ascii="Times New Roman" w:hAnsi="Times New Roman"/>
                    </w:rPr>
                    <w:t>Старостина Светлана Борисовна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E3F39" w:rsidRPr="00E55131" w:rsidRDefault="007E3F39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E55131">
                    <w:rPr>
                      <w:rFonts w:ascii="Times New Roman" w:hAnsi="Times New Roman"/>
                    </w:rPr>
                    <w:t xml:space="preserve">учитель русского языка и литературы МКОУ Ильинской средней школы </w:t>
                  </w:r>
                </w:p>
              </w:tc>
            </w:tr>
            <w:tr w:rsidR="00F61FC0" w:rsidRPr="00551063" w:rsidTr="00F4572A">
              <w:trPr>
                <w:trHeight w:val="1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61FC0" w:rsidRPr="009507E9" w:rsidRDefault="00F61FC0" w:rsidP="00F61FC0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61FC0" w:rsidRPr="009507E9" w:rsidRDefault="00F61FC0" w:rsidP="00F61F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Шаров Иван Михайлович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61FC0" w:rsidRPr="009507E9" w:rsidRDefault="00B46CE8" w:rsidP="00B46C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7E9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 </w:t>
                  </w:r>
                  <w:r w:rsidRPr="00950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</w:t>
                  </w:r>
                  <w:r w:rsidR="00F61FC0" w:rsidRPr="00950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950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СШ </w:t>
                  </w:r>
                  <w:r w:rsidR="00F61FC0" w:rsidRPr="00950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15», г.о.Иваново</w:t>
                  </w:r>
                </w:p>
              </w:tc>
            </w:tr>
          </w:tbl>
          <w:p w:rsidR="00494BDD" w:rsidRPr="00551063" w:rsidRDefault="00494BDD" w:rsidP="00494BDD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6939" w:rsidRPr="00551063" w:rsidRDefault="00466939" w:rsidP="00093571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466939" w:rsidRPr="00551063" w:rsidRDefault="00466939" w:rsidP="00093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C0ED4" w:rsidRPr="00551063" w:rsidRDefault="00F35679" w:rsidP="000C0ED4">
      <w:pPr>
        <w:pStyle w:val="ad"/>
        <w:ind w:left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55106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0C0ED4" w:rsidRPr="00551063" w:rsidRDefault="000C0ED4" w:rsidP="007B3B21">
      <w:pPr>
        <w:rPr>
          <w:color w:val="FF0000"/>
        </w:rPr>
      </w:pPr>
    </w:p>
    <w:sectPr w:rsidR="000C0ED4" w:rsidRPr="00551063" w:rsidSect="006E4160">
      <w:headerReference w:type="default" r:id="rId8"/>
      <w:pgSz w:w="11906" w:h="16838"/>
      <w:pgMar w:top="1134" w:right="141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B7" w:rsidRDefault="009A6DB7" w:rsidP="00CE0494">
      <w:pPr>
        <w:spacing w:after="0" w:line="240" w:lineRule="auto"/>
      </w:pPr>
      <w:r>
        <w:separator/>
      </w:r>
    </w:p>
  </w:endnote>
  <w:endnote w:type="continuationSeparator" w:id="0">
    <w:p w:rsidR="009A6DB7" w:rsidRDefault="009A6DB7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B7" w:rsidRDefault="009A6DB7" w:rsidP="00CE0494">
      <w:pPr>
        <w:spacing w:after="0" w:line="240" w:lineRule="auto"/>
      </w:pPr>
      <w:r>
        <w:separator/>
      </w:r>
    </w:p>
  </w:footnote>
  <w:footnote w:type="continuationSeparator" w:id="0">
    <w:p w:rsidR="009A6DB7" w:rsidRDefault="009A6DB7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F4572A" w:rsidRDefault="00F4572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FF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0CBD"/>
    <w:multiLevelType w:val="hybridMultilevel"/>
    <w:tmpl w:val="A8DC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15EA"/>
    <w:multiLevelType w:val="hybridMultilevel"/>
    <w:tmpl w:val="CF50C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65C9B"/>
    <w:multiLevelType w:val="hybridMultilevel"/>
    <w:tmpl w:val="BBC2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6CBB"/>
    <w:multiLevelType w:val="hybridMultilevel"/>
    <w:tmpl w:val="286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01BB"/>
    <w:multiLevelType w:val="hybridMultilevel"/>
    <w:tmpl w:val="1F464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1FF4"/>
    <w:multiLevelType w:val="hybridMultilevel"/>
    <w:tmpl w:val="F51C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0979"/>
    <w:multiLevelType w:val="hybridMultilevel"/>
    <w:tmpl w:val="36D4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2AD"/>
    <w:multiLevelType w:val="hybridMultilevel"/>
    <w:tmpl w:val="0D561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F01C3"/>
    <w:multiLevelType w:val="hybridMultilevel"/>
    <w:tmpl w:val="94C2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A28BD"/>
    <w:multiLevelType w:val="hybridMultilevel"/>
    <w:tmpl w:val="216A40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0098"/>
    <w:multiLevelType w:val="hybridMultilevel"/>
    <w:tmpl w:val="0E5C5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16D3"/>
    <w:multiLevelType w:val="hybridMultilevel"/>
    <w:tmpl w:val="9C1A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C0B51"/>
    <w:multiLevelType w:val="hybridMultilevel"/>
    <w:tmpl w:val="87C04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F3724"/>
    <w:multiLevelType w:val="hybridMultilevel"/>
    <w:tmpl w:val="1886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716F5"/>
    <w:multiLevelType w:val="hybridMultilevel"/>
    <w:tmpl w:val="94C2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0F2A0F"/>
    <w:multiLevelType w:val="hybridMultilevel"/>
    <w:tmpl w:val="5CCA38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373EC5"/>
    <w:multiLevelType w:val="hybridMultilevel"/>
    <w:tmpl w:val="4E08F768"/>
    <w:lvl w:ilvl="0" w:tplc="1646F5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7A8E6026"/>
    <w:multiLevelType w:val="hybridMultilevel"/>
    <w:tmpl w:val="C5B43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24652E"/>
    <w:multiLevelType w:val="hybridMultilevel"/>
    <w:tmpl w:val="849CCDB6"/>
    <w:lvl w:ilvl="0" w:tplc="424E1D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A25E4"/>
    <w:multiLevelType w:val="hybridMultilevel"/>
    <w:tmpl w:val="B0AE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20"/>
  </w:num>
  <w:num w:numId="5">
    <w:abstractNumId w:val="11"/>
  </w:num>
  <w:num w:numId="6">
    <w:abstractNumId w:val="19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16"/>
  </w:num>
  <w:num w:numId="14">
    <w:abstractNumId w:val="1"/>
  </w:num>
  <w:num w:numId="15">
    <w:abstractNumId w:val="22"/>
  </w:num>
  <w:num w:numId="16">
    <w:abstractNumId w:val="2"/>
  </w:num>
  <w:num w:numId="17">
    <w:abstractNumId w:val="13"/>
  </w:num>
  <w:num w:numId="18">
    <w:abstractNumId w:val="9"/>
  </w:num>
  <w:num w:numId="19">
    <w:abstractNumId w:val="4"/>
  </w:num>
  <w:num w:numId="20">
    <w:abstractNumId w:val="6"/>
  </w:num>
  <w:num w:numId="21">
    <w:abstractNumId w:val="21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60"/>
    <w:rsid w:val="00000E28"/>
    <w:rsid w:val="00006EAA"/>
    <w:rsid w:val="00007409"/>
    <w:rsid w:val="00012378"/>
    <w:rsid w:val="00012778"/>
    <w:rsid w:val="0002415A"/>
    <w:rsid w:val="00026F90"/>
    <w:rsid w:val="000357E6"/>
    <w:rsid w:val="0005011E"/>
    <w:rsid w:val="0005527C"/>
    <w:rsid w:val="00061C5F"/>
    <w:rsid w:val="00074978"/>
    <w:rsid w:val="00076551"/>
    <w:rsid w:val="000777AE"/>
    <w:rsid w:val="00093571"/>
    <w:rsid w:val="00095D7C"/>
    <w:rsid w:val="000A0EE8"/>
    <w:rsid w:val="000B00F2"/>
    <w:rsid w:val="000B288A"/>
    <w:rsid w:val="000B5D82"/>
    <w:rsid w:val="000B7BBA"/>
    <w:rsid w:val="000C0ED4"/>
    <w:rsid w:val="000D05F1"/>
    <w:rsid w:val="000D2506"/>
    <w:rsid w:val="000D6BBE"/>
    <w:rsid w:val="000E20DC"/>
    <w:rsid w:val="000E47E8"/>
    <w:rsid w:val="000E4854"/>
    <w:rsid w:val="000E70CE"/>
    <w:rsid w:val="000E719C"/>
    <w:rsid w:val="000F5FDC"/>
    <w:rsid w:val="000F74F6"/>
    <w:rsid w:val="00102E01"/>
    <w:rsid w:val="00112049"/>
    <w:rsid w:val="001137E6"/>
    <w:rsid w:val="00120A31"/>
    <w:rsid w:val="0013377D"/>
    <w:rsid w:val="00134FC5"/>
    <w:rsid w:val="0014184B"/>
    <w:rsid w:val="00142539"/>
    <w:rsid w:val="00143695"/>
    <w:rsid w:val="001455AA"/>
    <w:rsid w:val="0015066C"/>
    <w:rsid w:val="00161158"/>
    <w:rsid w:val="00164F75"/>
    <w:rsid w:val="00170C24"/>
    <w:rsid w:val="00170E3C"/>
    <w:rsid w:val="00171525"/>
    <w:rsid w:val="001740E0"/>
    <w:rsid w:val="001800CF"/>
    <w:rsid w:val="0018201A"/>
    <w:rsid w:val="00185B77"/>
    <w:rsid w:val="00192A84"/>
    <w:rsid w:val="001931B8"/>
    <w:rsid w:val="0019376D"/>
    <w:rsid w:val="001A163C"/>
    <w:rsid w:val="001A6324"/>
    <w:rsid w:val="001B2ED5"/>
    <w:rsid w:val="001C0E46"/>
    <w:rsid w:val="001D029E"/>
    <w:rsid w:val="001D0B4B"/>
    <w:rsid w:val="001D124F"/>
    <w:rsid w:val="001D1DD9"/>
    <w:rsid w:val="001D493E"/>
    <w:rsid w:val="001E0C1E"/>
    <w:rsid w:val="001E2F43"/>
    <w:rsid w:val="001F3D6D"/>
    <w:rsid w:val="0020771D"/>
    <w:rsid w:val="0022003C"/>
    <w:rsid w:val="00230EE4"/>
    <w:rsid w:val="00234E4C"/>
    <w:rsid w:val="00235FDB"/>
    <w:rsid w:val="002542EF"/>
    <w:rsid w:val="00264D43"/>
    <w:rsid w:val="002745EE"/>
    <w:rsid w:val="00281D4F"/>
    <w:rsid w:val="0028202E"/>
    <w:rsid w:val="0028399D"/>
    <w:rsid w:val="00283C59"/>
    <w:rsid w:val="00284F62"/>
    <w:rsid w:val="0029096E"/>
    <w:rsid w:val="00291AF8"/>
    <w:rsid w:val="002A51EE"/>
    <w:rsid w:val="002A64ED"/>
    <w:rsid w:val="002A70DD"/>
    <w:rsid w:val="002C36DD"/>
    <w:rsid w:val="002C7CD8"/>
    <w:rsid w:val="002C7F70"/>
    <w:rsid w:val="002D3CCB"/>
    <w:rsid w:val="002D4CF7"/>
    <w:rsid w:val="002E023D"/>
    <w:rsid w:val="002E1796"/>
    <w:rsid w:val="002E39F7"/>
    <w:rsid w:val="002E3AE1"/>
    <w:rsid w:val="00301EA3"/>
    <w:rsid w:val="0030261E"/>
    <w:rsid w:val="00303948"/>
    <w:rsid w:val="003043B3"/>
    <w:rsid w:val="003076AC"/>
    <w:rsid w:val="003130DA"/>
    <w:rsid w:val="00315936"/>
    <w:rsid w:val="003207DB"/>
    <w:rsid w:val="0033291E"/>
    <w:rsid w:val="00333626"/>
    <w:rsid w:val="0033479A"/>
    <w:rsid w:val="003357BE"/>
    <w:rsid w:val="00342720"/>
    <w:rsid w:val="00344083"/>
    <w:rsid w:val="0034627A"/>
    <w:rsid w:val="003536A1"/>
    <w:rsid w:val="00354674"/>
    <w:rsid w:val="00354B71"/>
    <w:rsid w:val="00356B36"/>
    <w:rsid w:val="00360E35"/>
    <w:rsid w:val="00374016"/>
    <w:rsid w:val="003904C0"/>
    <w:rsid w:val="003945C4"/>
    <w:rsid w:val="00396358"/>
    <w:rsid w:val="003A0808"/>
    <w:rsid w:val="003A48FC"/>
    <w:rsid w:val="003B09C5"/>
    <w:rsid w:val="003B2501"/>
    <w:rsid w:val="003B31EF"/>
    <w:rsid w:val="003B5A60"/>
    <w:rsid w:val="003C1CE5"/>
    <w:rsid w:val="003C22E3"/>
    <w:rsid w:val="003C3769"/>
    <w:rsid w:val="003C7CBB"/>
    <w:rsid w:val="003D642B"/>
    <w:rsid w:val="003D69D9"/>
    <w:rsid w:val="003E0F33"/>
    <w:rsid w:val="003E53DF"/>
    <w:rsid w:val="003E53E5"/>
    <w:rsid w:val="003F524D"/>
    <w:rsid w:val="003F6197"/>
    <w:rsid w:val="003F7104"/>
    <w:rsid w:val="0040176D"/>
    <w:rsid w:val="004050F5"/>
    <w:rsid w:val="00405562"/>
    <w:rsid w:val="00405790"/>
    <w:rsid w:val="00411830"/>
    <w:rsid w:val="00415D85"/>
    <w:rsid w:val="00416B0C"/>
    <w:rsid w:val="00422090"/>
    <w:rsid w:val="00423D80"/>
    <w:rsid w:val="004271FE"/>
    <w:rsid w:val="0044300D"/>
    <w:rsid w:val="004469E2"/>
    <w:rsid w:val="00452584"/>
    <w:rsid w:val="00465AD4"/>
    <w:rsid w:val="004663D8"/>
    <w:rsid w:val="00466939"/>
    <w:rsid w:val="00470144"/>
    <w:rsid w:val="004744E6"/>
    <w:rsid w:val="00474BB9"/>
    <w:rsid w:val="00474C0B"/>
    <w:rsid w:val="00475E3C"/>
    <w:rsid w:val="004761B9"/>
    <w:rsid w:val="00494BDD"/>
    <w:rsid w:val="004A193E"/>
    <w:rsid w:val="004A44B3"/>
    <w:rsid w:val="004B5BE8"/>
    <w:rsid w:val="004C05A9"/>
    <w:rsid w:val="004D7CEF"/>
    <w:rsid w:val="004E405D"/>
    <w:rsid w:val="004E4D60"/>
    <w:rsid w:val="004E5147"/>
    <w:rsid w:val="004F6B1D"/>
    <w:rsid w:val="005023CB"/>
    <w:rsid w:val="00512C3A"/>
    <w:rsid w:val="0051515F"/>
    <w:rsid w:val="00520060"/>
    <w:rsid w:val="0052078B"/>
    <w:rsid w:val="00526981"/>
    <w:rsid w:val="00532294"/>
    <w:rsid w:val="00551063"/>
    <w:rsid w:val="00551487"/>
    <w:rsid w:val="00551564"/>
    <w:rsid w:val="00562E81"/>
    <w:rsid w:val="005744EE"/>
    <w:rsid w:val="005940A3"/>
    <w:rsid w:val="005967ED"/>
    <w:rsid w:val="00597F7E"/>
    <w:rsid w:val="005A2768"/>
    <w:rsid w:val="005A36EF"/>
    <w:rsid w:val="005B6AE2"/>
    <w:rsid w:val="005B6CCF"/>
    <w:rsid w:val="005B741D"/>
    <w:rsid w:val="005B77A6"/>
    <w:rsid w:val="005C1936"/>
    <w:rsid w:val="005C6507"/>
    <w:rsid w:val="005C7DF2"/>
    <w:rsid w:val="005D0F55"/>
    <w:rsid w:val="005D33BA"/>
    <w:rsid w:val="005D421D"/>
    <w:rsid w:val="005D7A60"/>
    <w:rsid w:val="005E28DA"/>
    <w:rsid w:val="005E6734"/>
    <w:rsid w:val="005F0150"/>
    <w:rsid w:val="005F1806"/>
    <w:rsid w:val="005F6181"/>
    <w:rsid w:val="005F6A5F"/>
    <w:rsid w:val="00610CAB"/>
    <w:rsid w:val="0061479B"/>
    <w:rsid w:val="0061565A"/>
    <w:rsid w:val="0062290D"/>
    <w:rsid w:val="006251F6"/>
    <w:rsid w:val="006324BE"/>
    <w:rsid w:val="00633CBA"/>
    <w:rsid w:val="00636FB9"/>
    <w:rsid w:val="00641C11"/>
    <w:rsid w:val="00650E27"/>
    <w:rsid w:val="00652B8C"/>
    <w:rsid w:val="00653D3D"/>
    <w:rsid w:val="006626AB"/>
    <w:rsid w:val="00665585"/>
    <w:rsid w:val="00671F41"/>
    <w:rsid w:val="00672882"/>
    <w:rsid w:val="0067309D"/>
    <w:rsid w:val="00677915"/>
    <w:rsid w:val="00696C25"/>
    <w:rsid w:val="006A6FFD"/>
    <w:rsid w:val="006B4749"/>
    <w:rsid w:val="006B6E1C"/>
    <w:rsid w:val="006C2732"/>
    <w:rsid w:val="006C2BEC"/>
    <w:rsid w:val="006C5024"/>
    <w:rsid w:val="006D2D68"/>
    <w:rsid w:val="006D3A65"/>
    <w:rsid w:val="006D4812"/>
    <w:rsid w:val="006D7208"/>
    <w:rsid w:val="006E4160"/>
    <w:rsid w:val="006F62B0"/>
    <w:rsid w:val="006F7520"/>
    <w:rsid w:val="007015FF"/>
    <w:rsid w:val="007048D0"/>
    <w:rsid w:val="00711F8B"/>
    <w:rsid w:val="00714467"/>
    <w:rsid w:val="00724E1C"/>
    <w:rsid w:val="007256AB"/>
    <w:rsid w:val="00726DB1"/>
    <w:rsid w:val="00726F73"/>
    <w:rsid w:val="007277EF"/>
    <w:rsid w:val="0073117B"/>
    <w:rsid w:val="007325F7"/>
    <w:rsid w:val="00732E41"/>
    <w:rsid w:val="007352C0"/>
    <w:rsid w:val="00741C9E"/>
    <w:rsid w:val="00750A88"/>
    <w:rsid w:val="0075122B"/>
    <w:rsid w:val="0075227E"/>
    <w:rsid w:val="00755326"/>
    <w:rsid w:val="00755565"/>
    <w:rsid w:val="007572A0"/>
    <w:rsid w:val="0076789A"/>
    <w:rsid w:val="00774A42"/>
    <w:rsid w:val="00775305"/>
    <w:rsid w:val="00775789"/>
    <w:rsid w:val="00781A29"/>
    <w:rsid w:val="00782C94"/>
    <w:rsid w:val="00784E96"/>
    <w:rsid w:val="007A3448"/>
    <w:rsid w:val="007B0A5A"/>
    <w:rsid w:val="007B3B21"/>
    <w:rsid w:val="007C55A3"/>
    <w:rsid w:val="007D77C0"/>
    <w:rsid w:val="007E0915"/>
    <w:rsid w:val="007E3F39"/>
    <w:rsid w:val="007E422F"/>
    <w:rsid w:val="007E6800"/>
    <w:rsid w:val="007F046F"/>
    <w:rsid w:val="007F10E6"/>
    <w:rsid w:val="007F2866"/>
    <w:rsid w:val="007F532D"/>
    <w:rsid w:val="00805FBB"/>
    <w:rsid w:val="00816AF5"/>
    <w:rsid w:val="00817432"/>
    <w:rsid w:val="00822373"/>
    <w:rsid w:val="008262F7"/>
    <w:rsid w:val="0082712D"/>
    <w:rsid w:val="0083255F"/>
    <w:rsid w:val="00832859"/>
    <w:rsid w:val="00837D9D"/>
    <w:rsid w:val="0084186C"/>
    <w:rsid w:val="00860B1F"/>
    <w:rsid w:val="00862F9F"/>
    <w:rsid w:val="008714F6"/>
    <w:rsid w:val="00871D6E"/>
    <w:rsid w:val="00874B57"/>
    <w:rsid w:val="008753D5"/>
    <w:rsid w:val="00883A2E"/>
    <w:rsid w:val="008851B9"/>
    <w:rsid w:val="00885415"/>
    <w:rsid w:val="0089190F"/>
    <w:rsid w:val="008A02AE"/>
    <w:rsid w:val="008B077C"/>
    <w:rsid w:val="008B2733"/>
    <w:rsid w:val="008B3513"/>
    <w:rsid w:val="008B35C5"/>
    <w:rsid w:val="008B61C2"/>
    <w:rsid w:val="008B6FA8"/>
    <w:rsid w:val="008C359A"/>
    <w:rsid w:val="008C3BC9"/>
    <w:rsid w:val="008C7CE3"/>
    <w:rsid w:val="008D15E8"/>
    <w:rsid w:val="008E5292"/>
    <w:rsid w:val="0090099A"/>
    <w:rsid w:val="00904B8C"/>
    <w:rsid w:val="00905A46"/>
    <w:rsid w:val="00911B6A"/>
    <w:rsid w:val="00911BFD"/>
    <w:rsid w:val="00921788"/>
    <w:rsid w:val="00931791"/>
    <w:rsid w:val="009345CE"/>
    <w:rsid w:val="00941B9D"/>
    <w:rsid w:val="00943EDB"/>
    <w:rsid w:val="00944FFF"/>
    <w:rsid w:val="00950076"/>
    <w:rsid w:val="009507E9"/>
    <w:rsid w:val="00951B84"/>
    <w:rsid w:val="00952192"/>
    <w:rsid w:val="0095232B"/>
    <w:rsid w:val="00953011"/>
    <w:rsid w:val="00957D71"/>
    <w:rsid w:val="00962E48"/>
    <w:rsid w:val="00970E62"/>
    <w:rsid w:val="00977DC5"/>
    <w:rsid w:val="00980E23"/>
    <w:rsid w:val="009822E7"/>
    <w:rsid w:val="009913BD"/>
    <w:rsid w:val="009924F6"/>
    <w:rsid w:val="009975C8"/>
    <w:rsid w:val="009A0F40"/>
    <w:rsid w:val="009A1F57"/>
    <w:rsid w:val="009A4C93"/>
    <w:rsid w:val="009A6DB7"/>
    <w:rsid w:val="009B3749"/>
    <w:rsid w:val="009D042F"/>
    <w:rsid w:val="009D15A0"/>
    <w:rsid w:val="009D2443"/>
    <w:rsid w:val="009D635E"/>
    <w:rsid w:val="009D72CF"/>
    <w:rsid w:val="009E334E"/>
    <w:rsid w:val="009E33D7"/>
    <w:rsid w:val="009E4F5B"/>
    <w:rsid w:val="009E5593"/>
    <w:rsid w:val="009F3F7E"/>
    <w:rsid w:val="009F4BB7"/>
    <w:rsid w:val="009F5E06"/>
    <w:rsid w:val="00A0360E"/>
    <w:rsid w:val="00A07C5F"/>
    <w:rsid w:val="00A22321"/>
    <w:rsid w:val="00A223EE"/>
    <w:rsid w:val="00A240F1"/>
    <w:rsid w:val="00A24B9A"/>
    <w:rsid w:val="00A27746"/>
    <w:rsid w:val="00A3383A"/>
    <w:rsid w:val="00A55560"/>
    <w:rsid w:val="00A55727"/>
    <w:rsid w:val="00A64378"/>
    <w:rsid w:val="00A65257"/>
    <w:rsid w:val="00A65FAF"/>
    <w:rsid w:val="00A71AC7"/>
    <w:rsid w:val="00A71FD0"/>
    <w:rsid w:val="00A74FC8"/>
    <w:rsid w:val="00A84928"/>
    <w:rsid w:val="00A9781B"/>
    <w:rsid w:val="00AA0FFE"/>
    <w:rsid w:val="00AA1458"/>
    <w:rsid w:val="00AA3E12"/>
    <w:rsid w:val="00AA74A4"/>
    <w:rsid w:val="00AB0EAF"/>
    <w:rsid w:val="00AB63E3"/>
    <w:rsid w:val="00AB7D41"/>
    <w:rsid w:val="00AC0A05"/>
    <w:rsid w:val="00AD0400"/>
    <w:rsid w:val="00AD1C7C"/>
    <w:rsid w:val="00AD7E77"/>
    <w:rsid w:val="00AE32DA"/>
    <w:rsid w:val="00B0003D"/>
    <w:rsid w:val="00B00444"/>
    <w:rsid w:val="00B04D85"/>
    <w:rsid w:val="00B0592C"/>
    <w:rsid w:val="00B10DC2"/>
    <w:rsid w:val="00B22B85"/>
    <w:rsid w:val="00B23578"/>
    <w:rsid w:val="00B272F3"/>
    <w:rsid w:val="00B43C2B"/>
    <w:rsid w:val="00B46CE8"/>
    <w:rsid w:val="00B52A27"/>
    <w:rsid w:val="00B57D15"/>
    <w:rsid w:val="00B57FBA"/>
    <w:rsid w:val="00B6198E"/>
    <w:rsid w:val="00B65E11"/>
    <w:rsid w:val="00B6718C"/>
    <w:rsid w:val="00B71A8A"/>
    <w:rsid w:val="00B861DF"/>
    <w:rsid w:val="00B91092"/>
    <w:rsid w:val="00BB2897"/>
    <w:rsid w:val="00BB6002"/>
    <w:rsid w:val="00BB7A1E"/>
    <w:rsid w:val="00BB7B52"/>
    <w:rsid w:val="00BC1372"/>
    <w:rsid w:val="00BC6D24"/>
    <w:rsid w:val="00BD04F2"/>
    <w:rsid w:val="00BD076C"/>
    <w:rsid w:val="00BD1E50"/>
    <w:rsid w:val="00BD248C"/>
    <w:rsid w:val="00BD3E64"/>
    <w:rsid w:val="00BE1CC7"/>
    <w:rsid w:val="00BE2DD6"/>
    <w:rsid w:val="00BE51D8"/>
    <w:rsid w:val="00BE5EBA"/>
    <w:rsid w:val="00BF4F7C"/>
    <w:rsid w:val="00BF6000"/>
    <w:rsid w:val="00C0087F"/>
    <w:rsid w:val="00C01030"/>
    <w:rsid w:val="00C0416F"/>
    <w:rsid w:val="00C15415"/>
    <w:rsid w:val="00C22DCB"/>
    <w:rsid w:val="00C24472"/>
    <w:rsid w:val="00C27D70"/>
    <w:rsid w:val="00C306E5"/>
    <w:rsid w:val="00C42C31"/>
    <w:rsid w:val="00C441C1"/>
    <w:rsid w:val="00C44AE5"/>
    <w:rsid w:val="00C45E47"/>
    <w:rsid w:val="00C47892"/>
    <w:rsid w:val="00C51E79"/>
    <w:rsid w:val="00C52A25"/>
    <w:rsid w:val="00C52B51"/>
    <w:rsid w:val="00C55B92"/>
    <w:rsid w:val="00C62CF6"/>
    <w:rsid w:val="00C6523D"/>
    <w:rsid w:val="00C705EA"/>
    <w:rsid w:val="00C7723E"/>
    <w:rsid w:val="00C81BD6"/>
    <w:rsid w:val="00C8652A"/>
    <w:rsid w:val="00C92558"/>
    <w:rsid w:val="00CA38DE"/>
    <w:rsid w:val="00CA5FC1"/>
    <w:rsid w:val="00CB2A7D"/>
    <w:rsid w:val="00CB3724"/>
    <w:rsid w:val="00CB4342"/>
    <w:rsid w:val="00CC62CB"/>
    <w:rsid w:val="00CD5A8B"/>
    <w:rsid w:val="00CE0494"/>
    <w:rsid w:val="00CE089B"/>
    <w:rsid w:val="00CE0F02"/>
    <w:rsid w:val="00CE272C"/>
    <w:rsid w:val="00CE396D"/>
    <w:rsid w:val="00CF33E1"/>
    <w:rsid w:val="00D0296E"/>
    <w:rsid w:val="00D073F6"/>
    <w:rsid w:val="00D1693D"/>
    <w:rsid w:val="00D17A35"/>
    <w:rsid w:val="00D22783"/>
    <w:rsid w:val="00D22817"/>
    <w:rsid w:val="00D248D6"/>
    <w:rsid w:val="00D306D1"/>
    <w:rsid w:val="00D320EC"/>
    <w:rsid w:val="00D362CB"/>
    <w:rsid w:val="00D45E9F"/>
    <w:rsid w:val="00D61030"/>
    <w:rsid w:val="00D749EE"/>
    <w:rsid w:val="00D7529E"/>
    <w:rsid w:val="00D83961"/>
    <w:rsid w:val="00D85ED4"/>
    <w:rsid w:val="00D87205"/>
    <w:rsid w:val="00D90E34"/>
    <w:rsid w:val="00D926EC"/>
    <w:rsid w:val="00D96A13"/>
    <w:rsid w:val="00D97694"/>
    <w:rsid w:val="00DA3CE3"/>
    <w:rsid w:val="00DA65F7"/>
    <w:rsid w:val="00DA7290"/>
    <w:rsid w:val="00DC79C1"/>
    <w:rsid w:val="00DD79E9"/>
    <w:rsid w:val="00DE1D6E"/>
    <w:rsid w:val="00DE456C"/>
    <w:rsid w:val="00DF085D"/>
    <w:rsid w:val="00DF23E0"/>
    <w:rsid w:val="00DF32BC"/>
    <w:rsid w:val="00DF3E30"/>
    <w:rsid w:val="00E0244D"/>
    <w:rsid w:val="00E02E3F"/>
    <w:rsid w:val="00E10D50"/>
    <w:rsid w:val="00E13467"/>
    <w:rsid w:val="00E158EA"/>
    <w:rsid w:val="00E25405"/>
    <w:rsid w:val="00E269C6"/>
    <w:rsid w:val="00E375BA"/>
    <w:rsid w:val="00E45275"/>
    <w:rsid w:val="00E465E9"/>
    <w:rsid w:val="00E51189"/>
    <w:rsid w:val="00E55131"/>
    <w:rsid w:val="00E55D07"/>
    <w:rsid w:val="00E62B3A"/>
    <w:rsid w:val="00E639D4"/>
    <w:rsid w:val="00E70702"/>
    <w:rsid w:val="00E7141B"/>
    <w:rsid w:val="00E73A54"/>
    <w:rsid w:val="00E80731"/>
    <w:rsid w:val="00E8130A"/>
    <w:rsid w:val="00E84DD6"/>
    <w:rsid w:val="00E95000"/>
    <w:rsid w:val="00E969F0"/>
    <w:rsid w:val="00E97E5F"/>
    <w:rsid w:val="00EA5C06"/>
    <w:rsid w:val="00EC1401"/>
    <w:rsid w:val="00ED1277"/>
    <w:rsid w:val="00ED70B4"/>
    <w:rsid w:val="00EE350B"/>
    <w:rsid w:val="00EE444E"/>
    <w:rsid w:val="00EE5529"/>
    <w:rsid w:val="00EE7AAF"/>
    <w:rsid w:val="00EF2FCA"/>
    <w:rsid w:val="00EF7AA4"/>
    <w:rsid w:val="00F02158"/>
    <w:rsid w:val="00F226FB"/>
    <w:rsid w:val="00F333BE"/>
    <w:rsid w:val="00F35679"/>
    <w:rsid w:val="00F37AB0"/>
    <w:rsid w:val="00F44B40"/>
    <w:rsid w:val="00F4572A"/>
    <w:rsid w:val="00F6148B"/>
    <w:rsid w:val="00F61FC0"/>
    <w:rsid w:val="00F64B16"/>
    <w:rsid w:val="00F64C3B"/>
    <w:rsid w:val="00F7100D"/>
    <w:rsid w:val="00F731D5"/>
    <w:rsid w:val="00F73A8D"/>
    <w:rsid w:val="00F751C2"/>
    <w:rsid w:val="00F8119D"/>
    <w:rsid w:val="00F86309"/>
    <w:rsid w:val="00FA47AE"/>
    <w:rsid w:val="00FB235A"/>
    <w:rsid w:val="00FB7258"/>
    <w:rsid w:val="00FC2B30"/>
    <w:rsid w:val="00FC2B97"/>
    <w:rsid w:val="00FC2C55"/>
    <w:rsid w:val="00FC79A8"/>
    <w:rsid w:val="00FD6942"/>
    <w:rsid w:val="00FF1369"/>
    <w:rsid w:val="00FF4DA5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77E50E"/>
  <w15:docId w15:val="{D8C6242E-8965-48D4-AD76-95D4AE82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link w:val="10"/>
    <w:uiPriority w:val="9"/>
    <w:qFormat/>
    <w:rsid w:val="000B5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99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 Знак"/>
    <w:basedOn w:val="2"/>
    <w:link w:val="2TimesNewRoman120"/>
    <w:rsid w:val="006E4160"/>
    <w:pPr>
      <w:spacing w:line="360" w:lineRule="auto"/>
    </w:pPr>
    <w:rPr>
      <w:rFonts w:ascii="Calibri" w:eastAsia="Calibri" w:hAnsi="Calibri"/>
      <w:b/>
      <w:sz w:val="24"/>
      <w:szCs w:val="20"/>
    </w:rPr>
  </w:style>
  <w:style w:type="character" w:customStyle="1" w:styleId="2TimesNewRoman120">
    <w:name w:val="Стиль Заголовок 2 + Times New Roman 12 пт не полужирный не курси... Знак Знак"/>
    <w:link w:val="2TimesNewRoman12"/>
    <w:rsid w:val="006E4160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6E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DA72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DA72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p4">
    <w:name w:val="p4"/>
    <w:basedOn w:val="a"/>
    <w:rsid w:val="0064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Абзац списка Знак"/>
    <w:link w:val="ad"/>
    <w:locked/>
    <w:rsid w:val="000C0ED4"/>
  </w:style>
  <w:style w:type="character" w:styleId="af4">
    <w:name w:val="Strong"/>
    <w:basedOn w:val="a0"/>
    <w:uiPriority w:val="22"/>
    <w:qFormat/>
    <w:rsid w:val="00466939"/>
    <w:rPr>
      <w:b/>
      <w:bCs/>
    </w:rPr>
  </w:style>
  <w:style w:type="character" w:customStyle="1" w:styleId="extended-textshort">
    <w:name w:val="extended-text__short"/>
    <w:basedOn w:val="a0"/>
    <w:rsid w:val="00466939"/>
  </w:style>
  <w:style w:type="paragraph" w:styleId="af5">
    <w:name w:val="Normal (Web)"/>
    <w:basedOn w:val="a"/>
    <w:uiPriority w:val="99"/>
    <w:semiHidden/>
    <w:unhideWhenUsed/>
    <w:rsid w:val="003F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7017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&#1045;&#1043;&#1069;%202020\&#1055;&#1056;&#1048;&#1050;&#1040;&#1047;&#1067;\&#1052;&#1040;&#1056;&#1058;\&#1055;&#1088;&#1080;&#1082;&#1072;&#1079;%20&#1085;&#1072;%20&#1055;&#1050;%20&#1086;&#1089;&#1085;&#1086;&#1074;&#1085;&#1086;&#1075;&#1086;%20&#1087;&#1077;&#1088;&#1080;&#1086;&#1076;&#1072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E540-881F-48C5-918D-E9248BAC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1728</TotalTime>
  <Pages>1</Pages>
  <Words>4697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user</cp:lastModifiedBy>
  <cp:revision>388</cp:revision>
  <cp:lastPrinted>2025-02-13T06:01:00Z</cp:lastPrinted>
  <dcterms:created xsi:type="dcterms:W3CDTF">2016-08-18T11:34:00Z</dcterms:created>
  <dcterms:modified xsi:type="dcterms:W3CDTF">2025-02-14T07:39:00Z</dcterms:modified>
</cp:coreProperties>
</file>