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</w:p>
    <w:p w:rsidR="003E53DF" w:rsidRPr="00D248D6" w:rsidRDefault="003E53DF" w:rsidP="003E53DF">
      <w:pPr>
        <w:spacing w:after="0" w:line="240" w:lineRule="auto"/>
        <w:ind w:firstLine="709"/>
      </w:pPr>
    </w:p>
    <w:p w:rsidR="001A163C" w:rsidRDefault="003E53DF" w:rsidP="007B3B21">
      <w:r w:rsidRPr="00D248D6">
        <w:br w:type="page"/>
      </w:r>
    </w:p>
    <w:p w:rsidR="000C0ED4" w:rsidRDefault="000C0ED4" w:rsidP="000C0ED4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55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0C0ED4" w:rsidRDefault="000C0ED4" w:rsidP="000C0ED4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>образования</w:t>
      </w:r>
      <w:r w:rsidR="00DA3CE3" w:rsidRPr="00DA3CE3">
        <w:rPr>
          <w:rFonts w:ascii="Times New Roman" w:hAnsi="Times New Roman" w:cs="Times New Roman"/>
          <w:sz w:val="28"/>
          <w:szCs w:val="28"/>
        </w:rPr>
        <w:t xml:space="preserve"> </w:t>
      </w:r>
      <w:r w:rsidR="00DA3CE3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E9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ED4" w:rsidRPr="00E97E5F" w:rsidRDefault="000C0ED4" w:rsidP="000C0ED4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C0ED4" w:rsidRDefault="000C0ED4" w:rsidP="000C0ED4">
      <w:pPr>
        <w:jc w:val="right"/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7E5F">
        <w:rPr>
          <w:rFonts w:ascii="Times New Roman" w:hAnsi="Times New Roman" w:cs="Times New Roman"/>
          <w:sz w:val="28"/>
          <w:szCs w:val="28"/>
        </w:rPr>
        <w:t>№ _________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1A163C" w:rsidRDefault="001A163C" w:rsidP="007B3B21"/>
    <w:p w:rsidR="001A163C" w:rsidRPr="00171525" w:rsidRDefault="000C0ED4" w:rsidP="00E511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525">
        <w:rPr>
          <w:rFonts w:ascii="Times New Roman" w:hAnsi="Times New Roman" w:cs="Times New Roman"/>
          <w:b/>
          <w:lang w:val="en-US"/>
        </w:rPr>
        <w:t>C</w:t>
      </w:r>
      <w:r w:rsidRPr="00171525">
        <w:rPr>
          <w:rFonts w:ascii="Times New Roman" w:hAnsi="Times New Roman" w:cs="Times New Roman"/>
          <w:b/>
        </w:rPr>
        <w:t xml:space="preserve"> </w:t>
      </w:r>
      <w:r w:rsidR="00AC7391">
        <w:rPr>
          <w:rFonts w:ascii="Times New Roman" w:hAnsi="Times New Roman" w:cs="Times New Roman"/>
          <w:b/>
        </w:rPr>
        <w:t>О С Т А В</w:t>
      </w:r>
    </w:p>
    <w:p w:rsidR="003E53DF" w:rsidRPr="00171525" w:rsidRDefault="00AC7391" w:rsidP="00AC739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7FF">
        <w:rPr>
          <w:rFonts w:ascii="Times New Roman" w:hAnsi="Times New Roman" w:cs="Times New Roman"/>
          <w:b/>
          <w:sz w:val="28"/>
          <w:szCs w:val="28"/>
        </w:rPr>
        <w:t xml:space="preserve"> предметной</w:t>
      </w:r>
      <w:r w:rsidR="00282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7FF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28202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A163C"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проведению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71525"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в Ивановской области в 202</w:t>
      </w:r>
      <w:r w:rsidR="003357BE" w:rsidRPr="00F731D5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="001A163C"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году</w:t>
      </w:r>
    </w:p>
    <w:p w:rsidR="00466939" w:rsidRPr="00171525" w:rsidRDefault="00466939" w:rsidP="00E51189">
      <w:pPr>
        <w:spacing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466939" w:rsidRPr="00E51189" w:rsidRDefault="00466939" w:rsidP="00E5118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E51189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</w:t>
      </w:r>
      <w:r w:rsidRPr="00E51189"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p w:rsidR="00466939" w:rsidRPr="00171525" w:rsidRDefault="00466939" w:rsidP="00466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250"/>
        <w:gridCol w:w="8897"/>
        <w:gridCol w:w="2018"/>
      </w:tblGrid>
      <w:tr w:rsidR="003357BE" w:rsidRPr="00AC7391" w:rsidTr="00E621AF">
        <w:trPr>
          <w:gridBefore w:val="1"/>
          <w:wBefore w:w="250" w:type="dxa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5"/>
              <w:gridCol w:w="2420"/>
              <w:gridCol w:w="3686"/>
              <w:gridCol w:w="2693"/>
            </w:tblGrid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391" w:rsidRPr="004E6A56" w:rsidRDefault="00AC7391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391" w:rsidRPr="004E6A56" w:rsidRDefault="00AC7391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члена предметной комиссии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391" w:rsidRPr="004E6A56" w:rsidRDefault="00AC7391" w:rsidP="000935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место работы, звание, ученая степень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391" w:rsidRPr="004E6A56" w:rsidRDefault="00AC7391" w:rsidP="00E621AF">
                  <w:pPr>
                    <w:tabs>
                      <w:tab w:val="center" w:pos="23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E621AF"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B970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Климова Елена Николаевна, председатель</w:t>
                  </w:r>
                </w:p>
                <w:p w:rsidR="00AC7391" w:rsidRPr="004E6A56" w:rsidRDefault="00AC7391" w:rsidP="00B970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B970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заместитель директора по УВР, МБОУ «Средняя школа №24» г.о.Иваново, к.ф.н.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80C46" w:rsidP="00B970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B970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Корнева Лариса Марковна, заместитель председателя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B970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преподаватель ГАУДПО ИО «Университет непрерывного образования и инноваций»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80C46" w:rsidP="00B970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Кустова Ольга Борисовна,</w:t>
                  </w:r>
                </w:p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председателя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</w:t>
                  </w:r>
                  <w:r w:rsidR="00C854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учебно-воспитательной работе, ЧОУ «Лицей «Исток», г. 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80C4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Аксенова Наталья Феликсовна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F226F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литературы, 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зам. директора по УВР, 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МБОУ 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«Средняя школа № 1», г. 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80C46" w:rsidP="00F226F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F731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Лидия Николаевна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F731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ЧОУ «Исток»,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80C46" w:rsidP="00F731D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Эльвира Германовна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«Лицей №33»,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80C4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Ананьева Любовь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языка и литературы, МБОУ «Гимназия № 36», г. 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80C4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Андреева Анастасия Павловна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</w:t>
                  </w:r>
                  <w:r w:rsidRPr="004E6A56">
                    <w:rPr>
                      <w:rFonts w:ascii="Times New Roman" w:hAnsi="Times New Roman" w:cs="Times New Roman"/>
                    </w:rPr>
                    <w:t>заместитель начальника кадетского корпуса,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ФГБОУ ВО «Ивановская 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пожарно-спасательная академия ГПС МЧС России»,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80C4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7391" w:rsidRPr="004E6A56" w:rsidRDefault="00AC7391" w:rsidP="00B00444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Андреева Мария Константиновна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C7391" w:rsidRPr="004E6A56" w:rsidRDefault="00AC7391" w:rsidP="00B00444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учитель русского языка и литературы, МОУ Гимназия №3 г. Тейково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0E4E78" w:rsidP="00B00444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Антоневич Анна Юрьевна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C5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литературы, заместитель директора МБОУ «Гимназия № 32», г. Иваново, кандидат филологических наук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0E4E78" w:rsidP="00C52A2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Бутенко Галина Юрьевна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литературы, МБОУ «СШ №29» 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Бушкова Татьяна Васильевна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 МБОУ «Средняя школа  № </w:t>
                  </w:r>
                  <w:smartTag w:uri="urn:schemas-microsoft-com:office:smarttags" w:element="metricconverter">
                    <w:smartTagPr>
                      <w:attr w:name="ProductID" w:val="42, г"/>
                    </w:smartTagPr>
                    <w:r w:rsidRPr="004E6A5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42, г</w:t>
                    </w:r>
                  </w:smartTag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Вышкина Наталья Николаевна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 МБОУ СШ №4 , г.Родники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Годунова Элина Рэисовна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МБОУ «Средняя школа № 17», </w:t>
                  </w:r>
                </w:p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391" w:rsidRPr="004E6A56" w:rsidRDefault="00AC7391" w:rsidP="00B97087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Гриценко Ирина Николаевна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391" w:rsidRPr="004E6A56" w:rsidRDefault="00AC7391" w:rsidP="00B97087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учитель русского языка и литературы МБОУ «СШ №7», г.о.Иваново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B97087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391" w:rsidRPr="004E6A56" w:rsidRDefault="00AC7391" w:rsidP="00B97087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Демина Юлия Сергеевна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391" w:rsidRPr="004E6A56" w:rsidRDefault="00AC7391" w:rsidP="00B97087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учитель русского языка и литературы МБОУ «СШ №64», г.о.Иваново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B97087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Долинина Ирина Вячеславовна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доцент кафедры русского языка 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ФГБОУ ВО 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«Ивановский государственный химико-технологический университет», г. Иваново, доцент, кандидат филологических наук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Егорова Мария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литературы, МБОУ «Гимназия №30»,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Жукова Надежда Генриховна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щкола № 4»,</w:t>
                  </w:r>
                </w:p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Ильина Светлана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88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литературы, МБОУ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« СШ №50», г. 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8851B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Карачева Елена Евгеньева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МОУ «Гимназия № 1», г.о.Шуя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Комарова Ирина Владимировна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МБОУ «Средняя 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школа  № 66», г. 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Коренкова Татьяна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 № 62»,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Коннова Ольга Николаевна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B000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 Лицей им. Д.А.Фурманова»,  г.Кинешма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B000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Костин Алексей Валерьевич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5D0F5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6A56">
                    <w:rPr>
                      <w:rFonts w:ascii="Times New Roman" w:hAnsi="Times New Roman"/>
                      <w:sz w:val="23"/>
                      <w:szCs w:val="23"/>
                    </w:rPr>
                    <w:t>заместитель директора, преподаватель русского языка и литературы,   ОГБПОУ «Ивановский педагогический колледж имени Д. А. Фурманова», доцент, кандидат филологических наук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5D0F5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4E6A56">
                    <w:rPr>
                      <w:rFonts w:ascii="Times New Roman" w:hAnsi="Times New Roman"/>
                      <w:sz w:val="23"/>
                      <w:szCs w:val="23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Котомина Ольга Александровна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литературы,заместитель директора по учебно-воспитательной работе, МБОУ «Лицей № 22», г. 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Крюкова Наталья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Старовичугская СШ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Ломакина Елена Евгеньевна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журналистики, рекламы и связей с общественностью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ФГБОУ ВО «Ивановский государственный университет»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доцент, кандидат филологических наук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Майорова Татьяна Николаевна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МБОУ «Средняя школа № 2»,  </w:t>
                  </w:r>
                </w:p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 Кохма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ind w:left="-26"/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Максимова Анастасия Алексеевна 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5D0F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 МБОУ «Средняя школа № 7», г. Кохма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5D0F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Маркова Александра Юрьевна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  МОУ «Иванковская средняя школа», Фурмановского района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Меркулова Ольга Евгеньевна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литературы, заместитель директора по учебно-воспитательной работе МБОУ «СШ №63», г.Иваново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Махалова Татьяна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СШ №10, г. Тейково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5F135B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Михайлюченко Марина Александровна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№ 5», г.о. Кохма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57760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Елена Николаевна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 МОУ «СШ №1» , 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г.Фурманов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57760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Морохова Елена Валерьевна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«Лицей № 21»,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57760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Мошкова Мария Владимировна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 № 61»,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Океанская Жанна Леонидовна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профессор кафедры иностранных языков и профессиональных коммуникаций, ФГБОУ ВО «Ивановская пожарно - спасательная академия ГПС МЧС России»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Погодина Ольга Владимировна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 «СШ № 41», г.о.Иваново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Прусова Елена Борисовна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русского языка и литературы  МБОУ «Средняя школа  № 18», </w:t>
                  </w:r>
                </w:p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 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Румянцева Ольга Леонидовна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B000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«Лицей им. Д.А.Фурманова», г.о. Кинешма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B0003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391" w:rsidRPr="004E6A56" w:rsidRDefault="00AC7391" w:rsidP="00B00444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Савинова Ольга Викторовна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C7391" w:rsidRPr="004E6A56" w:rsidRDefault="00AC7391" w:rsidP="00B00444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учитель русского языка и литературы, МБОУ «СШ №24»,  г.о. 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B00444">
                  <w:pPr>
                    <w:rPr>
                      <w:rFonts w:ascii="Times New Roman" w:hAnsi="Times New Roman" w:cs="Times New Roman"/>
                    </w:rPr>
                  </w:pPr>
                  <w:r w:rsidRPr="004E6A56">
                    <w:rPr>
                      <w:rFonts w:ascii="Times New Roman" w:hAnsi="Times New Roman" w:cs="Times New Roman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Сафронова Надежда Константиновна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«Средняя школа № 35», г.Иваново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9975C8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Семенова  Алёна Дмитриевна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5A36E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литературы,  МБОУ «Лицей №33», г. 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5A36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Серова Ольга Николаевна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директор  МОУ «Сосновская средняя школа», Родниковский район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Скокан Наталья Федоровна</w:t>
                  </w:r>
                </w:p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7C55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эксперт, преподаватель отдела дополнительного образования, ФГБОУ ВО «Верхневолжский государственный агробиотехнологический университет» г. Иваново, редактор редакционного отдела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7C55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Суворова Наталья Владимировна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9975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 отечественной филологии</w:t>
                  </w:r>
                  <w:r w:rsidRPr="004E6A5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ФГБОУ ВО «Ивановский государственный университет»</w:t>
                  </w: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доцент, кандидат филологических наук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9975C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Суркова Ольга Евгеньевна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 МБОУ «Лицей № 67», г.о.Иваново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Сыско Ирина Владимировна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МБОУ «Средняя школа № 4», г.о. 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Табилова Виктория Анатольевна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развитию, МБУ «Методический центр» г.о.Иваново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Фонарева Наталья Вадимовна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заместитель директора МБОУ «Центральная городская средняя школа», г.Родники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0935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AC7391" w:rsidRPr="004E6A56" w:rsidTr="00E621AF"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466939">
                  <w:pPr>
                    <w:pStyle w:val="ad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09357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Шаджанова Елена Игоревна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AC7391" w:rsidP="008418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учитель русского языка и литературы,  МБОУ «Гимназия №36», г.о. Иваново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391" w:rsidRPr="004E6A56" w:rsidRDefault="004E6A56" w:rsidP="008418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A56">
                    <w:rPr>
                      <w:rFonts w:ascii="Times New Roman" w:hAnsi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</w:tbl>
          <w:p w:rsidR="00466939" w:rsidRPr="004E6A56" w:rsidRDefault="00466939" w:rsidP="00093571">
            <w:pPr>
              <w:contextualSpacing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D17A35" w:rsidRPr="00DB0FD3" w:rsidTr="00E621AF">
        <w:trPr>
          <w:gridAfter w:val="1"/>
          <w:wAfter w:w="2018" w:type="dxa"/>
        </w:trPr>
        <w:tc>
          <w:tcPr>
            <w:tcW w:w="9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084" w:rsidRDefault="00261084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84" w:rsidRDefault="00261084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84" w:rsidRDefault="00261084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84" w:rsidRDefault="00261084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7FF" w:rsidRDefault="00FA57FF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FA57FF" w:rsidRDefault="00FA57FF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A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7FF" w:rsidRPr="00E97E5F" w:rsidRDefault="00FA57FF" w:rsidP="00FA57F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A57FF" w:rsidRDefault="00FA57FF" w:rsidP="00FA5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Pr="00171525" w:rsidRDefault="00FA57FF" w:rsidP="00FA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52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1715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 С Т А В</w:t>
            </w:r>
          </w:p>
          <w:p w:rsidR="00FA57FF" w:rsidRPr="00171525" w:rsidRDefault="00FA57FF" w:rsidP="00FA57F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предметной комиссии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по проведению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в Ивановской области в 202</w:t>
            </w:r>
            <w:r w:rsidRPr="00F731D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4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году</w:t>
            </w: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939" w:rsidRPr="00DB0FD3" w:rsidRDefault="00466939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0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математике </w:t>
            </w:r>
          </w:p>
        </w:tc>
      </w:tr>
    </w:tbl>
    <w:p w:rsidR="00466939" w:rsidRPr="00DB0FD3" w:rsidRDefault="00466939" w:rsidP="004669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3543"/>
        <w:gridCol w:w="2694"/>
      </w:tblGrid>
      <w:tr w:rsidR="00A1181D" w:rsidRPr="00AC7391" w:rsidTr="00A1181D">
        <w:tc>
          <w:tcPr>
            <w:tcW w:w="992" w:type="dxa"/>
          </w:tcPr>
          <w:p w:rsidR="00A1181D" w:rsidRPr="00DB0FD3" w:rsidRDefault="00A1181D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D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shd w:val="clear" w:color="auto" w:fill="auto"/>
          </w:tcPr>
          <w:p w:rsidR="00A1181D" w:rsidRPr="00DB0FD3" w:rsidRDefault="00A1181D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D3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3543" w:type="dxa"/>
            <w:shd w:val="clear" w:color="auto" w:fill="auto"/>
          </w:tcPr>
          <w:p w:rsidR="00A1181D" w:rsidRPr="00DB0FD3" w:rsidRDefault="00A1181D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D3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  <w:tc>
          <w:tcPr>
            <w:tcW w:w="2694" w:type="dxa"/>
          </w:tcPr>
          <w:p w:rsidR="00A1181D" w:rsidRPr="00DB0FD3" w:rsidRDefault="00DB0FD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D3">
              <w:rPr>
                <w:rFonts w:ascii="Times New Roman" w:hAnsi="Times New Roman" w:cs="Times New Roman"/>
                <w:sz w:val="24"/>
                <w:szCs w:val="24"/>
              </w:rPr>
              <w:t>Статус эсперта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Власов Евгений Викторович, председатель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80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директор, ЧОУ «ГАРМОНИЯ», к.ф-м.н</w:t>
            </w:r>
          </w:p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181D" w:rsidRPr="00F402CA" w:rsidRDefault="00DB0FD3" w:rsidP="0080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B97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Колоколова Надежда Сергеевна, заместитель председателя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B97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«Лицей № 33», г.Иваново, заслуженный учитель РФ</w:t>
            </w:r>
          </w:p>
        </w:tc>
        <w:tc>
          <w:tcPr>
            <w:tcW w:w="2694" w:type="dxa"/>
          </w:tcPr>
          <w:p w:rsidR="00A1181D" w:rsidRPr="00F402CA" w:rsidRDefault="00DB0FD3" w:rsidP="00B97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Абрамова Татьяна Владимировна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МОУ гимназия №1, г.Шуя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Аксаковская Любовь Николаевна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доцент кафедры высшей математики,  ФГБОУ ВО «Ивановский государственный энергетический университет им.В.И.Ленина», доцент, кандидат технических наук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Артамонов Михаил Анатольевич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кафедра высшей математики, ФГБОУ ВО «Ивановский государственный энергетический университет им.В.И.Ленина»,  доцент,  кандидат педагогических наук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Асланова Елена Александровна</w:t>
            </w:r>
          </w:p>
        </w:tc>
        <w:tc>
          <w:tcPr>
            <w:tcW w:w="3543" w:type="dxa"/>
            <w:shd w:val="clear" w:color="auto" w:fill="auto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«Лицей им. Д.А.Фурманова», г.о.Кинешма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Бокова Татьяна Валентиновна</w:t>
            </w:r>
          </w:p>
        </w:tc>
        <w:tc>
          <w:tcPr>
            <w:tcW w:w="3543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МОУ СОШ №7 г.Шуя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Бычкова Оксана Владимировна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«Лицей </w:t>
            </w:r>
          </w:p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№ 67»,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Власова Татьяна Викторовна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математика МБОУ «СШ №39», г.о.Иваново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Гурьянова Альбина Владимировна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МОУ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F402CA">
                <w:rPr>
                  <w:rFonts w:ascii="Times New Roman" w:hAnsi="Times New Roman" w:cs="Times New Roman"/>
                  <w:sz w:val="24"/>
                  <w:szCs w:val="24"/>
                </w:rPr>
                <w:t>2 г</w:t>
              </w:r>
            </w:smartTag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.Кохма, заслуженный учитель РФ 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Дормидонтова Наталья Михайловна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МБОУ «СШ №39» г.Иваново   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Ерёмина Елена Викторовна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доцент кафедры  фундаментальной математики института математики, информационных технологий и естественных наук ФГБОУ ВО «Ивановский государственный университет», доцент, кандидат экономических наук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Карасёва Ольга Валерьевна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 ЧОУ  «Гармония», г. 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Короткова Галина Витальевна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«Гимназия № 30», 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Красовская Ирина Валерьевна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C44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« Гимназия №32»,  г.Иваново </w:t>
            </w:r>
          </w:p>
        </w:tc>
        <w:tc>
          <w:tcPr>
            <w:tcW w:w="2694" w:type="dxa"/>
          </w:tcPr>
          <w:p w:rsidR="00A1181D" w:rsidRPr="00F402CA" w:rsidRDefault="00F402CA" w:rsidP="00C44A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1181D" w:rsidRPr="00F402CA" w:rsidRDefault="00A1181D" w:rsidP="00826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Крупина</w:t>
            </w:r>
          </w:p>
          <w:p w:rsidR="00A1181D" w:rsidRPr="00F402CA" w:rsidRDefault="00A1181D" w:rsidP="00826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A1181D" w:rsidRPr="00F402CA" w:rsidRDefault="00A1181D" w:rsidP="008262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1181D" w:rsidRPr="00F402CA" w:rsidRDefault="00A1181D" w:rsidP="00C44AE5">
            <w:pPr>
              <w:pStyle w:val="2"/>
              <w:shd w:val="clear" w:color="auto" w:fill="FFFFFF"/>
              <w:jc w:val="left"/>
              <w:textAlignment w:val="center"/>
              <w:rPr>
                <w:rFonts w:eastAsiaTheme="minorHAnsi"/>
                <w:sz w:val="24"/>
                <w:lang w:eastAsia="en-US"/>
              </w:rPr>
            </w:pPr>
            <w:r w:rsidRPr="00F402CA">
              <w:rPr>
                <w:rFonts w:eastAsiaTheme="minorHAnsi"/>
                <w:sz w:val="24"/>
                <w:lang w:eastAsia="en-US"/>
              </w:rPr>
              <w:t>ГАУДПО ИО «Университет непрерывного образования и инноваций», методист</w:t>
            </w:r>
          </w:p>
        </w:tc>
        <w:tc>
          <w:tcPr>
            <w:tcW w:w="2694" w:type="dxa"/>
          </w:tcPr>
          <w:p w:rsidR="00A1181D" w:rsidRPr="00F402CA" w:rsidRDefault="00F402CA" w:rsidP="00C44AE5">
            <w:pPr>
              <w:pStyle w:val="2"/>
              <w:shd w:val="clear" w:color="auto" w:fill="FFFFFF"/>
              <w:jc w:val="left"/>
              <w:textAlignment w:val="center"/>
              <w:rPr>
                <w:rFonts w:eastAsiaTheme="minorHAnsi"/>
                <w:sz w:val="24"/>
                <w:lang w:eastAsia="en-US"/>
              </w:rPr>
            </w:pPr>
            <w:r w:rsidRPr="00F402CA">
              <w:rPr>
                <w:sz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Кузнецова Татьяна Юрьевна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СОШ № 4, г.Родники 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Лаврова Татьяна Александровна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«Центральная городская средняя школа» , г.Родники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Лазарева Елена Геннадиевна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математика ФГБОУ ВО «Ивановская пожарно-спасательная академия ГПС МЧС России»,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Ленькова Ольга Вячеславовна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МАОУ лицей </w:t>
            </w:r>
          </w:p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№ 21, 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Лысенко Ирина Викторовна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МБОУО «Лицей </w:t>
            </w:r>
          </w:p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№ 22»,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Магницкая Ольга Александровна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«Лицей №33»,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Масленникова Ирина Валерьевна</w:t>
            </w:r>
          </w:p>
        </w:tc>
        <w:tc>
          <w:tcPr>
            <w:tcW w:w="3543" w:type="dxa"/>
            <w:shd w:val="clear" w:color="auto" w:fill="auto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МБОУ СОШ №18, г. Кинешма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Мельникова Ольга Борисовна</w:t>
            </w:r>
          </w:p>
        </w:tc>
        <w:tc>
          <w:tcPr>
            <w:tcW w:w="3543" w:type="dxa"/>
            <w:shd w:val="clear" w:color="auto" w:fill="auto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 МКОУ Пановская средняя школа Палехского района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Морозова Елена Вадимовна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«Лицей </w:t>
            </w:r>
          </w:p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№ 33»,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Непчелина-Железнова Светлана Витальевна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МАОУ  лицей</w:t>
            </w:r>
          </w:p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№ 21, г.Иваново  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Нефёдова Татьяна </w:t>
            </w:r>
            <w:r w:rsidRPr="00F40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математики,</w:t>
            </w:r>
            <w:r w:rsidRPr="00F402CA">
              <w:t xml:space="preserve"> </w:t>
            </w: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 ФГБОУ</w:t>
            </w:r>
          </w:p>
          <w:p w:rsidR="00A1181D" w:rsidRPr="00F402CA" w:rsidRDefault="00A1181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«Центр международного </w:t>
            </w:r>
            <w:r w:rsidRPr="00F40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Министерства просвещения</w:t>
            </w:r>
          </w:p>
          <w:p w:rsidR="00A1181D" w:rsidRPr="00F402CA" w:rsidRDefault="00A1181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</w:t>
            </w:r>
          </w:p>
          <w:p w:rsidR="00A1181D" w:rsidRPr="00F402CA" w:rsidRDefault="00A1181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(ФГБОУ ЦМС Минпросвещения России)</w:t>
            </w:r>
          </w:p>
          <w:p w:rsidR="00A1181D" w:rsidRPr="00F402CA" w:rsidRDefault="00A1181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Филиал «Международная школа «Интердом» им. Е.Д. Стасовой»</w:t>
            </w:r>
          </w:p>
          <w:p w:rsidR="00A1181D" w:rsidRPr="00F402CA" w:rsidRDefault="00A1181D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(МШ «Интердом» им. Е.Д. Стасовой) </w:t>
            </w:r>
          </w:p>
        </w:tc>
        <w:tc>
          <w:tcPr>
            <w:tcW w:w="2694" w:type="dxa"/>
          </w:tcPr>
          <w:p w:rsidR="00A1181D" w:rsidRPr="00F402CA" w:rsidRDefault="00F402CA" w:rsidP="0091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Павлова Вера Владимировна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МОУ Гимназия №3, г.Тейково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Петрова Наталья Викторовна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МКОУ Заволжского лицея, г.Заволжска 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Потёмкина Алевтина Венидиктовна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МОУ СОШ №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F402CA">
                <w:rPr>
                  <w:rFonts w:ascii="Times New Roman" w:hAnsi="Times New Roman" w:cs="Times New Roman"/>
                  <w:sz w:val="24"/>
                  <w:szCs w:val="24"/>
                </w:rPr>
                <w:t>13, г</w:t>
              </w:r>
            </w:smartTag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.Вичуга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Сабурова Елена Рудольфовна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«Лицей № 33»,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Сенкевич Татьяна Яковлевна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МБОУО «Лицей №22», кандидат физико-математических наук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Ирина Валерьевна 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МБОУО «Лицей № 22», г.Иваново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1181D" w:rsidRPr="00F402CA" w:rsidRDefault="00A1181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  <w:p w:rsidR="00A1181D" w:rsidRPr="00F402CA" w:rsidRDefault="00A1181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A1181D" w:rsidRPr="00F402CA" w:rsidRDefault="00A1181D" w:rsidP="006730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1181D" w:rsidRPr="00F402CA" w:rsidRDefault="00A1181D" w:rsidP="00C44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МБОУ  «Лицей №33» г. Иваново </w:t>
            </w:r>
          </w:p>
        </w:tc>
        <w:tc>
          <w:tcPr>
            <w:tcW w:w="2694" w:type="dxa"/>
          </w:tcPr>
          <w:p w:rsidR="00A1181D" w:rsidRPr="00F402CA" w:rsidRDefault="00F402CA" w:rsidP="00C44A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Сычёва Галина Владимировна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«Лицей № 33», г.Иваново, заслуженный учитель РФ</w:t>
            </w:r>
          </w:p>
        </w:tc>
        <w:tc>
          <w:tcPr>
            <w:tcW w:w="2694" w:type="dxa"/>
          </w:tcPr>
          <w:p w:rsidR="00A1181D" w:rsidRPr="00F402CA" w:rsidRDefault="00DB0FD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Туртин Дмитрий Витальевич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D36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доцент ФГБОУ ВО «Ивановский государственный университет», кандидат физико-математических наук</w:t>
            </w:r>
          </w:p>
        </w:tc>
        <w:tc>
          <w:tcPr>
            <w:tcW w:w="2694" w:type="dxa"/>
          </w:tcPr>
          <w:p w:rsidR="00A1181D" w:rsidRPr="00F402CA" w:rsidRDefault="00F402CA" w:rsidP="00D36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Частухина Лариса Николаевна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D36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МОУ  СОШ №7, г.о.Шуя</w:t>
            </w:r>
          </w:p>
        </w:tc>
        <w:tc>
          <w:tcPr>
            <w:tcW w:w="2694" w:type="dxa"/>
          </w:tcPr>
          <w:p w:rsidR="00A1181D" w:rsidRPr="00F402CA" w:rsidRDefault="00F402CA" w:rsidP="00D362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Шалободова Лариса Анисимовна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«Гимназия им.А.Н.Островского»,  г.Кинешма, заслуженный учитель РФ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992" w:type="dxa"/>
          </w:tcPr>
          <w:p w:rsidR="00A1181D" w:rsidRPr="00F402CA" w:rsidRDefault="00A1181D" w:rsidP="00466939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1181D" w:rsidRPr="00F402CA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Шмелева Анна Фаритовна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A1181D" w:rsidRPr="00F402CA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преподавать, ФГБОУ ВО «Ивановский государственный университет», старший преподаватель</w:t>
            </w:r>
          </w:p>
        </w:tc>
        <w:tc>
          <w:tcPr>
            <w:tcW w:w="2694" w:type="dxa"/>
          </w:tcPr>
          <w:p w:rsidR="00A1181D" w:rsidRPr="00F402CA" w:rsidRDefault="00F402CA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</w:tbl>
    <w:p w:rsidR="00466939" w:rsidRPr="00AC7391" w:rsidRDefault="00466939" w:rsidP="0009357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3357BE" w:rsidRPr="00AB6AF3" w:rsidTr="0009357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FA57FF" w:rsidRDefault="00FA57FF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A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7FF" w:rsidRPr="00E97E5F" w:rsidRDefault="00FA57FF" w:rsidP="00FA57F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A57FF" w:rsidRDefault="00FA57FF" w:rsidP="00FA5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FA57FF" w:rsidRDefault="00FA57FF" w:rsidP="00FA5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Pr="00171525" w:rsidRDefault="00FA57FF" w:rsidP="00FA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52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1715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 С Т А В</w:t>
            </w:r>
          </w:p>
          <w:p w:rsidR="00FA57FF" w:rsidRPr="00171525" w:rsidRDefault="00FA57FF" w:rsidP="00FA57F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предметной комиссии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по проведению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в Ивановской области в 202</w:t>
            </w:r>
            <w:r w:rsidRPr="00F731D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4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году</w:t>
            </w: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939" w:rsidRPr="00AB6AF3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биологии </w:t>
            </w:r>
          </w:p>
          <w:p w:rsidR="00466939" w:rsidRPr="00AB6AF3" w:rsidRDefault="00466939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2552"/>
        <w:gridCol w:w="3543"/>
        <w:gridCol w:w="2694"/>
      </w:tblGrid>
      <w:tr w:rsidR="00A1181D" w:rsidRPr="00AB6AF3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B6AF3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эксперта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Сесорова Ирина Сергеевна, председатель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AB6AF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федерации, профессор</w:t>
            </w:r>
            <w:r w:rsidR="008C618A" w:rsidRPr="00AB6AF3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топографической анатомии</w:t>
            </w:r>
            <w:r w:rsidR="00AB6AF3" w:rsidRPr="00AB6AF3">
              <w:rPr>
                <w:rFonts w:ascii="Times New Roman" w:hAnsi="Times New Roman" w:cs="Times New Roman"/>
                <w:sz w:val="24"/>
                <w:szCs w:val="24"/>
              </w:rPr>
              <w:t>, кандидат биологических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B6AF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B97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Маилян Нона Романовна, заместитель председателя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AB6AF3" w:rsidRDefault="00A1181D" w:rsidP="00B97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старший методист ЦНППМ ПР ГАУДПО ИО «Университет непрерывного образования и инноваций»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B6AF3" w:rsidP="00B97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1181D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Агапова Ирина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AB6AF3" w:rsidRDefault="00A1181D" w:rsidP="008C3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доцент кафедры ботаники и зоологии федерального бюджетного образовательного учреждения высшего образования «Ивановский государственный университет», доцент, кандидат биологических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B6AF3" w:rsidRDefault="00AB6AF3" w:rsidP="008C3B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Алексеева Нина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   «Гимназия № 36», г. Иванова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Баринова Марина Олеговна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доцент кафедры общей биологии и физиологии, ФГБОУ ВО «Ивановский государственный университет», доцент, кандидат биологических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Батурина Алена Федоровна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6324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учитель биологии, МБОУ «Гимназия имени А.Н.Островского» г.о. Кинешма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C7391" w:rsidRDefault="00760B53" w:rsidP="006324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Любовь </w:t>
            </w:r>
            <w:r w:rsidRPr="0076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биологии, МАОУ </w:t>
            </w:r>
            <w:r w:rsidRPr="0076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лицей </w:t>
            </w:r>
          </w:p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№ 21, г. Иванова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AC7391" w:rsidRDefault="00760B53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Казакова Татьяна Евгеньевна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Доцент кафедры анатомии, топографической анатомии государственного бюджетного учреждения высшего образования «Ивановская государственная медицинская академия» Министерства здравоохранения Российской Федерации, кандидат биологических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Ключникова Ольга Валентиновна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учитель биологии, МОУ «Средняя школа №9», г.о.Шуя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Максимова Лидия Витальевна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МБОУ «Коляновская средняя школа», Ивановский район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Мелкумова Наталья Вячеславовна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учитель биологии,  МБОУ «Гимназия им. А.Н.Островского» г.о. Кинешма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Минеева Лариса Юрьевна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D36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доцент кафедры ботаники и зоологии  ФГБОУ ВО «Ивановский государственный университет»,  доцент, кандидат педагогических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D36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980E23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980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Параскун Андрей Анатольевич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980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доцент кафедры биологии ФГБОУ ВО «Ивановская государственная медицинская академия» министерства здравоохранения российской федерации, доцент, кандидат биологических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980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Пугачева Светлана Валериановна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учитель биологии,  МБОУ «Средняя школа №1», г.Иванова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Стаковецкая Ольга Константиновна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биологии, ФГБОУ ВО «Ивановская государственная медицинская академия» Минздрава России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C441C1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C441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Сенюшкина Ирина  Вячеславовна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63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доцент кафедры ботаники и зоологии, ФБОУ ВО «Ивановский государственный университет», доцент, кандидат биологических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63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C441C1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B00444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eastAsia="Arial Unicode MS" w:hAnsi="Times New Roman" w:cs="Times New Roman"/>
                <w:sz w:val="24"/>
                <w:szCs w:val="24"/>
              </w:rPr>
              <w:t>Соколова Евгения Анатольевна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1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</w:t>
            </w:r>
          </w:p>
          <w:p w:rsidR="00A1181D" w:rsidRPr="00760B53" w:rsidRDefault="00A1181D" w:rsidP="0001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МБОУ «Гимназия № 30»</w:t>
            </w:r>
            <w:r w:rsidRPr="00760B53">
              <w:rPr>
                <w:rFonts w:ascii="Times New Roman" w:hAnsi="Times New Roman" w:cs="Times New Roman"/>
                <w:bCs/>
                <w:sz w:val="24"/>
                <w:szCs w:val="24"/>
              </w:rPr>
              <w:t>, Иваново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12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 xml:space="preserve">Суракова Татьяна </w:t>
            </w:r>
            <w:r w:rsidRPr="0076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доцент кафедры биологии, </w:t>
            </w:r>
            <w:r w:rsidRPr="0076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«Ивановская государственная медицинская академия» Минздрава России, доцент, кандидат биологических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Холмогорская Оксана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доцент кафедры     биологии,  ФГБУ ВО</w:t>
            </w:r>
            <w:r w:rsidRPr="00760B5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«Ивановская государственная медицинская академия»  Минздрава России, доцент, кандидат биологических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A1181D" w:rsidRPr="00AC7391" w:rsidTr="00A1181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466939">
            <w:pPr>
              <w:pStyle w:val="ad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A1181D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Штойко Марина Анатольевна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181D" w:rsidRPr="00760B53" w:rsidRDefault="00A1181D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биологии, ФГБОУ ВО «Ивановская государственная медицинская академия» Минздрава России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1D" w:rsidRPr="00760B53" w:rsidRDefault="00760B53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p w:rsidR="00466939" w:rsidRPr="00AC7391" w:rsidRDefault="00466939" w:rsidP="0046693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C8652A" w:rsidRPr="00A931CE" w:rsidTr="00D17A35"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Default="00FA57FF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FA57FF" w:rsidRDefault="00FA57FF" w:rsidP="00FA57F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A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57FF" w:rsidRPr="00E97E5F" w:rsidRDefault="00FA57FF" w:rsidP="00FA57F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A57FF" w:rsidRDefault="00FA57FF" w:rsidP="00FA57F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FA57FF" w:rsidRDefault="00FA57FF" w:rsidP="00FA57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7FF" w:rsidRPr="00171525" w:rsidRDefault="00FA57FF" w:rsidP="00FA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52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1715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 С Т А В</w:t>
            </w:r>
          </w:p>
          <w:p w:rsidR="00FA57FF" w:rsidRPr="00171525" w:rsidRDefault="00FA57FF" w:rsidP="00FA57F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предметной комиссии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по проведению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в Ивановской области в 202</w:t>
            </w:r>
            <w:r w:rsidRPr="00F731D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4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году</w:t>
            </w:r>
          </w:p>
          <w:p w:rsidR="00FA57FF" w:rsidRDefault="00FA57FF" w:rsidP="00FA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939" w:rsidRPr="00A931CE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химии </w:t>
            </w:r>
          </w:p>
          <w:p w:rsidR="00466939" w:rsidRPr="00A931CE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3543"/>
        <w:gridCol w:w="2694"/>
      </w:tblGrid>
      <w:tr w:rsidR="00E1089F" w:rsidRPr="00A931CE" w:rsidTr="00E1089F">
        <w:trPr>
          <w:trHeight w:val="680"/>
        </w:trPr>
        <w:tc>
          <w:tcPr>
            <w:tcW w:w="1134" w:type="dxa"/>
          </w:tcPr>
          <w:p w:rsidR="00E1089F" w:rsidRPr="00A931CE" w:rsidRDefault="00E1089F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2552" w:type="dxa"/>
          </w:tcPr>
          <w:p w:rsidR="00E1089F" w:rsidRPr="00A931CE" w:rsidRDefault="00E1089F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3543" w:type="dxa"/>
          </w:tcPr>
          <w:p w:rsidR="00E1089F" w:rsidRPr="00A931CE" w:rsidRDefault="00E1089F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  <w:tc>
          <w:tcPr>
            <w:tcW w:w="2694" w:type="dxa"/>
          </w:tcPr>
          <w:p w:rsidR="00E1089F" w:rsidRPr="00A931CE" w:rsidRDefault="00C2582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Статус экспертов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B97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Владимир Васильевич</w:t>
            </w:r>
          </w:p>
        </w:tc>
        <w:tc>
          <w:tcPr>
            <w:tcW w:w="3543" w:type="dxa"/>
            <w:vAlign w:val="center"/>
          </w:tcPr>
          <w:p w:rsidR="00E1089F" w:rsidRPr="00A931CE" w:rsidRDefault="00E1089F" w:rsidP="00B97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профессор, ФГБОУ ВПО «Ивановский государственный химико-технологический университет» доктор химических наук, почетный работник образования Ивановской области</w:t>
            </w:r>
          </w:p>
        </w:tc>
        <w:tc>
          <w:tcPr>
            <w:tcW w:w="2694" w:type="dxa"/>
          </w:tcPr>
          <w:p w:rsidR="00E1089F" w:rsidRPr="00A931CE" w:rsidRDefault="00C2582E" w:rsidP="00B970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B97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Гуськов  Иван Павлович, заместитель председателя</w:t>
            </w:r>
          </w:p>
        </w:tc>
        <w:tc>
          <w:tcPr>
            <w:tcW w:w="3543" w:type="dxa"/>
          </w:tcPr>
          <w:p w:rsidR="00E1089F" w:rsidRPr="00A931CE" w:rsidRDefault="00E1089F" w:rsidP="00B97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(учитель химии) МБОУ ДО «ЦРДО», кандидат химических наук</w:t>
            </w:r>
          </w:p>
        </w:tc>
        <w:tc>
          <w:tcPr>
            <w:tcW w:w="2694" w:type="dxa"/>
          </w:tcPr>
          <w:p w:rsidR="00E1089F" w:rsidRPr="00A931CE" w:rsidRDefault="00C2582E" w:rsidP="00B97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D02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Буймова Светлана Александровна</w:t>
            </w:r>
          </w:p>
        </w:tc>
        <w:tc>
          <w:tcPr>
            <w:tcW w:w="3543" w:type="dxa"/>
          </w:tcPr>
          <w:p w:rsidR="00E1089F" w:rsidRPr="00A931CE" w:rsidRDefault="00E1089F" w:rsidP="00D0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доцент, ФГБОУ ВО «Ивановский химико-технологический университет», кандидат химических наук</w:t>
            </w:r>
          </w:p>
        </w:tc>
        <w:tc>
          <w:tcPr>
            <w:tcW w:w="2694" w:type="dxa"/>
          </w:tcPr>
          <w:p w:rsidR="00E1089F" w:rsidRPr="00A931CE" w:rsidRDefault="00C2582E" w:rsidP="00D0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Гришина Ольга Владимировна</w:t>
            </w:r>
          </w:p>
        </w:tc>
        <w:tc>
          <w:tcPr>
            <w:tcW w:w="3543" w:type="dxa"/>
          </w:tcPr>
          <w:p w:rsidR="00E1089F" w:rsidRPr="00A931CE" w:rsidRDefault="00E1089F" w:rsidP="0002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доцент кафедры биохимии ФГБОУ ВО «Ивановская государственная медицинская академия» Минздрава России, кандидат биологических наук</w:t>
            </w:r>
          </w:p>
        </w:tc>
        <w:tc>
          <w:tcPr>
            <w:tcW w:w="2694" w:type="dxa"/>
          </w:tcPr>
          <w:p w:rsidR="00E1089F" w:rsidRPr="00A931CE" w:rsidRDefault="00C2582E" w:rsidP="0002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Калинина  Нина Геннадьевна</w:t>
            </w:r>
          </w:p>
        </w:tc>
        <w:tc>
          <w:tcPr>
            <w:tcW w:w="3543" w:type="dxa"/>
          </w:tcPr>
          <w:p w:rsidR="00E1089F" w:rsidRPr="00A931CE" w:rsidRDefault="00E1089F" w:rsidP="0002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доцент кафедры химии, физики, математики ФГБОУ ВО «Ивановская государственная медицинская академия» Минздрава России, кандидат химических наук</w:t>
            </w:r>
          </w:p>
        </w:tc>
        <w:tc>
          <w:tcPr>
            <w:tcW w:w="2694" w:type="dxa"/>
          </w:tcPr>
          <w:p w:rsidR="00E1089F" w:rsidRPr="00A931CE" w:rsidRDefault="00C2582E" w:rsidP="00026F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Ковалева Людмила Ивановна</w:t>
            </w:r>
          </w:p>
        </w:tc>
        <w:tc>
          <w:tcPr>
            <w:tcW w:w="3543" w:type="dxa"/>
          </w:tcPr>
          <w:p w:rsidR="00E1089F" w:rsidRPr="00A931CE" w:rsidRDefault="00E1089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учитель химии, МБОУ «Гимназия №30», г.Иваново</w:t>
            </w:r>
          </w:p>
        </w:tc>
        <w:tc>
          <w:tcPr>
            <w:tcW w:w="2694" w:type="dxa"/>
          </w:tcPr>
          <w:p w:rsidR="00E1089F" w:rsidRPr="00A931CE" w:rsidRDefault="00C2582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Матросова Наталья Владимировна</w:t>
            </w:r>
          </w:p>
        </w:tc>
        <w:tc>
          <w:tcPr>
            <w:tcW w:w="3543" w:type="dxa"/>
          </w:tcPr>
          <w:p w:rsidR="00E1089F" w:rsidRPr="00A931CE" w:rsidRDefault="00E1089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МБОУ СОШ №2, </w:t>
            </w:r>
          </w:p>
          <w:p w:rsidR="00E1089F" w:rsidRPr="00A931CE" w:rsidRDefault="00E1089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г. Родники</w:t>
            </w:r>
          </w:p>
        </w:tc>
        <w:tc>
          <w:tcPr>
            <w:tcW w:w="2694" w:type="dxa"/>
          </w:tcPr>
          <w:p w:rsidR="00E1089F" w:rsidRPr="00A931CE" w:rsidRDefault="00C2582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Налимова Ольга Михайловна</w:t>
            </w:r>
          </w:p>
        </w:tc>
        <w:tc>
          <w:tcPr>
            <w:tcW w:w="3543" w:type="dxa"/>
          </w:tcPr>
          <w:p w:rsidR="00E1089F" w:rsidRPr="00A931CE" w:rsidRDefault="00E1089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учитель химии, МБОУ Михалевская СШ, Ивановский район</w:t>
            </w:r>
          </w:p>
        </w:tc>
        <w:tc>
          <w:tcPr>
            <w:tcW w:w="2694" w:type="dxa"/>
          </w:tcPr>
          <w:p w:rsidR="00E1089F" w:rsidRPr="00A931CE" w:rsidRDefault="00C2582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Огурцова Елена Геннадьевна</w:t>
            </w:r>
          </w:p>
        </w:tc>
        <w:tc>
          <w:tcPr>
            <w:tcW w:w="3543" w:type="dxa"/>
          </w:tcPr>
          <w:p w:rsidR="00E1089F" w:rsidRPr="00A931CE" w:rsidRDefault="00E1089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МБОУ «Средняя школа №28», г. Иваново             </w:t>
            </w:r>
          </w:p>
        </w:tc>
        <w:tc>
          <w:tcPr>
            <w:tcW w:w="2694" w:type="dxa"/>
          </w:tcPr>
          <w:p w:rsidR="00E1089F" w:rsidRPr="00A931CE" w:rsidRDefault="00C2582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 xml:space="preserve">Пудова Ольга Леонидовна </w:t>
            </w:r>
          </w:p>
        </w:tc>
        <w:tc>
          <w:tcPr>
            <w:tcW w:w="3543" w:type="dxa"/>
          </w:tcPr>
          <w:p w:rsidR="00E1089F" w:rsidRPr="00A931CE" w:rsidRDefault="00E1089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СШ № 11, </w:t>
            </w:r>
          </w:p>
          <w:p w:rsidR="00E1089F" w:rsidRPr="00A931CE" w:rsidRDefault="00E1089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г. Вичуга</w:t>
            </w:r>
          </w:p>
        </w:tc>
        <w:tc>
          <w:tcPr>
            <w:tcW w:w="2694" w:type="dxa"/>
          </w:tcPr>
          <w:p w:rsidR="00E1089F" w:rsidRPr="00A931CE" w:rsidRDefault="00C2582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Смирнова  Ольга Сергеевна</w:t>
            </w:r>
          </w:p>
        </w:tc>
        <w:tc>
          <w:tcPr>
            <w:tcW w:w="3543" w:type="dxa"/>
          </w:tcPr>
          <w:p w:rsidR="00E1089F" w:rsidRPr="00A931CE" w:rsidRDefault="00E1089F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учитель химии, МБОУ «Гимназия  №32» г.Иваново, заслуженный учитель РФ</w:t>
            </w:r>
          </w:p>
        </w:tc>
        <w:tc>
          <w:tcPr>
            <w:tcW w:w="2694" w:type="dxa"/>
          </w:tcPr>
          <w:p w:rsidR="00E1089F" w:rsidRPr="00A931CE" w:rsidRDefault="00C2582E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931CE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Сырбу  Светлана Александровна</w:t>
            </w:r>
          </w:p>
        </w:tc>
        <w:tc>
          <w:tcPr>
            <w:tcW w:w="3543" w:type="dxa"/>
          </w:tcPr>
          <w:p w:rsidR="00E1089F" w:rsidRPr="00A931CE" w:rsidRDefault="00E1089F" w:rsidP="005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профессор, ФГБОУ ВО «Ивановская пожарно-спасательная академия ГПС МЧС России», доктор химических наук</w:t>
            </w:r>
          </w:p>
        </w:tc>
        <w:tc>
          <w:tcPr>
            <w:tcW w:w="2694" w:type="dxa"/>
          </w:tcPr>
          <w:p w:rsidR="00E1089F" w:rsidRPr="00A931CE" w:rsidRDefault="00C2582E" w:rsidP="00526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31798A" w:rsidRPr="00A931CE" w:rsidTr="00E1089F">
        <w:trPr>
          <w:trHeight w:val="680"/>
        </w:trPr>
        <w:tc>
          <w:tcPr>
            <w:tcW w:w="1134" w:type="dxa"/>
            <w:vAlign w:val="center"/>
          </w:tcPr>
          <w:p w:rsidR="0031798A" w:rsidRPr="00661ACD" w:rsidRDefault="0031798A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1798A" w:rsidRPr="00661ACD" w:rsidRDefault="0031798A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ACD">
              <w:rPr>
                <w:rFonts w:ascii="Times New Roman" w:hAnsi="Times New Roman" w:cs="Times New Roman"/>
                <w:sz w:val="24"/>
                <w:szCs w:val="24"/>
              </w:rPr>
              <w:t>Торшинина Надежда Александровна</w:t>
            </w:r>
          </w:p>
        </w:tc>
        <w:tc>
          <w:tcPr>
            <w:tcW w:w="3543" w:type="dxa"/>
          </w:tcPr>
          <w:p w:rsidR="0031798A" w:rsidRPr="00661ACD" w:rsidRDefault="00661ACD" w:rsidP="00661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«Ивановский государственный химико-технологический университет»</w:t>
            </w:r>
            <w:r w:rsidRPr="00661AC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, доцент кафедры  неорганической химии,  </w:t>
            </w:r>
            <w:r w:rsidRPr="00661ACD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химических  наук</w:t>
            </w:r>
          </w:p>
        </w:tc>
        <w:tc>
          <w:tcPr>
            <w:tcW w:w="2694" w:type="dxa"/>
          </w:tcPr>
          <w:p w:rsidR="0031798A" w:rsidRPr="00661ACD" w:rsidRDefault="0031798A" w:rsidP="00FC7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AC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E1089F" w:rsidRPr="00AC7391" w:rsidTr="00E1089F">
        <w:trPr>
          <w:trHeight w:val="680"/>
        </w:trPr>
        <w:tc>
          <w:tcPr>
            <w:tcW w:w="1134" w:type="dxa"/>
            <w:vAlign w:val="center"/>
          </w:tcPr>
          <w:p w:rsidR="00E1089F" w:rsidRPr="00A931CE" w:rsidRDefault="00E1089F" w:rsidP="00E55D07">
            <w:pPr>
              <w:pStyle w:val="ad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1089F" w:rsidRPr="00A931CE" w:rsidRDefault="00E1089F" w:rsidP="00093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Шепелев Максим Владимирович</w:t>
            </w:r>
          </w:p>
        </w:tc>
        <w:tc>
          <w:tcPr>
            <w:tcW w:w="3543" w:type="dxa"/>
          </w:tcPr>
          <w:p w:rsidR="00E1089F" w:rsidRPr="00A931CE" w:rsidRDefault="00E1089F" w:rsidP="0057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ГАУДПО ИО.  «Университет непрерывного образования и инноваций», заведующий кафедрой теории и методики общего образования кандидат химических наук почетный работник образования Ивановской области</w:t>
            </w:r>
          </w:p>
        </w:tc>
        <w:tc>
          <w:tcPr>
            <w:tcW w:w="2694" w:type="dxa"/>
          </w:tcPr>
          <w:p w:rsidR="00E1089F" w:rsidRPr="00A931CE" w:rsidRDefault="00C2582E" w:rsidP="00574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1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p w:rsidR="00466939" w:rsidRPr="00AC7391" w:rsidRDefault="00466939" w:rsidP="00093571">
      <w:pPr>
        <w:pStyle w:val="ad"/>
        <w:ind w:left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AC739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5"/>
      </w:tblGrid>
      <w:tr w:rsidR="003357BE" w:rsidRPr="00CB54D5" w:rsidTr="00093571">
        <w:tc>
          <w:tcPr>
            <w:tcW w:w="9005" w:type="dxa"/>
            <w:tcBorders>
              <w:top w:val="nil"/>
              <w:left w:val="nil"/>
              <w:bottom w:val="nil"/>
              <w:right w:val="nil"/>
            </w:tcBorders>
          </w:tcPr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0895" w:rsidRDefault="00040895" w:rsidP="00EF0028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028" w:rsidRDefault="00EF0028" w:rsidP="00EF0028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EF0028" w:rsidRDefault="00EF0028" w:rsidP="00EF0028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A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0028" w:rsidRPr="00E97E5F" w:rsidRDefault="00EF0028" w:rsidP="00EF00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F0028" w:rsidRDefault="00EF0028" w:rsidP="00EF002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F0028" w:rsidRDefault="00EF0028" w:rsidP="00EF0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Pr="00171525" w:rsidRDefault="00EF0028" w:rsidP="00EF0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52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1715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 С Т А В</w:t>
            </w:r>
          </w:p>
          <w:p w:rsidR="00EF0028" w:rsidRPr="00171525" w:rsidRDefault="00EF0028" w:rsidP="00EF002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предметной комиссии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по проведению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в Ивановской области в 202</w:t>
            </w:r>
            <w:r w:rsidRPr="00F731D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4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году</w:t>
            </w: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028" w:rsidRDefault="00EF0028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939" w:rsidRPr="00CB54D5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обществознанию </w:t>
            </w:r>
          </w:p>
          <w:p w:rsidR="00093571" w:rsidRPr="00CB54D5" w:rsidRDefault="00093571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552"/>
        <w:gridCol w:w="3543"/>
        <w:gridCol w:w="2694"/>
      </w:tblGrid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lastRenderedPageBreak/>
              <w:t>№ п.п.</w:t>
            </w: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Ф.И.О члена предметной комиссии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 xml:space="preserve">Должность, место работы, звание, </w:t>
            </w:r>
          </w:p>
          <w:p w:rsidR="00F00F12" w:rsidRPr="00CB54D5" w:rsidRDefault="00F00F12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2694" w:type="dxa"/>
          </w:tcPr>
          <w:p w:rsidR="00F00F12" w:rsidRPr="00CB54D5" w:rsidRDefault="003036AE" w:rsidP="0009357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Статус эксперта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Панкратова Екатерина Владимировна, председатель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</w:rPr>
              <w:t>заведующая кафедрой социологии, социальной работы и управления персоналом</w:t>
            </w:r>
            <w:r w:rsidRPr="00CB54D5">
              <w:rPr>
                <w:sz w:val="24"/>
                <w:lang w:val="ru-RU"/>
              </w:rPr>
              <w:t xml:space="preserve"> </w:t>
            </w:r>
            <w:r w:rsidRPr="00CB54D5">
              <w:rPr>
                <w:sz w:val="24"/>
              </w:rPr>
              <w:t xml:space="preserve">ФГБОУ ВО </w:t>
            </w:r>
            <w:r w:rsidRPr="00CB54D5">
              <w:rPr>
                <w:sz w:val="24"/>
                <w:lang w:val="ru-RU"/>
              </w:rPr>
              <w:t>«</w:t>
            </w:r>
            <w:r w:rsidRPr="00CB54D5">
              <w:rPr>
                <w:sz w:val="24"/>
              </w:rPr>
              <w:t>Ивановский государственный университет</w:t>
            </w:r>
            <w:r w:rsidRPr="00CB54D5">
              <w:rPr>
                <w:sz w:val="24"/>
                <w:lang w:val="ru-RU"/>
              </w:rPr>
              <w:t>»</w:t>
            </w:r>
          </w:p>
        </w:tc>
        <w:tc>
          <w:tcPr>
            <w:tcW w:w="2694" w:type="dxa"/>
          </w:tcPr>
          <w:p w:rsidR="00F00F12" w:rsidRPr="00CB54D5" w:rsidRDefault="003036AE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ведущий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B9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Аверьянова Ирина Юрьевна, заместитель председателя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B97087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</w:rPr>
              <w:t>старший преподаватель кафедры общеобразовательных дисциплин, ГАУДПО Ивановской области  «</w:t>
            </w:r>
            <w:r w:rsidRPr="00CB54D5">
              <w:rPr>
                <w:sz w:val="24"/>
                <w:lang w:val="ru-RU"/>
              </w:rPr>
              <w:t>Университет непрерывного образования и инноваций</w:t>
            </w:r>
            <w:r w:rsidRPr="00CB54D5"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F00F12" w:rsidRPr="00CB54D5" w:rsidRDefault="00826608" w:rsidP="00B97087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в</w:t>
            </w:r>
            <w:r w:rsidR="003036AE" w:rsidRPr="00CB54D5">
              <w:rPr>
                <w:sz w:val="24"/>
                <w:lang w:val="ru-RU"/>
              </w:rPr>
              <w:t>едущий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Альбова Наталья Юрьевна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МБОУ «Лицей № 22», г.Иваново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36AE" w:rsidRPr="00CB54D5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Алпатова Елена Юрьевна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МБОУ СОШ №7, г. Иваново 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36AE" w:rsidRPr="00CB54D5">
              <w:rPr>
                <w:rFonts w:ascii="Times New Roman" w:hAnsi="Times New Roman" w:cs="Times New Roman"/>
                <w:sz w:val="24"/>
                <w:szCs w:val="24"/>
              </w:rPr>
              <w:t>тарший</w:t>
            </w:r>
          </w:p>
          <w:p w:rsidR="003036AE" w:rsidRPr="00CB54D5" w:rsidRDefault="003036AE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Аржаных Татьяна Фёдоровна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  <w:shd w:val="clear" w:color="auto" w:fill="FFFFFF"/>
              </w:rPr>
              <w:t>преподаватель истории и обществознания, ОГБПОУ Ивановский педагогический колледж им. Д.А.Фурманова, кандидат исторических наук</w:t>
            </w:r>
          </w:p>
        </w:tc>
        <w:tc>
          <w:tcPr>
            <w:tcW w:w="2694" w:type="dxa"/>
          </w:tcPr>
          <w:p w:rsidR="00F00F12" w:rsidRPr="00CB54D5" w:rsidRDefault="00826608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B54D5">
              <w:rPr>
                <w:rFonts w:ascii="Times New Roman" w:hAnsi="Times New Roman" w:cs="Times New Roman"/>
                <w:shd w:val="clear" w:color="auto" w:fill="FFFFFF"/>
              </w:rPr>
              <w:t>основной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Бакирова Ирина Сергеевна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истории и обществознания,; заместитель директора  по УВР, МБОУ СШ № 4, г. Родники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4D5">
              <w:rPr>
                <w:rFonts w:ascii="Times New Roman" w:hAnsi="Times New Roman" w:cs="Times New Roman"/>
                <w:shd w:val="clear" w:color="auto" w:fill="FFFFFF"/>
              </w:rPr>
              <w:t>основной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Брагина Татьяна Львовна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заместитель директора по воспитательной работе МБОУ «Гимназия №36», г. Иваново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hd w:val="clear" w:color="auto" w:fill="FFFFFF"/>
              </w:rPr>
              <w:t>основной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Бобруйко Ольга Анатольевна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МАОУ лицей №21, г. Иваново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Буданова Дарья Сергеевна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доцент кафедры истории и культурологии ФГБОУ ВО «Ивановский государственный химико-технологический университет», кандидат исторических наук</w:t>
            </w:r>
          </w:p>
        </w:tc>
        <w:tc>
          <w:tcPr>
            <w:tcW w:w="2694" w:type="dxa"/>
          </w:tcPr>
          <w:p w:rsidR="00F00F12" w:rsidRPr="00CB54D5" w:rsidRDefault="00826608" w:rsidP="00B004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B0592C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Гафизова Наталья Борисовна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D0296E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доцент кафедры теории управления Ивановского филиала РАНХиГС, доцент, кандидат исторических наук</w:t>
            </w:r>
          </w:p>
        </w:tc>
        <w:tc>
          <w:tcPr>
            <w:tcW w:w="2694" w:type="dxa"/>
          </w:tcPr>
          <w:p w:rsidR="00F00F12" w:rsidRPr="00CB54D5" w:rsidRDefault="00826608" w:rsidP="00D0296E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Грибанова Светлана Викторовна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sz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 кафедры гражданского права, ФГБОУ ВО «Ивановский государственный университет»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Гривенко Алсу Сафиулловна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</w:rPr>
              <w:t>учитель истории и обществознания</w:t>
            </w:r>
            <w:r w:rsidRPr="00CB54D5">
              <w:rPr>
                <w:sz w:val="24"/>
                <w:lang w:val="ru-RU"/>
              </w:rPr>
              <w:t>,</w:t>
            </w:r>
            <w:r w:rsidRPr="00CB54D5">
              <w:rPr>
                <w:sz w:val="24"/>
              </w:rPr>
              <w:t xml:space="preserve"> МОУ Перемиловск</w:t>
            </w:r>
            <w:r w:rsidRPr="00CB54D5">
              <w:rPr>
                <w:sz w:val="24"/>
                <w:lang w:val="ru-RU"/>
              </w:rPr>
              <w:t>ая</w:t>
            </w:r>
            <w:r w:rsidRPr="00CB54D5">
              <w:rPr>
                <w:sz w:val="24"/>
              </w:rPr>
              <w:t xml:space="preserve"> средн</w:t>
            </w:r>
            <w:r w:rsidRPr="00CB54D5">
              <w:rPr>
                <w:sz w:val="24"/>
                <w:lang w:val="ru-RU"/>
              </w:rPr>
              <w:t>яя</w:t>
            </w:r>
            <w:r w:rsidRPr="00CB54D5">
              <w:rPr>
                <w:sz w:val="24"/>
              </w:rPr>
              <w:t xml:space="preserve"> школ</w:t>
            </w:r>
            <w:r w:rsidRPr="00CB54D5">
              <w:rPr>
                <w:sz w:val="24"/>
                <w:lang w:val="ru-RU"/>
              </w:rPr>
              <w:t>а</w:t>
            </w:r>
            <w:r w:rsidRPr="00CB54D5">
              <w:rPr>
                <w:sz w:val="24"/>
              </w:rPr>
              <w:t>, Шуйский р-н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</w:rPr>
              <w:t>основной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Гусева Марина Александровна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5F618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color w:val="FF0000"/>
                <w:sz w:val="24"/>
              </w:rPr>
            </w:pPr>
            <w:r w:rsidRPr="00CB54D5">
              <w:rPr>
                <w:sz w:val="24"/>
              </w:rPr>
              <w:t>доцент кафедры</w:t>
            </w:r>
            <w:r w:rsidRPr="00CB54D5">
              <w:rPr>
                <w:sz w:val="24"/>
                <w:lang w:val="ru-RU"/>
              </w:rPr>
              <w:t xml:space="preserve"> агрономии и землеустройства общеобразовательных</w:t>
            </w:r>
            <w:r w:rsidRPr="00CB54D5">
              <w:rPr>
                <w:sz w:val="24"/>
              </w:rPr>
              <w:t xml:space="preserve"> дисциплин,  ФГБОУ ВО «Верхневолжский государственный</w:t>
            </w:r>
            <w:r w:rsidRPr="00CB54D5">
              <w:rPr>
                <w:sz w:val="24"/>
                <w:lang w:val="ru-RU"/>
              </w:rPr>
              <w:t xml:space="preserve"> </w:t>
            </w:r>
            <w:r w:rsidRPr="00CB54D5">
              <w:rPr>
                <w:sz w:val="24"/>
              </w:rPr>
              <w:t>агробиотехнологический университет», доцент,  кандидат исторических наук</w:t>
            </w:r>
          </w:p>
        </w:tc>
        <w:tc>
          <w:tcPr>
            <w:tcW w:w="2694" w:type="dxa"/>
          </w:tcPr>
          <w:p w:rsidR="00F00F12" w:rsidRPr="00CB54D5" w:rsidRDefault="00826608" w:rsidP="005F618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</w:rPr>
              <w:t>основной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Евстафьева Ирина Жоржевна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</w:rPr>
              <w:t>учитель истории и обществознания, МАОУ лицей №21, г. Иваново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Жерехова Елена Владимировна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</w:rPr>
              <w:t>учитель истории и обществознания МБОУ гимназии №1, г.о. Шуя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Звонарева Александра Евгеньевна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  <w:lang w:val="ru-RU"/>
              </w:rPr>
              <w:t>доцент кафедры социологии, социальной работы  и управления персоналом ФГБОУ ВО «Ивановский государственный университет»,  кандидат социологических наук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Комиссаров Владимир Вячеславович</w:t>
            </w:r>
          </w:p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5F618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профессор кафедры  общеобразовательных дисциплин, ФГБОУ ВО «</w:t>
            </w:r>
            <w:r w:rsidRPr="00CB54D5">
              <w:rPr>
                <w:sz w:val="24"/>
              </w:rPr>
              <w:t>Верхневолжский государственный</w:t>
            </w:r>
            <w:r w:rsidRPr="00CB54D5">
              <w:rPr>
                <w:sz w:val="24"/>
                <w:lang w:val="ru-RU"/>
              </w:rPr>
              <w:t xml:space="preserve"> </w:t>
            </w:r>
            <w:r w:rsidRPr="00CB54D5">
              <w:rPr>
                <w:sz w:val="24"/>
              </w:rPr>
              <w:t>агробиотехнологический университет</w:t>
            </w:r>
            <w:r w:rsidRPr="00CB54D5">
              <w:rPr>
                <w:sz w:val="24"/>
                <w:lang w:val="ru-RU"/>
              </w:rPr>
              <w:t>»,  доцент,   доктор исторических наук</w:t>
            </w:r>
          </w:p>
        </w:tc>
        <w:tc>
          <w:tcPr>
            <w:tcW w:w="2694" w:type="dxa"/>
          </w:tcPr>
          <w:p w:rsidR="00F00F12" w:rsidRPr="00CB54D5" w:rsidRDefault="00826608" w:rsidP="005F618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Кондратьева Анна Сергеевна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МКОУ Заволжский лицей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Кондратьева Ирина Евгеньевна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775789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учитель обществознания и географии, МБОУ «Лицей им.Д.А. Фурманова», г.о. Кинешма</w:t>
            </w:r>
          </w:p>
        </w:tc>
        <w:tc>
          <w:tcPr>
            <w:tcW w:w="2694" w:type="dxa"/>
          </w:tcPr>
          <w:p w:rsidR="00F00F12" w:rsidRPr="00CB54D5" w:rsidRDefault="00826608" w:rsidP="00775789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Косоурова Наталья Вадимовна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 xml:space="preserve">учитель истории и обществознания, МБОУ Лежневская СОШ № 10, </w:t>
            </w:r>
          </w:p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  <w:lang w:val="ru-RU"/>
              </w:rPr>
              <w:t>п. Лежнево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Владимировна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учитель истории и обществознания, права, экономики, МОУ  СОШ №7», г.о. Шуя</w:t>
            </w:r>
          </w:p>
        </w:tc>
        <w:tc>
          <w:tcPr>
            <w:tcW w:w="2694" w:type="dxa"/>
          </w:tcPr>
          <w:p w:rsidR="00F00F12" w:rsidRPr="00CB54D5" w:rsidRDefault="00826608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Литвинцева Юлия Михайловна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учитель истории, обществознания ФГБОУ «Центр международного сотрудничества Министерства просвещения</w:t>
            </w:r>
          </w:p>
          <w:p w:rsidR="00F00F12" w:rsidRPr="00CB54D5" w:rsidRDefault="00F00F12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 xml:space="preserve"> Российской Федерации»</w:t>
            </w:r>
          </w:p>
          <w:p w:rsidR="00F00F12" w:rsidRPr="00CB54D5" w:rsidRDefault="00F00F12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(ФГБОУ ЦМС Минпросвещения России)</w:t>
            </w:r>
          </w:p>
          <w:p w:rsidR="00F00F12" w:rsidRPr="00CB54D5" w:rsidRDefault="00F00F12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Филиал «Международная школа «Интердом» им. Е.Д. Стасовой»</w:t>
            </w:r>
          </w:p>
          <w:p w:rsidR="00F00F12" w:rsidRPr="00CB54D5" w:rsidRDefault="00F00F12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  <w:lang w:val="ru-RU"/>
              </w:rPr>
              <w:t>(МШ «Интердом» им. Е.Д. Стасовой)</w:t>
            </w:r>
            <w:r w:rsidRPr="00CB54D5">
              <w:rPr>
                <w:color w:val="FF0000"/>
                <w:sz w:val="24"/>
                <w:lang w:val="ru-RU"/>
              </w:rPr>
              <w:t xml:space="preserve">  </w:t>
            </w:r>
            <w:r w:rsidRPr="00CB54D5">
              <w:rPr>
                <w:sz w:val="24"/>
                <w:lang w:val="ru-RU"/>
              </w:rPr>
              <w:t>г. Иваново</w:t>
            </w:r>
          </w:p>
        </w:tc>
        <w:tc>
          <w:tcPr>
            <w:tcW w:w="2694" w:type="dxa"/>
          </w:tcPr>
          <w:p w:rsidR="00F00F12" w:rsidRPr="00CB54D5" w:rsidRDefault="00826608" w:rsidP="001931B8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CB54D5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B004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Митенкова Татьяна Анатольевна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B00444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CB54D5">
              <w:rPr>
                <w:sz w:val="22"/>
                <w:szCs w:val="22"/>
                <w:lang w:val="ru-RU"/>
              </w:rPr>
              <w:t>учитель истории и обществознания, МБОУ СШ 24, г. Иваново</w:t>
            </w:r>
          </w:p>
        </w:tc>
        <w:tc>
          <w:tcPr>
            <w:tcW w:w="2694" w:type="dxa"/>
          </w:tcPr>
          <w:p w:rsidR="00F00F12" w:rsidRPr="00CB54D5" w:rsidRDefault="00826608" w:rsidP="00B00444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2"/>
                <w:szCs w:val="22"/>
                <w:lang w:val="ru-RU"/>
              </w:rPr>
            </w:pPr>
            <w:r w:rsidRPr="00CB54D5">
              <w:rPr>
                <w:sz w:val="22"/>
                <w:szCs w:val="22"/>
                <w:lang w:val="ru-RU"/>
              </w:rPr>
              <w:t>основной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Надельштехель Марина Викторовна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775789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 методист (заведующий отделом), МБУ  «Методический центр», г. Иваново</w:t>
            </w:r>
          </w:p>
        </w:tc>
        <w:tc>
          <w:tcPr>
            <w:tcW w:w="2694" w:type="dxa"/>
          </w:tcPr>
          <w:p w:rsidR="00F00F12" w:rsidRPr="00CB54D5" w:rsidRDefault="00826608" w:rsidP="00775789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Огурцова Галина Николаевна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  <w:lang w:val="ru-RU"/>
              </w:rPr>
              <w:t>учитель истории и обществознания, МБОУ Комсомольской средней  школы №2, г. Комсомольск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775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Павлюченко Денис Сергеевич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D0296E">
            <w:pPr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учитель истории и обществознания, МБОУ Гимназия №32, г.Иваново</w:t>
            </w:r>
          </w:p>
        </w:tc>
        <w:tc>
          <w:tcPr>
            <w:tcW w:w="2694" w:type="dxa"/>
          </w:tcPr>
          <w:p w:rsidR="00F00F12" w:rsidRPr="00CB54D5" w:rsidRDefault="00CB54D5" w:rsidP="00D0296E">
            <w:pPr>
              <w:jc w:val="both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Полывянная Марина Тимофеевна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sz w:val="24"/>
                <w:lang w:val="ru-RU"/>
              </w:rPr>
              <w:t>заведующий кафедрой педагогики и психологии ГАУ ДПО ИО «Университет непрерывного образования и инноваций»», кандидат социологических наук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lang w:val="ru-RU"/>
              </w:rPr>
            </w:pPr>
            <w:r w:rsidRPr="00CB54D5">
              <w:rPr>
                <w:sz w:val="24"/>
                <w:lang w:val="ru-RU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>Полякова Татьяна Анатольевна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 и обществознания, МОУ Муниципальная средняя общеобразовательная школа №1, г.о. Тейково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d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B97087">
            <w:pPr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 xml:space="preserve">Прозорова Инна </w:t>
            </w:r>
            <w:r w:rsidRPr="00CB54D5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B97087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CB54D5">
              <w:rPr>
                <w:rFonts w:eastAsiaTheme="minorHAnsi"/>
                <w:sz w:val="22"/>
                <w:szCs w:val="22"/>
              </w:rPr>
              <w:lastRenderedPageBreak/>
              <w:t xml:space="preserve">учитель истории и обществознания, ЧОУ </w:t>
            </w:r>
            <w:r w:rsidRPr="00CB54D5">
              <w:rPr>
                <w:rFonts w:eastAsiaTheme="minorHAnsi"/>
                <w:sz w:val="22"/>
                <w:szCs w:val="22"/>
              </w:rPr>
              <w:lastRenderedPageBreak/>
              <w:t>"ГАРМОНИЯ", почетный работник образования</w:t>
            </w:r>
          </w:p>
        </w:tc>
        <w:tc>
          <w:tcPr>
            <w:tcW w:w="2694" w:type="dxa"/>
          </w:tcPr>
          <w:p w:rsidR="00F00F12" w:rsidRPr="00CB54D5" w:rsidRDefault="00CB54D5" w:rsidP="00B97087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</w:rPr>
            </w:pPr>
            <w:r w:rsidRPr="00CB54D5">
              <w:rPr>
                <w:sz w:val="24"/>
              </w:rPr>
              <w:lastRenderedPageBreak/>
              <w:t>основной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Путеева Ирина Юрьевна</w:t>
            </w:r>
          </w:p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преподаватель ФГБОУ ВО «Российский экономический университет им. В.Г. Плеханова»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Рукавишникова Марина Витальевна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 и обществознания, МОУ «Васильевская средняя школа», с. Васильевское Шуйский район, кандидат философских наук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 xml:space="preserve">Салова Ольга Викторовна </w:t>
            </w:r>
          </w:p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истории, обществознания МБОУ «Лицей №33», г. Иваново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D87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4D5">
              <w:rPr>
                <w:rFonts w:ascii="Times New Roman" w:hAnsi="Times New Roman" w:cs="Times New Roman"/>
              </w:rPr>
              <w:t xml:space="preserve">Сидорова Оксана Константиновна 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D0296E">
            <w:pPr>
              <w:jc w:val="both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CB54D5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старший методист (заведующий отделом) развития и информационного обеспечения, МБУ «Методический центр в системе образования», </w:t>
            </w:r>
            <w:r w:rsidRPr="00CB54D5">
              <w:rPr>
                <w:rFonts w:ascii="Times New Roman" w:hAnsi="Times New Roman" w:cs="Times New Roman"/>
              </w:rPr>
              <w:t>кандидат исторических наук</w:t>
            </w:r>
          </w:p>
        </w:tc>
        <w:tc>
          <w:tcPr>
            <w:tcW w:w="2694" w:type="dxa"/>
          </w:tcPr>
          <w:p w:rsidR="00F00F12" w:rsidRPr="00CB54D5" w:rsidRDefault="00CB54D5" w:rsidP="00D0296E">
            <w:pPr>
              <w:jc w:val="both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CB54D5">
              <w:rPr>
                <w:rFonts w:ascii="Times New Roman" w:hAnsi="Times New Roman" w:cs="Times New Roman"/>
                <w:spacing w:val="3"/>
                <w:shd w:val="clear" w:color="auto" w:fill="FFFFFF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Сипакова Татьяна Октябриновна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учитель истории, обществознания МБОУ СОШ №3, г. Родники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</w:rPr>
              <w:t>Соваренко Ирина Александровна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истории и обществознания, заместитель директора по УВР, МБОУ «Лицей №67» г. Иваново 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54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CB54D5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2"/>
                <w:szCs w:val="22"/>
                <w:lang w:val="ru-RU" w:eastAsia="en-US"/>
              </w:rPr>
              <w:t xml:space="preserve">Степанова Ирина Борисовна  </w:t>
            </w:r>
          </w:p>
        </w:tc>
        <w:tc>
          <w:tcPr>
            <w:tcW w:w="3543" w:type="dxa"/>
            <w:shd w:val="clear" w:color="auto" w:fill="auto"/>
          </w:tcPr>
          <w:p w:rsidR="00F00F12" w:rsidRPr="00CB54D5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CB54D5">
              <w:rPr>
                <w:rFonts w:eastAsiaTheme="minorHAnsi"/>
                <w:sz w:val="24"/>
                <w:lang w:val="ru-RU" w:eastAsia="en-US"/>
              </w:rPr>
              <w:t>заместитель декана юридического факультета, доцент кафедры уголовного права и процесса ФГБОУ ВО «Ивановский государственный университет», доцент, кандидат юридических наук</w:t>
            </w:r>
          </w:p>
        </w:tc>
        <w:tc>
          <w:tcPr>
            <w:tcW w:w="2694" w:type="dxa"/>
          </w:tcPr>
          <w:p w:rsidR="00F00F12" w:rsidRPr="00CB54D5" w:rsidRDefault="00CB54D5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4"/>
                <w:lang w:val="ru-RU" w:eastAsia="en-US"/>
              </w:rPr>
            </w:pPr>
            <w:r w:rsidRPr="00CB54D5">
              <w:rPr>
                <w:rFonts w:eastAsiaTheme="minorHAnsi"/>
                <w:sz w:val="24"/>
                <w:lang w:val="ru-RU" w:eastAsia="en-US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913772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913772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913772">
              <w:rPr>
                <w:rFonts w:eastAsiaTheme="minorHAnsi"/>
                <w:sz w:val="22"/>
                <w:szCs w:val="22"/>
                <w:lang w:val="ru-RU" w:eastAsia="en-US"/>
              </w:rPr>
              <w:t>Соколова Ольга Владимировна</w:t>
            </w:r>
          </w:p>
        </w:tc>
        <w:tc>
          <w:tcPr>
            <w:tcW w:w="3543" w:type="dxa"/>
            <w:shd w:val="clear" w:color="auto" w:fill="auto"/>
          </w:tcPr>
          <w:p w:rsidR="00F00F12" w:rsidRPr="00913772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913772">
              <w:rPr>
                <w:rFonts w:eastAsiaTheme="minorHAnsi"/>
                <w:sz w:val="22"/>
                <w:szCs w:val="22"/>
                <w:lang w:val="ru-RU" w:eastAsia="en-US"/>
              </w:rPr>
              <w:t>декан юридического факультета, доцент кафедры уголовного права и процесса ФГБОУ ВО «Ивановский государственный университет», доцент, кандидат юридических наук</w:t>
            </w:r>
          </w:p>
        </w:tc>
        <w:tc>
          <w:tcPr>
            <w:tcW w:w="2694" w:type="dxa"/>
          </w:tcPr>
          <w:p w:rsidR="00F00F12" w:rsidRPr="00913772" w:rsidRDefault="0091377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913772">
              <w:rPr>
                <w:rFonts w:eastAsiaTheme="minorHAnsi"/>
                <w:sz w:val="22"/>
                <w:szCs w:val="22"/>
                <w:lang w:val="ru-RU" w:eastAsia="en-US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913772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913772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</w:rPr>
              <w:t>Солдатенкова Елена Владимировна</w:t>
            </w:r>
          </w:p>
        </w:tc>
        <w:tc>
          <w:tcPr>
            <w:tcW w:w="3543" w:type="dxa"/>
            <w:shd w:val="clear" w:color="auto" w:fill="auto"/>
          </w:tcPr>
          <w:p w:rsidR="00F00F12" w:rsidRPr="00913772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№30», г. Иваново</w:t>
            </w:r>
          </w:p>
        </w:tc>
        <w:tc>
          <w:tcPr>
            <w:tcW w:w="2694" w:type="dxa"/>
          </w:tcPr>
          <w:p w:rsidR="00F00F12" w:rsidRPr="00913772" w:rsidRDefault="0091377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913772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913772" w:rsidRDefault="00F00F12" w:rsidP="00551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3772">
              <w:rPr>
                <w:rFonts w:ascii="Times New Roman" w:hAnsi="Times New Roman" w:cs="Times New Roman"/>
              </w:rPr>
              <w:t>Чикалов Вячеслав Львович</w:t>
            </w:r>
          </w:p>
        </w:tc>
        <w:tc>
          <w:tcPr>
            <w:tcW w:w="3543" w:type="dxa"/>
            <w:shd w:val="clear" w:color="auto" w:fill="auto"/>
          </w:tcPr>
          <w:p w:rsidR="00F00F12" w:rsidRPr="00913772" w:rsidRDefault="00F00F12" w:rsidP="00551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</w:t>
            </w:r>
          </w:p>
          <w:p w:rsidR="00F00F12" w:rsidRPr="00913772" w:rsidRDefault="00F00F12" w:rsidP="0055156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</w:rPr>
              <w:t>МБОУ «Лухская средняя школа»</w:t>
            </w:r>
          </w:p>
        </w:tc>
        <w:tc>
          <w:tcPr>
            <w:tcW w:w="2694" w:type="dxa"/>
          </w:tcPr>
          <w:p w:rsidR="00F00F12" w:rsidRPr="00913772" w:rsidRDefault="00913772" w:rsidP="0055156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913772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913772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</w:rPr>
              <w:t>Шевлякова Ольга Николаевна</w:t>
            </w:r>
          </w:p>
        </w:tc>
        <w:tc>
          <w:tcPr>
            <w:tcW w:w="3543" w:type="dxa"/>
            <w:shd w:val="clear" w:color="auto" w:fill="auto"/>
          </w:tcPr>
          <w:p w:rsidR="00F00F12" w:rsidRPr="00913772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истории и обществознания, МБОУ «Лицей №6» г.Иванова</w:t>
            </w:r>
          </w:p>
        </w:tc>
        <w:tc>
          <w:tcPr>
            <w:tcW w:w="2694" w:type="dxa"/>
          </w:tcPr>
          <w:p w:rsidR="00F00F12" w:rsidRPr="00913772" w:rsidRDefault="0091377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913772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913772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</w:rPr>
              <w:t>Ульянкина Александра Юрьевна</w:t>
            </w:r>
          </w:p>
        </w:tc>
        <w:tc>
          <w:tcPr>
            <w:tcW w:w="3543" w:type="dxa"/>
            <w:shd w:val="clear" w:color="auto" w:fill="auto"/>
          </w:tcPr>
          <w:p w:rsidR="00F00F12" w:rsidRPr="00913772" w:rsidRDefault="00F00F1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преподаватель кафедры социологии, социальной работы </w:t>
            </w:r>
            <w:r w:rsidRPr="00913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управления персоналом ФГБОУ ВПО «Ивановский государственный университет»</w:t>
            </w:r>
          </w:p>
        </w:tc>
        <w:tc>
          <w:tcPr>
            <w:tcW w:w="2694" w:type="dxa"/>
          </w:tcPr>
          <w:p w:rsidR="00F00F12" w:rsidRPr="00913772" w:rsidRDefault="00913772" w:rsidP="000935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3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Основной</w:t>
            </w:r>
          </w:p>
        </w:tc>
      </w:tr>
      <w:tr w:rsidR="00F00F12" w:rsidRPr="00AC7391" w:rsidTr="00F00F12">
        <w:tc>
          <w:tcPr>
            <w:tcW w:w="1134" w:type="dxa"/>
            <w:shd w:val="clear" w:color="auto" w:fill="auto"/>
          </w:tcPr>
          <w:p w:rsidR="00F00F12" w:rsidRPr="00913772" w:rsidRDefault="00F00F12" w:rsidP="00466939">
            <w:pPr>
              <w:pStyle w:val="af2"/>
              <w:keepLines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0F12" w:rsidRPr="00913772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913772">
              <w:rPr>
                <w:rFonts w:eastAsiaTheme="minorHAnsi"/>
                <w:sz w:val="22"/>
                <w:szCs w:val="22"/>
                <w:lang w:val="ru-RU" w:eastAsia="en-US"/>
              </w:rPr>
              <w:t xml:space="preserve">Яковлева Ирина Игоревна </w:t>
            </w:r>
          </w:p>
          <w:p w:rsidR="00F00F12" w:rsidRPr="00913772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F00F12" w:rsidRPr="00913772" w:rsidRDefault="00F00F1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913772">
              <w:rPr>
                <w:rFonts w:eastAsiaTheme="minorHAnsi"/>
                <w:sz w:val="22"/>
                <w:szCs w:val="22"/>
                <w:lang w:val="ru-RU" w:eastAsia="en-US"/>
              </w:rPr>
              <w:t>старший преподаватель кафедры социологии, социальной работы и управления персоналом ФГБОУ ВПО «Ивановский государственный университет»</w:t>
            </w:r>
          </w:p>
        </w:tc>
        <w:tc>
          <w:tcPr>
            <w:tcW w:w="2694" w:type="dxa"/>
          </w:tcPr>
          <w:p w:rsidR="00F00F12" w:rsidRPr="00913772" w:rsidRDefault="00913772" w:rsidP="00093571">
            <w:pPr>
              <w:pStyle w:val="af2"/>
              <w:keepLines/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2"/>
                <w:szCs w:val="22"/>
                <w:lang w:val="ru-RU" w:eastAsia="en-US"/>
              </w:rPr>
            </w:pPr>
            <w:r w:rsidRPr="00913772">
              <w:rPr>
                <w:rFonts w:eastAsiaTheme="minorHAnsi"/>
                <w:sz w:val="22"/>
                <w:szCs w:val="22"/>
                <w:lang w:val="ru-RU" w:eastAsia="en-US"/>
              </w:rPr>
              <w:t>старший</w:t>
            </w:r>
          </w:p>
        </w:tc>
      </w:tr>
    </w:tbl>
    <w:p w:rsidR="0042088C" w:rsidRDefault="0042088C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F0028" w:rsidRDefault="00EF0028" w:rsidP="00EF0028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EF0028" w:rsidRDefault="00EF0028" w:rsidP="00EF0028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>образования</w:t>
      </w:r>
      <w:r w:rsidRPr="00DA3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E9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028" w:rsidRPr="00E97E5F" w:rsidRDefault="00EF0028" w:rsidP="00EF0028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F0028" w:rsidRDefault="00EF0028" w:rsidP="00EF00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7E5F">
        <w:rPr>
          <w:rFonts w:ascii="Times New Roman" w:hAnsi="Times New Roman" w:cs="Times New Roman"/>
          <w:sz w:val="28"/>
          <w:szCs w:val="28"/>
        </w:rPr>
        <w:t>№ _________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EF0028" w:rsidRDefault="00EF0028" w:rsidP="00EF0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028" w:rsidRPr="00171525" w:rsidRDefault="00EF0028" w:rsidP="00EF00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525">
        <w:rPr>
          <w:rFonts w:ascii="Times New Roman" w:hAnsi="Times New Roman" w:cs="Times New Roman"/>
          <w:b/>
          <w:lang w:val="en-US"/>
        </w:rPr>
        <w:t>C</w:t>
      </w:r>
      <w:r w:rsidRPr="001715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 С Т А В</w:t>
      </w:r>
    </w:p>
    <w:p w:rsidR="00EF0028" w:rsidRPr="00171525" w:rsidRDefault="00EF0028" w:rsidP="00EF002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предметной комиссии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проведению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в Ивановской области в 202</w:t>
      </w:r>
      <w:r w:rsidRPr="00F731D5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году</w:t>
      </w:r>
    </w:p>
    <w:p w:rsidR="00EF0028" w:rsidRDefault="00EF0028" w:rsidP="00EF00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028" w:rsidRDefault="00EF0028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6939" w:rsidRPr="00D1367F" w:rsidRDefault="00EF2FCA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7F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42088C" w:rsidRPr="00D1367F" w:rsidRDefault="0042088C" w:rsidP="0046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3543"/>
        <w:gridCol w:w="2694"/>
      </w:tblGrid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Статус экспертов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EF2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Кабанов Олег Альбертович, председатель</w:t>
            </w:r>
          </w:p>
          <w:p w:rsidR="0042088C" w:rsidRPr="00D1367F" w:rsidRDefault="0042088C" w:rsidP="00EF2F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 «Ивановский государственный энергетический университет им. ВИ.Ленина»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B970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Ситнова Елена Владимировна, заместитель председателя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B97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учитель физики, директор МБОУ «СШ № 56», г.о.Иваново, доцент, доктор педагогических наук</w:t>
            </w:r>
          </w:p>
        </w:tc>
        <w:tc>
          <w:tcPr>
            <w:tcW w:w="2694" w:type="dxa"/>
          </w:tcPr>
          <w:p w:rsidR="0042088C" w:rsidRPr="00D1367F" w:rsidRDefault="00C854D7" w:rsidP="00B97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8271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Барабанов Дмитрий Владимирович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1A632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Научный сотрудник научно-исследовательского управления. ФГБОУ ВО</w:t>
            </w:r>
            <w:r w:rsidRPr="00D1367F">
              <w:rPr>
                <w:rFonts w:ascii="Times New Roman" w:eastAsia="Times New Roman" w:hAnsi="Times New Roman" w:cs="Times New Roman"/>
                <w:lang w:eastAsia="ru-RU"/>
              </w:rPr>
              <w:t xml:space="preserve"> «Верхневолжский государственный агробиотехнологический университет»</w:t>
            </w: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2088C" w:rsidRPr="00D1367F" w:rsidRDefault="00C854D7" w:rsidP="001A63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Беликов Юрий Сергеевич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учитель физики МКОУ Луговская СОШ, Кинешемский район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95301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Березина Елена Владимировна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профессор кафедры химии, физики, математики ФГБОУ ВО «Ивановская государственная медицинская академия» Министерства здравоохранения Российской Федерации, профессор, доктор технических наук</w:t>
            </w:r>
          </w:p>
        </w:tc>
        <w:tc>
          <w:tcPr>
            <w:tcW w:w="2694" w:type="dxa"/>
          </w:tcPr>
          <w:p w:rsidR="0042088C" w:rsidRPr="00D1367F" w:rsidRDefault="00C854D7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Борута Сергей Сергеевич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физики, ФГБОУ ВО </w:t>
            </w:r>
            <w:r w:rsidRPr="00D13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«Ивановский государственный энергетический университет имени В.И.Ленина», доцент, кандидат технических наук</w:t>
            </w:r>
          </w:p>
        </w:tc>
        <w:tc>
          <w:tcPr>
            <w:tcW w:w="2694" w:type="dxa"/>
          </w:tcPr>
          <w:p w:rsidR="0042088C" w:rsidRPr="00D1367F" w:rsidRDefault="003A16A6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Галашова Татьяна Алексеевна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учитель физики, заместитель директора, МБОУ «Лицей № 67», г. Иваново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Демьянцева Наталья Григорьевна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физики ФГБОУ ВО 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Жбанова Ольга Владимировна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«Центральная городская общеобразовательная школа», г. Родники</w:t>
            </w:r>
          </w:p>
        </w:tc>
        <w:tc>
          <w:tcPr>
            <w:tcW w:w="2694" w:type="dxa"/>
          </w:tcPr>
          <w:p w:rsidR="0042088C" w:rsidRPr="00D1367F" w:rsidRDefault="003A16A6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Железнов Антон Геннадьевич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F751C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доцент кафедры  фундаментальной физики и нанотехнологий,  ФГБОУ ВО «Ивановский государственный университет», кандидат технических наук</w:t>
            </w:r>
          </w:p>
        </w:tc>
        <w:tc>
          <w:tcPr>
            <w:tcW w:w="2694" w:type="dxa"/>
          </w:tcPr>
          <w:p w:rsidR="0042088C" w:rsidRPr="00D1367F" w:rsidRDefault="00C854D7" w:rsidP="00F751C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Комин Вадим Геннадьевич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физики, ФГБОУ ВО «Ивановский государственный энергетический университет имени В.И.Ленина», доцент, кандидат технических наук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953011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Краснова Ольга Геннадьевна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доцент кафедры физики  ФГБОУ ВО «Ивановский государственный химико-технологический университет», доцент, кандидат химических наук</w:t>
            </w:r>
          </w:p>
        </w:tc>
        <w:tc>
          <w:tcPr>
            <w:tcW w:w="2694" w:type="dxa"/>
          </w:tcPr>
          <w:p w:rsidR="0042088C" w:rsidRPr="00D1367F" w:rsidRDefault="00DB0626" w:rsidP="00953011">
            <w:pPr>
              <w:pStyle w:val="ad"/>
              <w:ind w:left="0"/>
              <w:jc w:val="both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о</w:t>
            </w:r>
            <w:r w:rsidR="00C854D7" w:rsidRPr="00D1367F">
              <w:rPr>
                <w:rFonts w:ascii="Times New Roman" w:hAnsi="Times New Roman" w:cs="Times New Roman"/>
              </w:rPr>
              <w:t>сновной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Кузьмин Сергей Михайлович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физики, ФГБОУ ВО «Ивановский государственный энергетический университет», доцент,  кандидат химических наук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Лукашина Ольга Александровна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3F6197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учитель физики, МБОУ «Средняя школа № 17», г. Иваново</w:t>
            </w:r>
          </w:p>
        </w:tc>
        <w:tc>
          <w:tcPr>
            <w:tcW w:w="2694" w:type="dxa"/>
          </w:tcPr>
          <w:p w:rsidR="0042088C" w:rsidRPr="00D1367F" w:rsidRDefault="003A16A6" w:rsidP="003F6197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C854D7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Майорова Наталья Сергеевна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423D80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 xml:space="preserve">доцент кафедры фундаментальной физики и нанотехнологий , </w:t>
            </w: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Pr="00D1367F">
              <w:rPr>
                <w:rFonts w:ascii="Times New Roman" w:hAnsi="Times New Roman" w:cs="Times New Roman"/>
              </w:rPr>
              <w:t>«Ивановский государственный университет», кандидат педагогических наук</w:t>
            </w:r>
          </w:p>
        </w:tc>
        <w:tc>
          <w:tcPr>
            <w:tcW w:w="2694" w:type="dxa"/>
          </w:tcPr>
          <w:p w:rsidR="0042088C" w:rsidRPr="00D1367F" w:rsidRDefault="003A16A6" w:rsidP="00423D80">
            <w:pPr>
              <w:pStyle w:val="ad"/>
              <w:ind w:left="0"/>
              <w:rPr>
                <w:rFonts w:ascii="Times New Roman" w:hAnsi="Times New Roman" w:cs="Times New Roman"/>
              </w:rPr>
            </w:pPr>
            <w:r w:rsidRPr="00D1367F">
              <w:rPr>
                <w:rFonts w:ascii="Times New Roman" w:hAnsi="Times New Roman" w:cs="Times New Roman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Овсянникова Елена Викторовна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учитель физики , МБОУ «Гимназия №23»,</w:t>
            </w:r>
          </w:p>
          <w:p w:rsidR="0042088C" w:rsidRPr="00D1367F" w:rsidRDefault="0042088C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694" w:type="dxa"/>
          </w:tcPr>
          <w:p w:rsidR="0042088C" w:rsidRPr="00D1367F" w:rsidRDefault="00C854D7" w:rsidP="00D0296E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Покровская Ирина Александровна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учитель физики, МБОУ «Гимназия № 3»,</w:t>
            </w:r>
          </w:p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694" w:type="dxa"/>
          </w:tcPr>
          <w:p w:rsidR="0042088C" w:rsidRPr="00D1367F" w:rsidRDefault="003A16A6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 xml:space="preserve">Скобелева Татьяна </w:t>
            </w:r>
            <w:r w:rsidRPr="00D13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физики, МБОУ </w:t>
            </w:r>
            <w:r w:rsidRPr="00D13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Гимназия № 1, </w:t>
            </w:r>
          </w:p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г. Шуя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Смородин Сергей Витальевич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физики ФГБОУ ВО «Ивановский государственный химико-технологический университет»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Ширшавина Ольга Владимировна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tabs>
                <w:tab w:val="left" w:pos="142"/>
                <w:tab w:val="left" w:pos="7938"/>
                <w:tab w:val="left" w:pos="8080"/>
                <w:tab w:val="left" w:pos="9072"/>
                <w:tab w:val="left" w:pos="935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МБОУ «Лицей33», </w:t>
            </w:r>
          </w:p>
          <w:p w:rsidR="0042088C" w:rsidRPr="00D1367F" w:rsidRDefault="0042088C" w:rsidP="00093571">
            <w:pPr>
              <w:tabs>
                <w:tab w:val="left" w:pos="142"/>
                <w:tab w:val="left" w:pos="7938"/>
                <w:tab w:val="left" w:pos="8080"/>
                <w:tab w:val="left" w:pos="9072"/>
                <w:tab w:val="left" w:pos="935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tabs>
                <w:tab w:val="left" w:pos="142"/>
                <w:tab w:val="left" w:pos="7938"/>
                <w:tab w:val="left" w:pos="8080"/>
                <w:tab w:val="left" w:pos="9072"/>
                <w:tab w:val="left" w:pos="9355"/>
              </w:tabs>
              <w:spacing w:after="0" w:line="240" w:lineRule="auto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D1367F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Шмелева Галина Александровна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доцент кафедры физики ФГБОУ ВО «Ивановский государственный энергетический университет имени В.И.Ленина», доцент, кандидат педагогических наук</w:t>
            </w:r>
          </w:p>
        </w:tc>
        <w:tc>
          <w:tcPr>
            <w:tcW w:w="2694" w:type="dxa"/>
          </w:tcPr>
          <w:p w:rsidR="0042088C" w:rsidRPr="00D1367F" w:rsidRDefault="00C854D7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2088C" w:rsidRPr="00AC7391" w:rsidTr="0042088C">
        <w:tc>
          <w:tcPr>
            <w:tcW w:w="1134" w:type="dxa"/>
            <w:shd w:val="clear" w:color="auto" w:fill="auto"/>
          </w:tcPr>
          <w:p w:rsidR="0042088C" w:rsidRPr="00D1367F" w:rsidRDefault="0042088C" w:rsidP="00466939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088C" w:rsidRPr="00D1367F" w:rsidRDefault="0042088C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Шмелева Татьяна Геннадьевна</w:t>
            </w:r>
          </w:p>
        </w:tc>
        <w:tc>
          <w:tcPr>
            <w:tcW w:w="3543" w:type="dxa"/>
            <w:shd w:val="clear" w:color="auto" w:fill="auto"/>
          </w:tcPr>
          <w:p w:rsidR="0042088C" w:rsidRPr="00D1367F" w:rsidRDefault="0042088C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СШ № 5, г.о.Кохма</w:t>
            </w:r>
          </w:p>
        </w:tc>
        <w:tc>
          <w:tcPr>
            <w:tcW w:w="2694" w:type="dxa"/>
          </w:tcPr>
          <w:p w:rsidR="0042088C" w:rsidRPr="00D1367F" w:rsidRDefault="003A16A6" w:rsidP="00093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7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</w:tbl>
    <w:p w:rsidR="00466939" w:rsidRDefault="00466939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highlight w:val="yellow"/>
        </w:rPr>
      </w:pPr>
    </w:p>
    <w:p w:rsidR="004E037B" w:rsidRDefault="00016B52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  <w:r w:rsidRPr="001226CE">
        <w:rPr>
          <w:rFonts w:ascii="Times New Roman" w:hAnsi="Times New Roman" w:cs="Times New Roman"/>
          <w:color w:val="FF0000"/>
          <w:sz w:val="28"/>
        </w:rPr>
        <w:t xml:space="preserve">                                           </w:t>
      </w: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4E037B" w:rsidRDefault="004E037B" w:rsidP="004E037B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4E037B" w:rsidRDefault="004E037B" w:rsidP="004E037B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>образования</w:t>
      </w:r>
      <w:r w:rsidRPr="00DA3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E9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37B" w:rsidRPr="00E97E5F" w:rsidRDefault="004E037B" w:rsidP="004E037B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E037B" w:rsidRDefault="004E037B" w:rsidP="004E03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7E5F">
        <w:rPr>
          <w:rFonts w:ascii="Times New Roman" w:hAnsi="Times New Roman" w:cs="Times New Roman"/>
          <w:sz w:val="28"/>
          <w:szCs w:val="28"/>
        </w:rPr>
        <w:t>№ _________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4E037B" w:rsidRDefault="004E037B" w:rsidP="004E03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7B" w:rsidRPr="00171525" w:rsidRDefault="004E037B" w:rsidP="004E03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525">
        <w:rPr>
          <w:rFonts w:ascii="Times New Roman" w:hAnsi="Times New Roman" w:cs="Times New Roman"/>
          <w:b/>
          <w:lang w:val="en-US"/>
        </w:rPr>
        <w:t>C</w:t>
      </w:r>
      <w:r w:rsidRPr="001715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 С Т А В</w:t>
      </w:r>
    </w:p>
    <w:p w:rsidR="004E037B" w:rsidRPr="00171525" w:rsidRDefault="004E037B" w:rsidP="004E037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предметной комиссии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проведению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в Ивановской области в 202</w:t>
      </w:r>
      <w:r w:rsidRPr="00F731D5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году</w:t>
      </w:r>
    </w:p>
    <w:p w:rsidR="004E037B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</w:rPr>
      </w:pPr>
    </w:p>
    <w:p w:rsidR="00016B52" w:rsidRPr="001226CE" w:rsidRDefault="004E037B" w:rsidP="00494BDD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                                               </w:t>
      </w:r>
      <w:r w:rsidR="00016B52" w:rsidRPr="001226CE">
        <w:rPr>
          <w:rFonts w:ascii="Times New Roman" w:hAnsi="Times New Roman" w:cs="Times New Roman"/>
          <w:b/>
          <w:sz w:val="28"/>
        </w:rPr>
        <w:t>по английскому языку</w:t>
      </w:r>
    </w:p>
    <w:tbl>
      <w:tblPr>
        <w:tblpPr w:leftFromText="180" w:rightFromText="180" w:vertAnchor="text" w:horzAnchor="page" w:tblpX="1851" w:tblpY="12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3402"/>
        <w:gridCol w:w="2693"/>
      </w:tblGrid>
      <w:tr w:rsidR="005163FD" w:rsidRPr="001226CE" w:rsidTr="00016B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26C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26CE">
              <w:rPr>
                <w:rFonts w:ascii="Times New Roman" w:hAnsi="Times New Roman" w:cs="Times New Roman"/>
              </w:rPr>
              <w:t>Ф.И.О члена предметной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26CE">
              <w:rPr>
                <w:rFonts w:ascii="Times New Roman" w:hAnsi="Times New Roman" w:cs="Times New Roman"/>
              </w:rPr>
              <w:t>Должность, место работы, звание, ученая степень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226CE">
              <w:rPr>
                <w:rFonts w:ascii="Times New Roman" w:hAnsi="Times New Roman" w:cs="Times New Roman"/>
              </w:rPr>
              <w:t>Статусы экспертов</w:t>
            </w:r>
          </w:p>
        </w:tc>
      </w:tr>
      <w:tr w:rsidR="005163FD" w:rsidRPr="001226CE" w:rsidTr="00016B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Лаврентьева Наталья Геннадьевна, председатель</w:t>
            </w:r>
          </w:p>
          <w:p w:rsidR="005163FD" w:rsidRPr="001226CE" w:rsidRDefault="005163FD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 доцент кафедры иностранных языков,  кандидат филологических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D" w:rsidRPr="001226CE" w:rsidRDefault="001226CE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5163FD" w:rsidRPr="001226CE" w:rsidTr="00016B5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6C5024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6C502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Таганова Татьяна Александровна, заместитель председателя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3FD" w:rsidRPr="001226CE" w:rsidRDefault="005163FD" w:rsidP="006C50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языков, ФГБОУ ВО «Ивановский государственный университет», кандидат филологических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FD" w:rsidRPr="001226CE" w:rsidRDefault="001226CE" w:rsidP="006C502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Волкова Алла Станиславовна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 МАОУ «Лицей № 21», г.Иваново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Врыганова Ксения Александровна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и лингвистики, ФГБОУ ВО «Ивановский государственный химико-технологический университет», доцент, кандидат филологических наук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Горькова Анна Анатольевна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языка,  ЧОУ «новая школа», 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Грасина Лариса Александровна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«Новоталицкая СШ»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Григорьева Екатерина Михайловна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 зарубежной филологии, </w:t>
            </w:r>
            <w:r w:rsidRPr="001226CE">
              <w:rPr>
                <w:rFonts w:ascii="Times New Roman" w:hAnsi="Times New Roman"/>
              </w:rPr>
              <w:t xml:space="preserve"> ФГБОУ ВО «Ивановский государственный университет»,  доцент, кандидат филологических наук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Анастасия </w:t>
            </w:r>
            <w:r w:rsidRPr="0012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 английского языка, </w:t>
            </w:r>
            <w:r w:rsidRPr="0012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 «Гимназия № 30»,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Дмитриева Елена Владимировна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«Гимназия №44»,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Ершова Анна Николаевна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МБОУ «Лицей № 22»,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Короткова Анна Александровна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СШ№4, г. Родники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Костина Елена Витальевна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иностранных языков и лингвистики, </w:t>
            </w:r>
            <w:r w:rsidRPr="001226CE">
              <w:rPr>
                <w:rFonts w:ascii="Times New Roman" w:hAnsi="Times New Roman"/>
              </w:rPr>
              <w:t xml:space="preserve"> ФГБОУ ВО </w:t>
            </w: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государственный химико-технологический университет»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Куражова Ирина Владимировна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зарубежной филологии, </w:t>
            </w:r>
            <w:r w:rsidRPr="001226CE">
              <w:rPr>
                <w:rFonts w:ascii="Times New Roman" w:hAnsi="Times New Roman"/>
              </w:rPr>
              <w:t xml:space="preserve"> ФГБОУ ВО «Ивановский государственный университет»,  доцент, кандидат филологических наук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Лобанова Татьяна Евгеньевна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интенсивного изучения английского языка, ФГБОУ ВО «Ивановский государственный энергетический университет им. В. И. Ленина»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Лутцева Мария Владимировна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доцент кафедры зарубежной филологии, ФГБОУ ВО «Ивановский государственный университет», доцент, кандидат филологических наук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Малышева Анна Валерьевна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МОУ «Средняя школа   № 7»,  г.Иваново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Маник Светлана Андреевна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директор института гуманитарных наук, ФБОУ ВО «Ивановский государственный университет», доцент, кандидат филологических наук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Манучарян Мариам Жораевна 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 МАОУ «Лицей № 21»,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Мелентьева Ольга Александровна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иностранных языков,  ФГБОУ ВО «Ивановский </w:t>
            </w:r>
            <w:r w:rsidRPr="0012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университет», кандидат филологических наук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Мокрова Виктория Валерьевна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МБОУ «Лицей № 22»,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Никифорова Ольга Сергеевна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языка,  МБОУ учреждения  «Лицей № 33»,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Ноздрина Наталья Сергеевна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МБОУ «Средняя школа №11»,  г.о. Вичуга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Окунькова Тамара Александровна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языка, МОУ </w:t>
            </w:r>
          </w:p>
          <w:p w:rsidR="005163FD" w:rsidRPr="001226CE" w:rsidRDefault="005163FD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«Пустошенская ОШ», Шуйского района 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Орлова Евгения Валерьевна 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доцент кафедры интенсивного изучения английского языка,  ФГБОУ ВО «Ивановский государственный энергетический университет им. В. И. Ленина», кандидат филологических наук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Рогачёва Екатерина Борисовна 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языка,  МБОУ  «Гимназия № 32»,г.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Самойлова Мария Валерьевна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ЧОУ «Лицей Исток»,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Смирнова Надежда Владимировна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ЧОУ «Гармония»,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Степанова Ольга Леонидовна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языка, ФГОУ «МЦО «Интердом» им. Е.Д. Стасовой,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Cтойкова Ирина Сергеевна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«Гимназия №44» г.Иваново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Сурина Елена Владимировна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МБОУ «Гимназия №30» , г.Иваново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Туманова Татьяна Игоревна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 иностранного языка, МБОУ  «Лицей № 22», 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Уханкова Наталия Сергеевна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иностранного языка, заместитель директора по учебно-воспитательной работе, МБОУ  «Лицей № 22», </w:t>
            </w:r>
            <w:r w:rsidRPr="0012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Федулова Анна Владимировна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МБОУ ЦГ СОШ, г. Родники 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Швырева Наталья Альбертовна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МАОУ «Лицей № 21», г.Иваново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Шегута Елена Юрьевна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МБОУ СШ №2, г. Тейково 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5163FD" w:rsidRPr="001226CE" w:rsidTr="00016B52">
        <w:tc>
          <w:tcPr>
            <w:tcW w:w="1101" w:type="dxa"/>
            <w:shd w:val="clear" w:color="auto" w:fill="auto"/>
          </w:tcPr>
          <w:p w:rsidR="005163FD" w:rsidRPr="001226CE" w:rsidRDefault="005163FD" w:rsidP="0020771D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163FD" w:rsidRPr="001226CE" w:rsidRDefault="005163FD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Шилова Екатерина Анатольевна</w:t>
            </w:r>
          </w:p>
        </w:tc>
        <w:tc>
          <w:tcPr>
            <w:tcW w:w="3402" w:type="dxa"/>
            <w:shd w:val="clear" w:color="auto" w:fill="auto"/>
          </w:tcPr>
          <w:p w:rsidR="005163FD" w:rsidRPr="001226CE" w:rsidRDefault="005163FD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 зарубежной филологии, ФБОУ    ВО «Ивановский государственный университет», доцент, кандидат филологических  наук</w:t>
            </w:r>
          </w:p>
        </w:tc>
        <w:tc>
          <w:tcPr>
            <w:tcW w:w="2693" w:type="dxa"/>
          </w:tcPr>
          <w:p w:rsidR="005163FD" w:rsidRPr="001226CE" w:rsidRDefault="001226CE" w:rsidP="002077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C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3357BE" w:rsidRPr="00AC7391" w:rsidTr="00230EE4"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1226CE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Default="00586A63" w:rsidP="00586A63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586A63" w:rsidRDefault="00586A63" w:rsidP="00586A63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DA3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A63" w:rsidRPr="00E97E5F" w:rsidRDefault="00586A63" w:rsidP="00586A63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86A63" w:rsidRDefault="00586A63" w:rsidP="00586A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586A63" w:rsidRDefault="00586A63" w:rsidP="005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Pr="00171525" w:rsidRDefault="00586A63" w:rsidP="00586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525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17152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 С Т А В</w:t>
            </w:r>
          </w:p>
          <w:p w:rsidR="00586A63" w:rsidRPr="00586A63" w:rsidRDefault="00586A63" w:rsidP="00586A6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предметной комиссии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по проведению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в Ивановской области в 202</w:t>
            </w:r>
            <w:r w:rsidRPr="00F731D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4</w:t>
            </w:r>
            <w:r w:rsidRPr="0017152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году</w:t>
            </w:r>
          </w:p>
          <w:p w:rsidR="00586A63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087" w:rsidRPr="001226CE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6CE">
              <w:rPr>
                <w:rFonts w:ascii="Times New Roman" w:hAnsi="Times New Roman" w:cs="Times New Roman"/>
                <w:b/>
                <w:sz w:val="28"/>
                <w:szCs w:val="28"/>
              </w:rPr>
              <w:t>по  немецкому языку</w:t>
            </w:r>
          </w:p>
          <w:p w:rsidR="00466939" w:rsidRPr="001226CE" w:rsidRDefault="00466939" w:rsidP="00494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2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3"/>
        <w:gridCol w:w="3402"/>
        <w:gridCol w:w="2694"/>
      </w:tblGrid>
      <w:tr w:rsidR="00496C0E" w:rsidRPr="00AC7391" w:rsidTr="0049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96C0E" w:rsidRPr="00B95E0E" w:rsidRDefault="00496C0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F97B6B" w:rsidP="00093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Статусы экспертов</w:t>
            </w:r>
          </w:p>
        </w:tc>
      </w:tr>
      <w:tr w:rsidR="00496C0E" w:rsidRPr="00AC7391" w:rsidTr="0049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7F046F">
            <w:pPr>
              <w:pStyle w:val="ad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Лаврентьева Наталья Геннадьевна, председатель</w:t>
            </w:r>
          </w:p>
          <w:p w:rsidR="00496C0E" w:rsidRPr="00B95E0E" w:rsidRDefault="00496C0E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 доцент кафедры иностранных языков,  кандидат филологических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F97B6B" w:rsidP="007F046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96C0E" w:rsidRPr="00AC7391" w:rsidTr="0049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301EA3">
            <w:pPr>
              <w:pStyle w:val="ad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B9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Зимина Марина Владимировна, заместитель председателя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B970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доцент кафедры иностранных языков ФГБОУ ВО «Ивановский государственный университет», доцент, кандидат филологических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B95E0E" w:rsidP="00B970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96C0E" w:rsidRPr="00AC7391" w:rsidTr="00496C0E">
        <w:trPr>
          <w:trHeight w:val="15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301EA3">
            <w:pPr>
              <w:pStyle w:val="ad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Бабаева Раиса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профессор кафедры   зарубежной филологии, ФБОУ ВО «Ивановский государственный университет», профессор, доктор филологических наук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B95E0E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96C0E" w:rsidRPr="00AC7391" w:rsidTr="00496C0E">
        <w:trPr>
          <w:trHeight w:val="15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301EA3">
            <w:pPr>
              <w:pStyle w:val="ad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D02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 xml:space="preserve">Кокурина Инна Владимировна,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D029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 зарубежной филологии, ФБОУ ВО «Ивановский государственный университет», доцент,  кандидат филологических наук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B95E0E" w:rsidP="00D029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96C0E" w:rsidRPr="00AC7391" w:rsidTr="00496C0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301EA3">
            <w:pPr>
              <w:pStyle w:val="ad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093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Ополовникова Мария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496C0E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  зарубежной филологии, ФБОУ ВО </w:t>
            </w:r>
          </w:p>
          <w:p w:rsidR="00496C0E" w:rsidRPr="00B95E0E" w:rsidRDefault="00496C0E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 xml:space="preserve">«Ивановский государственный университет», доцент,  кандидат филологических наук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0E" w:rsidRPr="00B95E0E" w:rsidRDefault="00B95E0E" w:rsidP="000935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0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p w:rsidR="00586A63" w:rsidRDefault="00586A63" w:rsidP="00586A63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586A63" w:rsidRDefault="00586A63" w:rsidP="00586A63">
      <w:pPr>
        <w:pStyle w:val="ad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>образования</w:t>
      </w:r>
      <w:r w:rsidRPr="00DA3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E9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63" w:rsidRPr="00E97E5F" w:rsidRDefault="00586A63" w:rsidP="00586A63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6A63" w:rsidRDefault="00586A63" w:rsidP="00586A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97E5F">
        <w:rPr>
          <w:rFonts w:ascii="Times New Roman" w:hAnsi="Times New Roman" w:cs="Times New Roman"/>
          <w:sz w:val="28"/>
          <w:szCs w:val="28"/>
        </w:rPr>
        <w:t>№ _________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586A63" w:rsidRDefault="00586A63" w:rsidP="00586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63" w:rsidRPr="00171525" w:rsidRDefault="00586A63" w:rsidP="00586A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525">
        <w:rPr>
          <w:rFonts w:ascii="Times New Roman" w:hAnsi="Times New Roman" w:cs="Times New Roman"/>
          <w:b/>
          <w:lang w:val="en-US"/>
        </w:rPr>
        <w:t>C</w:t>
      </w:r>
      <w:r w:rsidRPr="001715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 С Т А В</w:t>
      </w:r>
    </w:p>
    <w:p w:rsidR="00466939" w:rsidRPr="00586A63" w:rsidRDefault="00586A63" w:rsidP="00586A6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предметной комиссии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>по проведению государственной итоговой аттестации по образовательным программам среднего общего образования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в Ивановской области в 202</w:t>
      </w:r>
      <w:r w:rsidRPr="00F731D5">
        <w:rPr>
          <w:rFonts w:ascii="Times New Roman" w:hAnsi="Times New Roman" w:cs="Times New Roman"/>
          <w:b/>
          <w:bCs/>
          <w:spacing w:val="-3"/>
          <w:sz w:val="28"/>
          <w:szCs w:val="28"/>
        </w:rPr>
        <w:t>4</w:t>
      </w:r>
      <w:r w:rsidRPr="0017152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3357BE" w:rsidRPr="007445CB" w:rsidTr="0009357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66939" w:rsidRPr="007445CB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6C0E" w:rsidRPr="007445CB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CB">
              <w:rPr>
                <w:rFonts w:ascii="Times New Roman" w:hAnsi="Times New Roman" w:cs="Times New Roman"/>
                <w:b/>
                <w:sz w:val="28"/>
                <w:szCs w:val="28"/>
              </w:rPr>
              <w:t>по  французскому языку</w:t>
            </w:r>
          </w:p>
          <w:p w:rsidR="00466939" w:rsidRPr="007445CB" w:rsidRDefault="00466939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2693"/>
        <w:gridCol w:w="3402"/>
        <w:gridCol w:w="2694"/>
      </w:tblGrid>
      <w:tr w:rsidR="00496C0E" w:rsidRPr="007445CB" w:rsidTr="00496C0E">
        <w:tc>
          <w:tcPr>
            <w:tcW w:w="1134" w:type="dxa"/>
          </w:tcPr>
          <w:p w:rsidR="00496C0E" w:rsidRPr="007445CB" w:rsidRDefault="00496C0E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93" w:type="dxa"/>
          </w:tcPr>
          <w:p w:rsidR="00496C0E" w:rsidRPr="007445CB" w:rsidRDefault="00496C0E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3402" w:type="dxa"/>
          </w:tcPr>
          <w:p w:rsidR="00496C0E" w:rsidRPr="007445CB" w:rsidRDefault="00496C0E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звание, ученая степень</w:t>
            </w:r>
          </w:p>
        </w:tc>
        <w:tc>
          <w:tcPr>
            <w:tcW w:w="2694" w:type="dxa"/>
          </w:tcPr>
          <w:p w:rsidR="00496C0E" w:rsidRPr="007445CB" w:rsidRDefault="007445CB" w:rsidP="0009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Статусы экспертов</w:t>
            </w:r>
          </w:p>
        </w:tc>
      </w:tr>
      <w:tr w:rsidR="00496C0E" w:rsidRPr="007445CB" w:rsidTr="00496C0E">
        <w:tc>
          <w:tcPr>
            <w:tcW w:w="1134" w:type="dxa"/>
          </w:tcPr>
          <w:p w:rsidR="00496C0E" w:rsidRPr="007445CB" w:rsidRDefault="00496C0E" w:rsidP="007A3448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6C0E" w:rsidRPr="007445CB" w:rsidRDefault="00496C0E" w:rsidP="00B9708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>Лаврентьева Наталья Геннадьевна, председатель</w:t>
            </w:r>
          </w:p>
          <w:p w:rsidR="00496C0E" w:rsidRPr="007445CB" w:rsidRDefault="00496C0E" w:rsidP="00B9708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6C0E" w:rsidRPr="007445CB" w:rsidRDefault="00496C0E" w:rsidP="00B9708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 доцент кафедры иностранных языков,  кандидат филологических наук</w:t>
            </w:r>
          </w:p>
        </w:tc>
        <w:tc>
          <w:tcPr>
            <w:tcW w:w="2694" w:type="dxa"/>
          </w:tcPr>
          <w:p w:rsidR="00496C0E" w:rsidRPr="007445CB" w:rsidRDefault="007445CB" w:rsidP="00B97087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96C0E" w:rsidRPr="007445CB" w:rsidTr="00496C0E">
        <w:tc>
          <w:tcPr>
            <w:tcW w:w="1134" w:type="dxa"/>
          </w:tcPr>
          <w:p w:rsidR="00496C0E" w:rsidRPr="007445CB" w:rsidRDefault="00496C0E" w:rsidP="007A3448">
            <w:pPr>
              <w:pStyle w:val="ad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6C0E" w:rsidRPr="007445CB" w:rsidRDefault="00496C0E" w:rsidP="00B97087">
            <w:pPr>
              <w:pStyle w:val="ad"/>
              <w:ind w:left="0"/>
              <w:rPr>
                <w:rFonts w:ascii="Times New Roman" w:hAnsi="Times New Roman"/>
              </w:rPr>
            </w:pPr>
            <w:r w:rsidRPr="007445CB">
              <w:rPr>
                <w:rFonts w:ascii="Times New Roman" w:hAnsi="Times New Roman"/>
              </w:rPr>
              <w:t>Трофименко Татьяна Михайловна,</w:t>
            </w: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</w:t>
            </w:r>
          </w:p>
        </w:tc>
        <w:tc>
          <w:tcPr>
            <w:tcW w:w="3402" w:type="dxa"/>
          </w:tcPr>
          <w:p w:rsidR="00496C0E" w:rsidRPr="007445CB" w:rsidRDefault="00496C0E" w:rsidP="00B97087">
            <w:pPr>
              <w:pStyle w:val="ad"/>
              <w:ind w:left="0"/>
              <w:rPr>
                <w:rFonts w:ascii="Times New Roman" w:hAnsi="Times New Roman"/>
              </w:rPr>
            </w:pPr>
            <w:r w:rsidRPr="007445CB">
              <w:rPr>
                <w:rFonts w:ascii="Times New Roman" w:hAnsi="Times New Roman"/>
              </w:rPr>
              <w:t>старший преподаватель кафедры иностранных языков, Институт гуманитарных наук ФГБОУ ВО «Ивановский государственный университет»</w:t>
            </w:r>
          </w:p>
        </w:tc>
        <w:tc>
          <w:tcPr>
            <w:tcW w:w="2694" w:type="dxa"/>
          </w:tcPr>
          <w:p w:rsidR="00496C0E" w:rsidRPr="007445CB" w:rsidRDefault="007445CB" w:rsidP="00B97087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96C0E" w:rsidRPr="00AC7391" w:rsidTr="00496C0E">
        <w:tc>
          <w:tcPr>
            <w:tcW w:w="1134" w:type="dxa"/>
          </w:tcPr>
          <w:p w:rsidR="00496C0E" w:rsidRPr="007445CB" w:rsidRDefault="00496C0E" w:rsidP="007A3448">
            <w:pPr>
              <w:pStyle w:val="ad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6C0E" w:rsidRPr="007445CB" w:rsidRDefault="00496C0E" w:rsidP="007A3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Ольга Владимировна, </w:t>
            </w:r>
          </w:p>
        </w:tc>
        <w:tc>
          <w:tcPr>
            <w:tcW w:w="3402" w:type="dxa"/>
          </w:tcPr>
          <w:p w:rsidR="00496C0E" w:rsidRPr="007445CB" w:rsidRDefault="00496C0E" w:rsidP="00093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языка, заместитель директора по учебной работе  МБОУ «Гимназия  № 23», г.Иваново</w:t>
            </w:r>
          </w:p>
        </w:tc>
        <w:tc>
          <w:tcPr>
            <w:tcW w:w="2694" w:type="dxa"/>
          </w:tcPr>
          <w:p w:rsidR="00496C0E" w:rsidRPr="007445CB" w:rsidRDefault="007445CB" w:rsidP="00093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496C0E" w:rsidRPr="00AC7391" w:rsidTr="00496C0E">
        <w:tc>
          <w:tcPr>
            <w:tcW w:w="1134" w:type="dxa"/>
          </w:tcPr>
          <w:p w:rsidR="00496C0E" w:rsidRPr="007445CB" w:rsidRDefault="00496C0E" w:rsidP="007A3448">
            <w:pPr>
              <w:pStyle w:val="ad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6C0E" w:rsidRPr="007445CB" w:rsidRDefault="00496C0E" w:rsidP="00093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 xml:space="preserve"> Иферова Ольга Михайловна</w:t>
            </w:r>
          </w:p>
        </w:tc>
        <w:tc>
          <w:tcPr>
            <w:tcW w:w="3402" w:type="dxa"/>
          </w:tcPr>
          <w:p w:rsidR="00496C0E" w:rsidRPr="007445CB" w:rsidRDefault="00496C0E" w:rsidP="0019376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МБОУ «Гимназия  № 23», г.Иваново</w:t>
            </w:r>
          </w:p>
        </w:tc>
        <w:tc>
          <w:tcPr>
            <w:tcW w:w="2694" w:type="dxa"/>
          </w:tcPr>
          <w:p w:rsidR="00496C0E" w:rsidRPr="007445CB" w:rsidRDefault="007445CB" w:rsidP="0019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CB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</w:tbl>
    <w:tbl>
      <w:tblPr>
        <w:tblStyle w:val="a3"/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9147"/>
      </w:tblGrid>
      <w:tr w:rsidR="003357BE" w:rsidRPr="00261084" w:rsidTr="00494BDD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A50EA2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EA2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10  к приказу </w:t>
            </w: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 w:rsidR="00586A63" w:rsidRPr="00261084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A50EA2" w:rsidRPr="00261084" w:rsidRDefault="00A50EA2" w:rsidP="00A50EA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50EA2" w:rsidRPr="00261084" w:rsidRDefault="00A50EA2" w:rsidP="00A50EA2">
            <w:pPr>
              <w:jc w:val="right"/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>от ____________№ _________-о</w:t>
            </w:r>
          </w:p>
          <w:p w:rsidR="00A50EA2" w:rsidRPr="00261084" w:rsidRDefault="00A50EA2" w:rsidP="00A50EA2"/>
          <w:p w:rsidR="00A50EA2" w:rsidRPr="00261084" w:rsidRDefault="00A50EA2" w:rsidP="00A50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И С О К</w:t>
            </w:r>
          </w:p>
          <w:p w:rsidR="00A50EA2" w:rsidRPr="00261084" w:rsidRDefault="00A50EA2" w:rsidP="00A50EA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>членов предметных комиссий</w:t>
            </w:r>
            <w:r w:rsidRPr="00261084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по проведению государственной итоговой аттестации по образовательным программам среднего общего образования в Ивановской области в 2024 году</w:t>
            </w:r>
          </w:p>
          <w:p w:rsidR="00A50EA2" w:rsidRPr="00261084" w:rsidRDefault="00A50EA2" w:rsidP="00A50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EA2" w:rsidRPr="00261084" w:rsidRDefault="00A50EA2" w:rsidP="00A50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>по  испанскому  языку</w:t>
            </w:r>
          </w:p>
          <w:p w:rsidR="00125443" w:rsidRPr="00261084" w:rsidRDefault="00125443" w:rsidP="00A50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2367"/>
              <w:gridCol w:w="3492"/>
              <w:gridCol w:w="2577"/>
            </w:tblGrid>
            <w:tr w:rsidR="00A50EA2" w:rsidRPr="00261084" w:rsidTr="0057095E">
              <w:tc>
                <w:tcPr>
                  <w:tcW w:w="603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члена предметной комиссии</w:t>
                  </w:r>
                </w:p>
              </w:tc>
              <w:tc>
                <w:tcPr>
                  <w:tcW w:w="3492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место работы, звание, ученая степень</w:t>
                  </w:r>
                </w:p>
              </w:tc>
              <w:tc>
                <w:tcPr>
                  <w:tcW w:w="2577" w:type="dxa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Статусы</w:t>
                  </w:r>
                </w:p>
              </w:tc>
            </w:tr>
            <w:tr w:rsidR="00A50EA2" w:rsidRPr="00261084" w:rsidTr="0057095E">
              <w:tc>
                <w:tcPr>
                  <w:tcW w:w="603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Лаврентьева Наталья Геннадьевна,</w:t>
                  </w:r>
                </w:p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  <w:tc>
                <w:tcPr>
                  <w:tcW w:w="3492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иностранных языков ФГБОУ ВО «Ивановский государственный университет»</w:t>
                  </w:r>
                </w:p>
              </w:tc>
              <w:tc>
                <w:tcPr>
                  <w:tcW w:w="2577" w:type="dxa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  <w:tr w:rsidR="00A50EA2" w:rsidRPr="00261084" w:rsidTr="0057095E">
              <w:tc>
                <w:tcPr>
                  <w:tcW w:w="603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67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Ватулина Марина Викторовна, заместитель председатель</w:t>
                  </w:r>
                </w:p>
              </w:tc>
              <w:tc>
                <w:tcPr>
                  <w:tcW w:w="3492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Плесская СШ, Приволжский район, учитель  английского языка</w:t>
                  </w:r>
                </w:p>
              </w:tc>
              <w:tc>
                <w:tcPr>
                  <w:tcW w:w="2577" w:type="dxa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</w:tbl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86A63" w:rsidRPr="00261084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Pr="00261084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Pr="00261084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Pr="00261084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Pr="00261084" w:rsidRDefault="00586A63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11  к приказу </w:t>
            </w:r>
          </w:p>
          <w:p w:rsidR="00A50EA2" w:rsidRPr="00261084" w:rsidRDefault="00A50EA2" w:rsidP="00A50EA2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  <w:r w:rsidR="00586A63" w:rsidRPr="00261084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EA2" w:rsidRPr="00261084" w:rsidRDefault="00A50EA2" w:rsidP="00A50EA2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50EA2" w:rsidRPr="00261084" w:rsidRDefault="00A50EA2" w:rsidP="00A50EA2">
            <w:pPr>
              <w:jc w:val="right"/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>от ____________№ _________-о</w:t>
            </w:r>
          </w:p>
          <w:p w:rsidR="00A50EA2" w:rsidRPr="00261084" w:rsidRDefault="00A50EA2" w:rsidP="00A50EA2"/>
          <w:p w:rsidR="00A50EA2" w:rsidRPr="00261084" w:rsidRDefault="00A50EA2" w:rsidP="00A50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И С О К</w:t>
            </w:r>
          </w:p>
          <w:p w:rsidR="00A50EA2" w:rsidRPr="00261084" w:rsidRDefault="00A50EA2" w:rsidP="00A50EA2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>членов предметных комиссий</w:t>
            </w:r>
            <w:r w:rsidRPr="00261084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по проведению государственной итоговой аттестации по образовательным программам среднего общего образования в Ивановской области в 2024 году</w:t>
            </w:r>
          </w:p>
          <w:p w:rsidR="00A50EA2" w:rsidRPr="00261084" w:rsidRDefault="00A50EA2" w:rsidP="00A50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EA2" w:rsidRPr="00261084" w:rsidRDefault="00A50EA2" w:rsidP="00A50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по  китайскому  языку</w:t>
            </w:r>
          </w:p>
          <w:p w:rsidR="00125443" w:rsidRPr="00261084" w:rsidRDefault="00125443" w:rsidP="00A50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3356"/>
              <w:gridCol w:w="2807"/>
              <w:gridCol w:w="2018"/>
            </w:tblGrid>
            <w:tr w:rsidR="00A50EA2" w:rsidRPr="00261084" w:rsidTr="00A50EA2">
              <w:tc>
                <w:tcPr>
                  <w:tcW w:w="608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3356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члена предметной комиссии</w:t>
                  </w:r>
                </w:p>
              </w:tc>
              <w:tc>
                <w:tcPr>
                  <w:tcW w:w="2807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Должность, место работы, звание, ученая степень </w:t>
                  </w:r>
                </w:p>
              </w:tc>
              <w:tc>
                <w:tcPr>
                  <w:tcW w:w="2018" w:type="dxa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</w:tr>
            <w:tr w:rsidR="00A50EA2" w:rsidRPr="00261084" w:rsidTr="00A50EA2">
              <w:tc>
                <w:tcPr>
                  <w:tcW w:w="608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56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Лаврентьева Наталья Геннадьевна,</w:t>
                  </w:r>
                </w:p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</w:rPr>
                    <w:t>председатель комиссии</w:t>
                  </w:r>
                </w:p>
              </w:tc>
              <w:tc>
                <w:tcPr>
                  <w:tcW w:w="2807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иностранных языков ФГБОУ ВО «Ивановский государственный университет»</w:t>
                  </w:r>
                </w:p>
              </w:tc>
              <w:tc>
                <w:tcPr>
                  <w:tcW w:w="2018" w:type="dxa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  <w:tr w:rsidR="00A50EA2" w:rsidRPr="00261084" w:rsidTr="00A50EA2">
              <w:tc>
                <w:tcPr>
                  <w:tcW w:w="608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56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Воротилина </w:t>
                  </w:r>
                </w:p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Вера Николаевна, заместитель председателя</w:t>
                  </w:r>
                </w:p>
              </w:tc>
              <w:tc>
                <w:tcPr>
                  <w:tcW w:w="2807" w:type="dxa"/>
                  <w:shd w:val="clear" w:color="auto" w:fill="auto"/>
                </w:tcPr>
                <w:p w:rsidR="00261084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ГБОУ гимназия №652 Выборского района Санкт-Петербурга,  заместитель директора по УВР, учитель </w:t>
                  </w:r>
                </w:p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  <w:tc>
                <w:tcPr>
                  <w:tcW w:w="2018" w:type="dxa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  <w:tr w:rsidR="00A50EA2" w:rsidRPr="00261084" w:rsidTr="00A50EA2">
              <w:tc>
                <w:tcPr>
                  <w:tcW w:w="608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356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Великанова Наталья Викторовна</w:t>
                  </w:r>
                </w:p>
              </w:tc>
              <w:tc>
                <w:tcPr>
                  <w:tcW w:w="2807" w:type="dxa"/>
                  <w:shd w:val="clear" w:color="auto" w:fill="auto"/>
                </w:tcPr>
                <w:p w:rsidR="00261084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ГБОУ гимназия №652 Выборского района Санкт-Петербурга,    учитель </w:t>
                  </w:r>
                </w:p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  <w:tc>
                <w:tcPr>
                  <w:tcW w:w="2018" w:type="dxa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A50EA2" w:rsidRPr="00261084" w:rsidTr="00A50EA2">
              <w:tc>
                <w:tcPr>
                  <w:tcW w:w="608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356" w:type="dxa"/>
                  <w:shd w:val="clear" w:color="auto" w:fill="auto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Смелкова Варвара Михайловна</w:t>
                  </w:r>
                </w:p>
              </w:tc>
              <w:tc>
                <w:tcPr>
                  <w:tcW w:w="2807" w:type="dxa"/>
                  <w:shd w:val="clear" w:color="auto" w:fill="auto"/>
                </w:tcPr>
                <w:p w:rsidR="00261084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ГБОУ гимназия №652 Выборского района Санкт-Петербурга,    учитель </w:t>
                  </w:r>
                </w:p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согласованию)</w:t>
                  </w:r>
                </w:p>
              </w:tc>
              <w:tc>
                <w:tcPr>
                  <w:tcW w:w="2018" w:type="dxa"/>
                </w:tcPr>
                <w:p w:rsidR="00A50EA2" w:rsidRPr="00261084" w:rsidRDefault="00A50EA2" w:rsidP="007C3215">
                  <w:pPr>
                    <w:framePr w:hSpace="180" w:wrap="around" w:vAnchor="text" w:hAnchor="margin" w:y="214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</w:tbl>
          <w:p w:rsidR="00494BDD" w:rsidRPr="00261084" w:rsidRDefault="00494BDD" w:rsidP="00494BD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86A63" w:rsidRPr="00261084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Pr="00261084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Pr="00261084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Pr="00261084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Pr="00261084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A63" w:rsidRPr="00261084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084" w:rsidRPr="00261084" w:rsidRDefault="00261084" w:rsidP="00261084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63" w:rsidRPr="00261084" w:rsidRDefault="00261084" w:rsidP="00261084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586A63" w:rsidRPr="0026108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12  к приказу </w:t>
            </w:r>
          </w:p>
          <w:p w:rsidR="00586A63" w:rsidRPr="00261084" w:rsidRDefault="00586A63" w:rsidP="00586A63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и науки </w:t>
            </w:r>
          </w:p>
          <w:p w:rsidR="00586A63" w:rsidRPr="00261084" w:rsidRDefault="00586A63" w:rsidP="00586A63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86A63" w:rsidRPr="00261084" w:rsidRDefault="00586A63" w:rsidP="00586A63">
            <w:pPr>
              <w:jc w:val="right"/>
            </w:pPr>
            <w:r w:rsidRPr="00261084">
              <w:rPr>
                <w:rFonts w:ascii="Times New Roman" w:hAnsi="Times New Roman" w:cs="Times New Roman"/>
                <w:sz w:val="28"/>
                <w:szCs w:val="28"/>
              </w:rPr>
              <w:t>от ____________№ _________-о</w:t>
            </w:r>
          </w:p>
          <w:p w:rsidR="00586A63" w:rsidRPr="00261084" w:rsidRDefault="00586A63" w:rsidP="00586A63"/>
          <w:p w:rsidR="00586A63" w:rsidRPr="00261084" w:rsidRDefault="00586A63" w:rsidP="005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И С О К</w:t>
            </w:r>
          </w:p>
          <w:p w:rsidR="00586A63" w:rsidRPr="00261084" w:rsidRDefault="00586A63" w:rsidP="00586A6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>членов предметной комиссии</w:t>
            </w:r>
            <w:r w:rsidRPr="00261084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по проведению государственной итоговой аттестации по образовательным программам среднего общего образования в Ивановской области в 2024 году</w:t>
            </w:r>
          </w:p>
          <w:p w:rsidR="00586A63" w:rsidRPr="00261084" w:rsidRDefault="00586A63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BDD" w:rsidRPr="00261084" w:rsidRDefault="00494BDD" w:rsidP="00494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географии </w:t>
            </w:r>
          </w:p>
          <w:p w:rsidR="00494BDD" w:rsidRPr="00261084" w:rsidRDefault="00494BDD" w:rsidP="00494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66939" w:rsidRPr="00261084" w:rsidRDefault="00466939" w:rsidP="0046693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</w:rPr>
      </w:pPr>
    </w:p>
    <w:tbl>
      <w:tblPr>
        <w:tblpPr w:leftFromText="180" w:rightFromText="180" w:vertAnchor="text" w:tblpX="250" w:tblpY="1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3402"/>
        <w:gridCol w:w="2693"/>
      </w:tblGrid>
      <w:tr w:rsidR="00F96D4A" w:rsidRPr="00261084" w:rsidTr="00F96D4A">
        <w:tc>
          <w:tcPr>
            <w:tcW w:w="1101" w:type="dxa"/>
            <w:shd w:val="clear" w:color="auto" w:fill="auto"/>
          </w:tcPr>
          <w:p w:rsidR="00F96D4A" w:rsidRPr="00261084" w:rsidRDefault="00F96D4A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93" w:type="dxa"/>
            <w:shd w:val="clear" w:color="auto" w:fill="auto"/>
          </w:tcPr>
          <w:p w:rsidR="00F96D4A" w:rsidRPr="00261084" w:rsidRDefault="00F96D4A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Ф.И.О. члена предметной комиссии</w:t>
            </w:r>
          </w:p>
        </w:tc>
        <w:tc>
          <w:tcPr>
            <w:tcW w:w="3402" w:type="dxa"/>
            <w:shd w:val="clear" w:color="auto" w:fill="auto"/>
          </w:tcPr>
          <w:p w:rsidR="00F96D4A" w:rsidRPr="00261084" w:rsidRDefault="00F96D4A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место работы, звание, ученая степень </w:t>
            </w:r>
          </w:p>
        </w:tc>
        <w:tc>
          <w:tcPr>
            <w:tcW w:w="2693" w:type="dxa"/>
          </w:tcPr>
          <w:p w:rsidR="00F96D4A" w:rsidRPr="00261084" w:rsidRDefault="00261084" w:rsidP="0020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Статус эксперта</w:t>
            </w:r>
          </w:p>
        </w:tc>
      </w:tr>
      <w:tr w:rsidR="00F96D4A" w:rsidRPr="00261084" w:rsidTr="00F96D4A">
        <w:tc>
          <w:tcPr>
            <w:tcW w:w="1101" w:type="dxa"/>
            <w:shd w:val="clear" w:color="auto" w:fill="auto"/>
          </w:tcPr>
          <w:p w:rsidR="00F96D4A" w:rsidRPr="00261084" w:rsidRDefault="00F96D4A" w:rsidP="0020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 xml:space="preserve">Марков Дмитрий Сергеевич, председатель </w:t>
            </w:r>
          </w:p>
        </w:tc>
        <w:tc>
          <w:tcPr>
            <w:tcW w:w="3402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доцент кафедры истории, географии и экологиии, Шуйский филиал ФГБОУ «Ивановский государственный университет», доцент, кандидат географических наук</w:t>
            </w:r>
          </w:p>
        </w:tc>
        <w:tc>
          <w:tcPr>
            <w:tcW w:w="2693" w:type="dxa"/>
          </w:tcPr>
          <w:p w:rsidR="00F96D4A" w:rsidRPr="00261084" w:rsidRDefault="00261084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F96D4A" w:rsidRPr="00261084" w:rsidTr="00F96D4A">
        <w:tc>
          <w:tcPr>
            <w:tcW w:w="1101" w:type="dxa"/>
            <w:shd w:val="clear" w:color="auto" w:fill="auto"/>
          </w:tcPr>
          <w:p w:rsidR="00F96D4A" w:rsidRPr="00261084" w:rsidRDefault="00F96D4A" w:rsidP="00207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Чудакова Елена Владимировна, заместитель председателя</w:t>
            </w:r>
          </w:p>
        </w:tc>
        <w:tc>
          <w:tcPr>
            <w:tcW w:w="3402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МБОУ  МБОУ «Гимназия № 30, г.Иваново  </w:t>
            </w:r>
          </w:p>
        </w:tc>
        <w:tc>
          <w:tcPr>
            <w:tcW w:w="2693" w:type="dxa"/>
          </w:tcPr>
          <w:p w:rsidR="00F96D4A" w:rsidRPr="00261084" w:rsidRDefault="00261084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261084" w:rsidRPr="00261084" w:rsidRDefault="00261084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4A" w:rsidRPr="00261084" w:rsidTr="00F96D4A">
        <w:tc>
          <w:tcPr>
            <w:tcW w:w="1101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93" w:type="dxa"/>
            <w:shd w:val="clear" w:color="auto" w:fill="auto"/>
          </w:tcPr>
          <w:p w:rsidR="00F96D4A" w:rsidRPr="00261084" w:rsidRDefault="00F96D4A" w:rsidP="0020771D">
            <w:pPr>
              <w:rPr>
                <w:rFonts w:ascii="Times New Roman" w:hAnsi="Times New Roman"/>
              </w:rPr>
            </w:pPr>
            <w:r w:rsidRPr="00261084">
              <w:rPr>
                <w:rFonts w:ascii="Times New Roman" w:hAnsi="Times New Roman"/>
              </w:rPr>
              <w:t>Ерофеева Наталия Александровна</w:t>
            </w:r>
          </w:p>
        </w:tc>
        <w:tc>
          <w:tcPr>
            <w:tcW w:w="3402" w:type="dxa"/>
            <w:shd w:val="clear" w:color="auto" w:fill="auto"/>
          </w:tcPr>
          <w:p w:rsidR="00F96D4A" w:rsidRPr="00261084" w:rsidRDefault="00F96D4A" w:rsidP="00BB2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учитель географии, МБОУ « Средняя школа № 7»,  г. Иваново</w:t>
            </w:r>
          </w:p>
        </w:tc>
        <w:tc>
          <w:tcPr>
            <w:tcW w:w="2693" w:type="dxa"/>
          </w:tcPr>
          <w:p w:rsidR="00F96D4A" w:rsidRPr="00261084" w:rsidRDefault="00261084" w:rsidP="00BB28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F96D4A" w:rsidRPr="00261084" w:rsidTr="00F96D4A">
        <w:tc>
          <w:tcPr>
            <w:tcW w:w="1101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2693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Олейник Наталия Петровна</w:t>
            </w:r>
          </w:p>
        </w:tc>
        <w:tc>
          <w:tcPr>
            <w:tcW w:w="3402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учитель географии, МБОУ «Гимназия № 3», г.Иваново, кандидат географических наук</w:t>
            </w:r>
          </w:p>
        </w:tc>
        <w:tc>
          <w:tcPr>
            <w:tcW w:w="2693" w:type="dxa"/>
          </w:tcPr>
          <w:p w:rsidR="00F96D4A" w:rsidRPr="00261084" w:rsidRDefault="00261084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  <w:tr w:rsidR="00F96D4A" w:rsidRPr="003357BE" w:rsidTr="00F96D4A">
        <w:tc>
          <w:tcPr>
            <w:tcW w:w="1101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2693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</w:p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3402" w:type="dxa"/>
            <w:shd w:val="clear" w:color="auto" w:fill="auto"/>
          </w:tcPr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географии, МОУ СОШ №19, </w:t>
            </w:r>
          </w:p>
          <w:p w:rsidR="00F96D4A" w:rsidRPr="00261084" w:rsidRDefault="00F96D4A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г.о. Кинешма</w:t>
            </w:r>
          </w:p>
        </w:tc>
        <w:tc>
          <w:tcPr>
            <w:tcW w:w="2693" w:type="dxa"/>
          </w:tcPr>
          <w:p w:rsidR="00F96D4A" w:rsidRPr="00261084" w:rsidRDefault="00261084" w:rsidP="002077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8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</w:tr>
    </w:tbl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10046"/>
      </w:tblGrid>
      <w:tr w:rsidR="003357BE" w:rsidRPr="00B647D5" w:rsidTr="00F96D4A">
        <w:trPr>
          <w:trHeight w:val="893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86A63" w:rsidRPr="00B647D5" w:rsidRDefault="00586A63" w:rsidP="00586A63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13  к приказу </w:t>
            </w:r>
          </w:p>
          <w:p w:rsidR="00586A63" w:rsidRPr="00B647D5" w:rsidRDefault="00586A63" w:rsidP="00586A63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и науки </w:t>
            </w:r>
          </w:p>
          <w:p w:rsidR="00586A63" w:rsidRPr="00B647D5" w:rsidRDefault="00586A63" w:rsidP="00586A63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86A63" w:rsidRPr="00B647D5" w:rsidRDefault="00586A63" w:rsidP="00586A63">
            <w:pPr>
              <w:jc w:val="right"/>
            </w:pPr>
            <w:r w:rsidRPr="00B647D5">
              <w:rPr>
                <w:rFonts w:ascii="Times New Roman" w:hAnsi="Times New Roman" w:cs="Times New Roman"/>
                <w:sz w:val="28"/>
                <w:szCs w:val="28"/>
              </w:rPr>
              <w:t>от ____________№ _________-о</w:t>
            </w:r>
          </w:p>
          <w:p w:rsidR="00586A63" w:rsidRPr="00B647D5" w:rsidRDefault="00586A63" w:rsidP="00586A63"/>
          <w:p w:rsidR="00586A63" w:rsidRPr="00B647D5" w:rsidRDefault="00586A63" w:rsidP="005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B6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И С О К</w:t>
            </w:r>
          </w:p>
          <w:p w:rsidR="00586A63" w:rsidRPr="00B647D5" w:rsidRDefault="00586A63" w:rsidP="00586A6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b/>
                <w:sz w:val="28"/>
                <w:szCs w:val="28"/>
              </w:rPr>
              <w:t>членов предметной комиссии</w:t>
            </w:r>
            <w:r w:rsidRPr="00B647D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по проведению государственной итоговой аттестации по образовательным программам среднего общего образования в Ивановской области в 2024 году</w:t>
            </w:r>
          </w:p>
          <w:p w:rsidR="00466939" w:rsidRPr="00B647D5" w:rsidRDefault="00466939" w:rsidP="00494B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6939" w:rsidRPr="00B647D5" w:rsidRDefault="00466939" w:rsidP="000935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истории </w:t>
            </w:r>
          </w:p>
          <w:p w:rsidR="00726F73" w:rsidRPr="00B647D5" w:rsidRDefault="00726F73" w:rsidP="00726F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  <w:tbl>
            <w:tblPr>
              <w:tblW w:w="9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1"/>
              <w:gridCol w:w="2693"/>
              <w:gridCol w:w="3402"/>
              <w:gridCol w:w="2694"/>
            </w:tblGrid>
            <w:tr w:rsidR="00F96D4A" w:rsidRPr="00B647D5" w:rsidTr="00F96D4A">
              <w:trPr>
                <w:trHeight w:val="145"/>
              </w:trPr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4A" w:rsidRPr="00B647D5" w:rsidRDefault="00F96D4A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6D4A" w:rsidRPr="00B647D5" w:rsidRDefault="00F96D4A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п.п.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4A" w:rsidRPr="00B647D5" w:rsidRDefault="00F96D4A" w:rsidP="00726F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члена предметной комиссии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4A" w:rsidRPr="00B647D5" w:rsidRDefault="00F96D4A" w:rsidP="00726F73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место работы, звание, ученая степень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6D4A" w:rsidRPr="00B647D5" w:rsidRDefault="001F1E0A" w:rsidP="00726F73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Статус эксперта</w:t>
                  </w:r>
                </w:p>
              </w:tc>
            </w:tr>
            <w:tr w:rsidR="00F96D4A" w:rsidRPr="00B647D5" w:rsidTr="00F96D4A">
              <w:trPr>
                <w:trHeight w:val="145"/>
              </w:trPr>
              <w:tc>
                <w:tcPr>
                  <w:tcW w:w="1031" w:type="dxa"/>
                  <w:tcBorders>
                    <w:top w:val="single" w:sz="4" w:space="0" w:color="auto"/>
                  </w:tcBorders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Соловьев Алексей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:rsidR="00F96D4A" w:rsidRPr="00B647D5" w:rsidRDefault="00F96D4A" w:rsidP="0009357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истории, заместитель директор по УВР МБОУ «Средняя школа №26», г.Иваново, доцент, доктор исторических наук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F96D4A" w:rsidRPr="00B647D5" w:rsidRDefault="001F1E0A" w:rsidP="0009357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  <w:tr w:rsidR="00F96D4A" w:rsidRPr="00B647D5" w:rsidTr="00F96D4A">
              <w:trPr>
                <w:trHeight w:val="145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B9708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Прохорова Ольга Алексеевна, </w:t>
                  </w:r>
                </w:p>
                <w:p w:rsidR="00F96D4A" w:rsidRPr="00B647D5" w:rsidRDefault="00F96D4A" w:rsidP="00B97087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председателя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B97087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преподаватель кафедры гуманитарных дисциплин ГАУДПО ИО «Университет непрерывного образования и инноваций» 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B97087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</w:t>
                  </w:r>
                </w:p>
              </w:tc>
            </w:tr>
            <w:tr w:rsidR="00F96D4A" w:rsidRPr="00B647D5" w:rsidTr="00F96D4A">
              <w:trPr>
                <w:trHeight w:val="145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Алпатова Елена Юрьевна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2E3AE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 xml:space="preserve">учитель истории МБОУ «Средняя школа №7»,  г. Иваново 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2E3AE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145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Белова Наталья Дмитриевна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«СШ №49», г.Иваново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468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Бобруйко Ольга Анатольевна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 xml:space="preserve">учитель истории МАОУ «Лицей № 21», г.Иваново 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468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Бочкарева Лариса Николаевна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учитель истории, заместитель директора по УВР МБОУ «Гимназия № 36», г. 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136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Верина Вера Юрьевна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2E3AE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учитель истории МБОУ «Гимназия </w:t>
                  </w:r>
                </w:p>
                <w:p w:rsidR="00F96D4A" w:rsidRPr="00B647D5" w:rsidRDefault="00F96D4A" w:rsidP="002E3AE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30», г.о. 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2E3AE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136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Воронцов Сергей Львович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2E3A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кафедрой ФГБОУ ВО «Ивановская пожарно-спасательная академия ГПС МЧС России», кандидат исторических наук, доцент, кандидат исторических наук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2E3A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136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Голдобина Ольга Владимировна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 xml:space="preserve">учитель истории МБОУ «Гимназия </w:t>
                  </w:r>
                </w:p>
                <w:p w:rsidR="00F96D4A" w:rsidRPr="00B647D5" w:rsidRDefault="00F96D4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№ 32», г.Иваново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151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Дмитриева Елена Борисовна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учитель истории МБОУ «Лицей № 67», г. Иваново, заслуженный учитель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151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Изюмова Светлана Сергеевна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учитель истории, заместитель директора МОУ «Гимназия №3», г.о.Тейково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151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Ковшикова Ирина Анатольевна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«Средняя школа №15», г. 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230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Колосова Галина Анатольевна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BB600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sz w:val="24"/>
                      <w:lang w:eastAsia="ru-RU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МОУ  «Новоталицкая СШ», Ивановский район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BB6002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230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3F524D">
                  <w:pPr>
                    <w:pStyle w:val="af5"/>
                  </w:pPr>
                  <w:r w:rsidRPr="00B647D5">
                    <w:rPr>
                      <w:sz w:val="22"/>
                      <w:szCs w:val="22"/>
                    </w:rPr>
                    <w:t>Косарева Ольга Александровна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3F524D">
                  <w:pPr>
                    <w:pStyle w:val="af5"/>
                  </w:pPr>
                  <w:r w:rsidRPr="00B647D5">
                    <w:rPr>
                      <w:color w:val="2C2D2E"/>
                      <w:sz w:val="22"/>
                      <w:szCs w:val="22"/>
                      <w:shd w:val="clear" w:color="auto" w:fill="FFFFFF"/>
                    </w:rPr>
                    <w:t>Учитель истории МБОУ «Новоталицкая средняя школа», Ивановский район</w:t>
                  </w:r>
                  <w:r w:rsidRPr="00B647D5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3F524D">
                  <w:pPr>
                    <w:pStyle w:val="af5"/>
                    <w:rPr>
                      <w:color w:val="2C2D2E"/>
                      <w:sz w:val="22"/>
                      <w:szCs w:val="22"/>
                      <w:shd w:val="clear" w:color="auto" w:fill="FFFFFF"/>
                    </w:rPr>
                  </w:pPr>
                  <w:r w:rsidRPr="00B647D5">
                    <w:rPr>
                      <w:color w:val="2C2D2E"/>
                      <w:sz w:val="22"/>
                      <w:szCs w:val="22"/>
                      <w:shd w:val="clear" w:color="auto" w:fill="FFFFFF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230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1F3D6D">
                  <w:pPr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Куличкова Дарья Алексеевна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1F3D6D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учитель истории МБОУ «Гимназия № 44»,</w:t>
                  </w:r>
                </w:p>
                <w:p w:rsidR="00F96D4A" w:rsidRPr="00B647D5" w:rsidRDefault="00F96D4A" w:rsidP="001F3D6D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 xml:space="preserve"> г. 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1F3D6D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230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 xml:space="preserve">Новиков Антон Витальевич  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учитель истории, МКОУ Палехская СШ, п. Палех, кандидат культурологии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1132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Прозорова Инна Александровна 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учитель истории частного образовательного учреждения лицея «Гармония», г. 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230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Романова Татьяна Викторовна  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«Лицей № 67», г. Иваново, кандидат исторических наук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230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Рыбочкина Людмила Евгеньевна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истории, МОУ «СШ № 10» г.Фурманов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332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Садовская Валерия Юрьевна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учитель истории ЧОУ лицей «Исток», кандидат исторических наук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lang w:val="ru-RU" w:eastAsia="ru-RU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332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Соваренко Ирина Александровна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lang w:val="ru-RU" w:eastAsia="ru-RU"/>
                    </w:rPr>
                  </w:pPr>
                  <w:r w:rsidRPr="00B647D5">
                    <w:rPr>
                      <w:sz w:val="24"/>
                      <w:shd w:val="clear" w:color="auto" w:fill="FFFFFF"/>
                    </w:rPr>
                    <w:t xml:space="preserve">учитель истории и обществознания, заместитель директора по УВР, МБОУ </w:t>
                  </w:r>
                  <w:r w:rsidRPr="00B647D5">
                    <w:rPr>
                      <w:sz w:val="24"/>
                      <w:shd w:val="clear" w:color="auto" w:fill="FFFFFF"/>
                      <w:lang w:val="ru-RU"/>
                    </w:rPr>
                    <w:t>«</w:t>
                  </w:r>
                  <w:r w:rsidRPr="00B647D5">
                    <w:rPr>
                      <w:sz w:val="24"/>
                      <w:shd w:val="clear" w:color="auto" w:fill="FFFFFF"/>
                    </w:rPr>
                    <w:t>Лицей №67</w:t>
                  </w:r>
                  <w:r w:rsidRPr="00B647D5">
                    <w:rPr>
                      <w:sz w:val="24"/>
                      <w:shd w:val="clear" w:color="auto" w:fill="FFFFFF"/>
                      <w:lang w:val="ru-RU"/>
                    </w:rPr>
                    <w:t>»</w:t>
                  </w:r>
                  <w:r w:rsidRPr="00B647D5">
                    <w:rPr>
                      <w:sz w:val="24"/>
                      <w:shd w:val="clear" w:color="auto" w:fill="FFFFFF"/>
                    </w:rPr>
                    <w:t xml:space="preserve"> г. 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pStyle w:val="af2"/>
                    <w:keepLines/>
                    <w:widowControl w:val="0"/>
                    <w:autoSpaceDE w:val="0"/>
                    <w:autoSpaceDN w:val="0"/>
                    <w:adjustRightInd w:val="0"/>
                    <w:ind w:left="34" w:hanging="34"/>
                    <w:jc w:val="both"/>
                    <w:rPr>
                      <w:sz w:val="24"/>
                      <w:shd w:val="clear" w:color="auto" w:fill="FFFFFF"/>
                      <w:lang w:val="ru-RU"/>
                    </w:rPr>
                  </w:pPr>
                  <w:r w:rsidRPr="00B647D5">
                    <w:rPr>
                      <w:sz w:val="24"/>
                      <w:shd w:val="clear" w:color="auto" w:fill="FFFFFF"/>
                      <w:lang w:val="ru-RU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332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B52A27">
                  <w:pPr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Соколовский Александр Владимирович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B52A27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Учитель истории МБОУ "Подвязновская СШ"», Ивановский район, доцент, доктор исторических наук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B52A27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598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Силагина Ольга Юрьевна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истории МБОУ «Гимназия №23», г.Иваново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260"/>
              </w:trPr>
              <w:tc>
                <w:tcPr>
                  <w:tcW w:w="1031" w:type="dxa"/>
                </w:tcPr>
                <w:p w:rsidR="00F96D4A" w:rsidRPr="00B647D5" w:rsidRDefault="00F96D4A" w:rsidP="00466939">
                  <w:pPr>
                    <w:pStyle w:val="ad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96D4A" w:rsidRPr="00B647D5" w:rsidRDefault="00F96D4A" w:rsidP="000935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Чугунова Татьяна Владимировна</w:t>
                  </w:r>
                </w:p>
              </w:tc>
              <w:tc>
                <w:tcPr>
                  <w:tcW w:w="3402" w:type="dxa"/>
                </w:tcPr>
                <w:p w:rsidR="00F96D4A" w:rsidRPr="00B647D5" w:rsidRDefault="00F96D4A" w:rsidP="00093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доцент кафедры истории России, ФГБОУ ВО «Ивановский государственный университет», доцент, кандидат исторических наук</w:t>
                  </w:r>
                </w:p>
              </w:tc>
              <w:tc>
                <w:tcPr>
                  <w:tcW w:w="2694" w:type="dxa"/>
                </w:tcPr>
                <w:p w:rsidR="00F96D4A" w:rsidRPr="00B647D5" w:rsidRDefault="001F1E0A" w:rsidP="0009357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</w:tbl>
          <w:p w:rsidR="00586A63" w:rsidRPr="00B647D5" w:rsidRDefault="00586A63" w:rsidP="00586A63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14  к приказу </w:t>
            </w:r>
          </w:p>
          <w:p w:rsidR="00586A63" w:rsidRPr="00B647D5" w:rsidRDefault="00586A63" w:rsidP="00586A63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и науки </w:t>
            </w:r>
          </w:p>
          <w:p w:rsidR="00586A63" w:rsidRPr="00B647D5" w:rsidRDefault="00586A63" w:rsidP="00586A63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86A63" w:rsidRPr="00B647D5" w:rsidRDefault="00586A63" w:rsidP="00586A63">
            <w:pPr>
              <w:jc w:val="right"/>
            </w:pPr>
            <w:r w:rsidRPr="00B647D5">
              <w:rPr>
                <w:rFonts w:ascii="Times New Roman" w:hAnsi="Times New Roman" w:cs="Times New Roman"/>
                <w:sz w:val="28"/>
                <w:szCs w:val="28"/>
              </w:rPr>
              <w:t>от ____________№ _________-о</w:t>
            </w:r>
          </w:p>
          <w:p w:rsidR="00586A63" w:rsidRPr="00B647D5" w:rsidRDefault="00586A63" w:rsidP="00586A63"/>
          <w:p w:rsidR="00586A63" w:rsidRPr="00B647D5" w:rsidRDefault="00586A63" w:rsidP="005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B6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И С О К</w:t>
            </w:r>
          </w:p>
          <w:p w:rsidR="00586A63" w:rsidRPr="00B647D5" w:rsidRDefault="00586A63" w:rsidP="00586A63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b/>
                <w:sz w:val="28"/>
                <w:szCs w:val="28"/>
              </w:rPr>
              <w:t>членов предметной комиссии</w:t>
            </w:r>
            <w:r w:rsidRPr="00B647D5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по проведению государственной итоговой аттестации по образовательным программам среднего общего образования в Ивановской области в 2024 году</w:t>
            </w:r>
          </w:p>
          <w:p w:rsidR="003043B3" w:rsidRPr="00B647D5" w:rsidRDefault="003043B3" w:rsidP="000777A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66939" w:rsidRPr="00B647D5" w:rsidRDefault="00494BDD" w:rsidP="000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литературе </w:t>
            </w:r>
          </w:p>
          <w:p w:rsidR="00466939" w:rsidRPr="00B647D5" w:rsidRDefault="00466939" w:rsidP="00093571">
            <w:pPr>
              <w:jc w:val="right"/>
              <w:rPr>
                <w:color w:val="FF0000"/>
                <w:sz w:val="24"/>
                <w:szCs w:val="24"/>
              </w:rPr>
            </w:pPr>
          </w:p>
          <w:tbl>
            <w:tblPr>
              <w:tblW w:w="98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982"/>
              <w:gridCol w:w="2689"/>
              <w:gridCol w:w="3455"/>
              <w:gridCol w:w="2694"/>
            </w:tblGrid>
            <w:tr w:rsidR="00F96D4A" w:rsidRPr="00B647D5" w:rsidTr="00F96D4A"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№ п.п.</w:t>
                  </w: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Ф.И.О. члена предметной комиссии</w:t>
                  </w:r>
                </w:p>
              </w:tc>
              <w:tc>
                <w:tcPr>
                  <w:tcW w:w="3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Должность, место работы, звание, ученая степень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B647D5" w:rsidP="003043B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Статус эксперта</w:t>
                  </w:r>
                </w:p>
              </w:tc>
            </w:tr>
            <w:tr w:rsidR="00F96D4A" w:rsidRPr="00B647D5" w:rsidTr="00F96D4A"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Павловская Ольга Алексеевна, председатель</w:t>
                  </w:r>
                </w:p>
              </w:tc>
              <w:tc>
                <w:tcPr>
                  <w:tcW w:w="3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доцент кафедры отечественной филологии Института гуманитарных наук ФГБОУ ВО  «Ивановский государственный университет», доцент, кандидат филологических  наук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B647D5" w:rsidP="003043B3">
                  <w:pPr>
                    <w:pStyle w:val="ad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ведущий</w:t>
                  </w:r>
                </w:p>
              </w:tc>
            </w:tr>
            <w:tr w:rsidR="00F96D4A" w:rsidRPr="00B647D5" w:rsidTr="00F96D4A"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B970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Майорова Татьяна Алексеевна, заместитель председателя</w:t>
                  </w:r>
                </w:p>
                <w:p w:rsidR="00F96D4A" w:rsidRPr="00B647D5" w:rsidRDefault="00F96D4A" w:rsidP="00B97087">
                  <w:pPr>
                    <w:pStyle w:val="ad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F96D4A" w:rsidP="00B97087">
                  <w:pPr>
                    <w:pStyle w:val="ad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доцент отделения журналистики, рекламы и связей с общественностью Института гуманитарных наук ФГБОУ ВО  «Ивановский государственный университет», доцент, кандидат филологических наук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96D4A" w:rsidRPr="00B647D5" w:rsidRDefault="00B647D5" w:rsidP="00B97087">
                  <w:pPr>
                    <w:pStyle w:val="ad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ведущий</w:t>
                  </w:r>
                </w:p>
              </w:tc>
            </w:tr>
            <w:tr w:rsidR="00F96D4A" w:rsidRPr="00B647D5" w:rsidTr="00F96D4A">
              <w:trPr>
                <w:trHeight w:val="274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D029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Булычева Татьяна Алексеевна</w:t>
                  </w:r>
                </w:p>
              </w:tc>
              <w:tc>
                <w:tcPr>
                  <w:tcW w:w="3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D029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общеобразовательных дисциплин, ГБ ПОУ Ивановской области «Ивановское музыкальное училище (колледж)»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B647D5" w:rsidP="00D0296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683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15936">
                  <w:pPr>
                    <w:pStyle w:val="ad"/>
                    <w:ind w:left="0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Вышкина Наталья Николаевна</w:t>
                  </w:r>
                </w:p>
              </w:tc>
              <w:tc>
                <w:tcPr>
                  <w:tcW w:w="3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159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русского языка и литературы МБОУ «Средняя школа № 4», г. Родники  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B647D5" w:rsidP="0031593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683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D0296E">
                  <w:pPr>
                    <w:pStyle w:val="ad"/>
                    <w:ind w:left="0"/>
                    <w:rPr>
                      <w:rFonts w:ascii="Times New Roman" w:hAnsi="Times New Roman" w:cs="Times New Roman"/>
                    </w:rPr>
                  </w:pPr>
                  <w:r w:rsidRPr="00B647D5">
                    <w:rPr>
                      <w:rFonts w:ascii="Times New Roman" w:hAnsi="Times New Roman" w:cs="Times New Roman"/>
                    </w:rPr>
                    <w:t>Кустова Ольга Борисовна</w:t>
                  </w:r>
                </w:p>
              </w:tc>
              <w:tc>
                <w:tcPr>
                  <w:tcW w:w="3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8B077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русского языка и литературы, заместитель директора по УВР,  НОУ «Лицей Исток»</w:t>
                  </w:r>
                </w:p>
              </w:tc>
              <w:tc>
                <w:tcPr>
                  <w:tcW w:w="2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B647D5" w:rsidP="008B077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7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165"/>
              </w:trPr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D0296E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>Морозова Елена Николаевна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D0296E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  <w:sz w:val="23"/>
                      <w:szCs w:val="23"/>
                      <w:shd w:val="clear" w:color="auto" w:fill="FFFFFF"/>
                    </w:rPr>
                  </w:pPr>
                  <w:r w:rsidRPr="00B647D5">
                    <w:rPr>
                      <w:rFonts w:ascii="Times New Roman" w:hAnsi="Times New Roman"/>
                      <w:shd w:val="clear" w:color="auto" w:fill="FFFFFF"/>
                    </w:rPr>
                    <w:t>учитель русского языка и литературы, МБОУ «Средняя общеобразовательная школа №1», города Фурманов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B647D5" w:rsidP="00D0296E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B647D5">
                    <w:rPr>
                      <w:rFonts w:ascii="Times New Roman" w:hAnsi="Times New Roman"/>
                      <w:shd w:val="clear" w:color="auto" w:fill="FFFFFF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165"/>
              </w:trPr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>Полянина Любовь Александровна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>учитель русского языка и литературы МОУ «Средняя школа № 11», г. Вичуга Ивановской области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B647D5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>основной</w:t>
                  </w:r>
                </w:p>
              </w:tc>
            </w:tr>
            <w:tr w:rsidR="00F96D4A" w:rsidRPr="00B647D5" w:rsidTr="00F96D4A">
              <w:trPr>
                <w:trHeight w:val="165"/>
              </w:trPr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 xml:space="preserve">Старостина Светлана </w:t>
                  </w:r>
                  <w:r w:rsidRPr="00B647D5">
                    <w:rPr>
                      <w:rFonts w:ascii="Times New Roman" w:hAnsi="Times New Roman"/>
                    </w:rPr>
                    <w:lastRenderedPageBreak/>
                    <w:t>Борисовна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lastRenderedPageBreak/>
                    <w:t xml:space="preserve">учитель русского языка и </w:t>
                  </w:r>
                  <w:r w:rsidRPr="00B647D5">
                    <w:rPr>
                      <w:rFonts w:ascii="Times New Roman" w:hAnsi="Times New Roman"/>
                    </w:rPr>
                    <w:lastRenderedPageBreak/>
                    <w:t xml:space="preserve">литературы МКОУ Ильинской средней школы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B647D5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lastRenderedPageBreak/>
                    <w:t>основной</w:t>
                  </w:r>
                </w:p>
              </w:tc>
            </w:tr>
            <w:tr w:rsidR="00F96D4A" w:rsidRPr="00B647D5" w:rsidTr="00F96D4A">
              <w:trPr>
                <w:trHeight w:val="165"/>
              </w:trPr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>Табилова Виктория Анатольевна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>заместитель директора МБУ «Методический центр в системе образования»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B647D5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>старший</w:t>
                  </w:r>
                </w:p>
              </w:tc>
            </w:tr>
            <w:tr w:rsidR="00F96D4A" w:rsidRPr="00B647D5" w:rsidTr="00F96D4A">
              <w:trPr>
                <w:trHeight w:val="165"/>
              </w:trPr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3043B3">
                  <w:pPr>
                    <w:pStyle w:val="ad"/>
                    <w:numPr>
                      <w:ilvl w:val="0"/>
                      <w:numId w:val="21"/>
                    </w:num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</w:rPr>
                    <w:t>Шаджанова Елена Игоревна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F96D4A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B647D5">
                    <w:rPr>
                      <w:rFonts w:ascii="Times New Roman" w:hAnsi="Times New Roman"/>
                      <w:shd w:val="clear" w:color="auto" w:fill="FFFFFF"/>
                    </w:rPr>
                    <w:t>учитель русского языка и литературы, МБОУ «Гимназии №30»,  г.о.Иваново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96D4A" w:rsidRPr="00B647D5" w:rsidRDefault="00B647D5" w:rsidP="007E3F39">
                  <w:pPr>
                    <w:pStyle w:val="ad"/>
                    <w:spacing w:after="0" w:line="240" w:lineRule="auto"/>
                    <w:ind w:left="0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B647D5">
                    <w:rPr>
                      <w:rFonts w:ascii="Times New Roman" w:hAnsi="Times New Roman"/>
                      <w:shd w:val="clear" w:color="auto" w:fill="FFFFFF"/>
                    </w:rPr>
                    <w:t>основной</w:t>
                  </w:r>
                </w:p>
              </w:tc>
            </w:tr>
          </w:tbl>
          <w:p w:rsidR="00494BDD" w:rsidRPr="00B647D5" w:rsidRDefault="00494BDD" w:rsidP="00494BDD">
            <w:pPr>
              <w:pStyle w:val="ad"/>
              <w:ind w:left="0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66939" w:rsidRPr="00B647D5" w:rsidRDefault="00466939" w:rsidP="00093571">
            <w:pPr>
              <w:jc w:val="right"/>
              <w:rPr>
                <w:color w:val="FF0000"/>
                <w:sz w:val="24"/>
                <w:szCs w:val="24"/>
              </w:rPr>
            </w:pPr>
          </w:p>
          <w:p w:rsidR="00466939" w:rsidRPr="00B647D5" w:rsidRDefault="00466939" w:rsidP="000935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C0ED4" w:rsidRPr="003357BE" w:rsidRDefault="00F35679" w:rsidP="000C0ED4">
      <w:pPr>
        <w:pStyle w:val="ad"/>
        <w:ind w:left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0C0ED4" w:rsidRPr="003357BE" w:rsidRDefault="000C0ED4" w:rsidP="007B3B21">
      <w:pPr>
        <w:rPr>
          <w:color w:val="FF0000"/>
        </w:rPr>
      </w:pPr>
    </w:p>
    <w:sectPr w:rsidR="000C0ED4" w:rsidRPr="003357BE" w:rsidSect="006E4160">
      <w:headerReference w:type="default" r:id="rId8"/>
      <w:pgSz w:w="11906" w:h="16838"/>
      <w:pgMar w:top="1134" w:right="141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22" w:rsidRDefault="004C4922" w:rsidP="00CE0494">
      <w:pPr>
        <w:spacing w:after="0" w:line="240" w:lineRule="auto"/>
      </w:pPr>
      <w:r>
        <w:separator/>
      </w:r>
    </w:p>
  </w:endnote>
  <w:endnote w:type="continuationSeparator" w:id="0">
    <w:p w:rsidR="004C4922" w:rsidRDefault="004C492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22" w:rsidRDefault="004C4922" w:rsidP="00CE0494">
      <w:pPr>
        <w:spacing w:after="0" w:line="240" w:lineRule="auto"/>
      </w:pPr>
      <w:r>
        <w:separator/>
      </w:r>
    </w:p>
  </w:footnote>
  <w:footnote w:type="continuationSeparator" w:id="0">
    <w:p w:rsidR="004C4922" w:rsidRDefault="004C492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C2582E" w:rsidRDefault="00C2582E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215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0CBD"/>
    <w:multiLevelType w:val="hybridMultilevel"/>
    <w:tmpl w:val="A8DC6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15EA"/>
    <w:multiLevelType w:val="hybridMultilevel"/>
    <w:tmpl w:val="CF50C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65C9B"/>
    <w:multiLevelType w:val="hybridMultilevel"/>
    <w:tmpl w:val="BBC2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CBB"/>
    <w:multiLevelType w:val="hybridMultilevel"/>
    <w:tmpl w:val="2862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001BB"/>
    <w:multiLevelType w:val="hybridMultilevel"/>
    <w:tmpl w:val="1F46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1FF4"/>
    <w:multiLevelType w:val="hybridMultilevel"/>
    <w:tmpl w:val="F51C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979"/>
    <w:multiLevelType w:val="hybridMultilevel"/>
    <w:tmpl w:val="36D4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2AD"/>
    <w:multiLevelType w:val="hybridMultilevel"/>
    <w:tmpl w:val="0D561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F01C3"/>
    <w:multiLevelType w:val="hybridMultilevel"/>
    <w:tmpl w:val="94C2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28BD"/>
    <w:multiLevelType w:val="hybridMultilevel"/>
    <w:tmpl w:val="216A4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0098"/>
    <w:multiLevelType w:val="hybridMultilevel"/>
    <w:tmpl w:val="0E5C5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16D3"/>
    <w:multiLevelType w:val="hybridMultilevel"/>
    <w:tmpl w:val="9C1A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C0B51"/>
    <w:multiLevelType w:val="hybridMultilevel"/>
    <w:tmpl w:val="87C0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F3724"/>
    <w:multiLevelType w:val="hybridMultilevel"/>
    <w:tmpl w:val="1886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0F2A0F"/>
    <w:multiLevelType w:val="hybridMultilevel"/>
    <w:tmpl w:val="5CCA38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373EC5"/>
    <w:multiLevelType w:val="hybridMultilevel"/>
    <w:tmpl w:val="4E08F768"/>
    <w:lvl w:ilvl="0" w:tplc="1646F5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7A8E6026"/>
    <w:multiLevelType w:val="hybridMultilevel"/>
    <w:tmpl w:val="C5B4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24652E"/>
    <w:multiLevelType w:val="hybridMultilevel"/>
    <w:tmpl w:val="B9A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A25E4"/>
    <w:multiLevelType w:val="hybridMultilevel"/>
    <w:tmpl w:val="B0AE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9"/>
  </w:num>
  <w:num w:numId="5">
    <w:abstractNumId w:val="11"/>
  </w:num>
  <w:num w:numId="6">
    <w:abstractNumId w:val="18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15"/>
  </w:num>
  <w:num w:numId="14">
    <w:abstractNumId w:val="1"/>
  </w:num>
  <w:num w:numId="15">
    <w:abstractNumId w:val="21"/>
  </w:num>
  <w:num w:numId="16">
    <w:abstractNumId w:val="2"/>
  </w:num>
  <w:num w:numId="17">
    <w:abstractNumId w:val="13"/>
  </w:num>
  <w:num w:numId="18">
    <w:abstractNumId w:val="9"/>
  </w:num>
  <w:num w:numId="19">
    <w:abstractNumId w:val="4"/>
  </w:num>
  <w:num w:numId="20">
    <w:abstractNumId w:val="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60"/>
    <w:rsid w:val="00000E28"/>
    <w:rsid w:val="00006EAA"/>
    <w:rsid w:val="00007409"/>
    <w:rsid w:val="00012378"/>
    <w:rsid w:val="00012778"/>
    <w:rsid w:val="00016B52"/>
    <w:rsid w:val="0002415A"/>
    <w:rsid w:val="00026F90"/>
    <w:rsid w:val="000357E6"/>
    <w:rsid w:val="00040895"/>
    <w:rsid w:val="0005011E"/>
    <w:rsid w:val="0005527C"/>
    <w:rsid w:val="00061C5F"/>
    <w:rsid w:val="00074978"/>
    <w:rsid w:val="00076551"/>
    <w:rsid w:val="000777AE"/>
    <w:rsid w:val="00093571"/>
    <w:rsid w:val="00095D7C"/>
    <w:rsid w:val="000A0EE8"/>
    <w:rsid w:val="000A4D48"/>
    <w:rsid w:val="000B288A"/>
    <w:rsid w:val="000B5D82"/>
    <w:rsid w:val="000B7BBA"/>
    <w:rsid w:val="000C0ED4"/>
    <w:rsid w:val="000D2506"/>
    <w:rsid w:val="000E20DC"/>
    <w:rsid w:val="000E47E8"/>
    <w:rsid w:val="000E4854"/>
    <w:rsid w:val="000E4E78"/>
    <w:rsid w:val="000E70CE"/>
    <w:rsid w:val="000E719C"/>
    <w:rsid w:val="000F5FDC"/>
    <w:rsid w:val="000F74F6"/>
    <w:rsid w:val="00112049"/>
    <w:rsid w:val="001137E6"/>
    <w:rsid w:val="001226CE"/>
    <w:rsid w:val="00125443"/>
    <w:rsid w:val="0013377D"/>
    <w:rsid w:val="00134FC5"/>
    <w:rsid w:val="0014184B"/>
    <w:rsid w:val="00143695"/>
    <w:rsid w:val="0015066C"/>
    <w:rsid w:val="00164F75"/>
    <w:rsid w:val="00170C24"/>
    <w:rsid w:val="00171525"/>
    <w:rsid w:val="001740E0"/>
    <w:rsid w:val="001800CF"/>
    <w:rsid w:val="00181AC4"/>
    <w:rsid w:val="0018201A"/>
    <w:rsid w:val="00185B77"/>
    <w:rsid w:val="00187243"/>
    <w:rsid w:val="00192A84"/>
    <w:rsid w:val="001931B8"/>
    <w:rsid w:val="0019376D"/>
    <w:rsid w:val="001A163C"/>
    <w:rsid w:val="001A6324"/>
    <w:rsid w:val="001B2ED5"/>
    <w:rsid w:val="001D0B4B"/>
    <w:rsid w:val="001D124F"/>
    <w:rsid w:val="001D493E"/>
    <w:rsid w:val="001E0C1E"/>
    <w:rsid w:val="001E2F43"/>
    <w:rsid w:val="001F1E0A"/>
    <w:rsid w:val="001F3D6D"/>
    <w:rsid w:val="001F4A63"/>
    <w:rsid w:val="0020771D"/>
    <w:rsid w:val="0022003C"/>
    <w:rsid w:val="00230EE4"/>
    <w:rsid w:val="002542EF"/>
    <w:rsid w:val="00261084"/>
    <w:rsid w:val="00264D43"/>
    <w:rsid w:val="00281D4F"/>
    <w:rsid w:val="0028202E"/>
    <w:rsid w:val="00283C59"/>
    <w:rsid w:val="0029096E"/>
    <w:rsid w:val="00291AF8"/>
    <w:rsid w:val="002A64ED"/>
    <w:rsid w:val="002C36DD"/>
    <w:rsid w:val="002C7CD8"/>
    <w:rsid w:val="002C7F70"/>
    <w:rsid w:val="002D4CF7"/>
    <w:rsid w:val="002E023D"/>
    <w:rsid w:val="002E39F7"/>
    <w:rsid w:val="002E3AE1"/>
    <w:rsid w:val="002E6038"/>
    <w:rsid w:val="00301EA3"/>
    <w:rsid w:val="00302256"/>
    <w:rsid w:val="0030261E"/>
    <w:rsid w:val="003036AE"/>
    <w:rsid w:val="00303948"/>
    <w:rsid w:val="003043B3"/>
    <w:rsid w:val="003076AC"/>
    <w:rsid w:val="00315936"/>
    <w:rsid w:val="0031798A"/>
    <w:rsid w:val="003207DB"/>
    <w:rsid w:val="0033291E"/>
    <w:rsid w:val="00333626"/>
    <w:rsid w:val="0033479A"/>
    <w:rsid w:val="003357BE"/>
    <w:rsid w:val="00342720"/>
    <w:rsid w:val="00344083"/>
    <w:rsid w:val="0034627A"/>
    <w:rsid w:val="003536A1"/>
    <w:rsid w:val="00354674"/>
    <w:rsid w:val="00354B71"/>
    <w:rsid w:val="00356B36"/>
    <w:rsid w:val="00374016"/>
    <w:rsid w:val="003904C0"/>
    <w:rsid w:val="003945E3"/>
    <w:rsid w:val="00396358"/>
    <w:rsid w:val="003A0808"/>
    <w:rsid w:val="003A16A6"/>
    <w:rsid w:val="003A48FC"/>
    <w:rsid w:val="003B09C5"/>
    <w:rsid w:val="003B2501"/>
    <w:rsid w:val="003B31EF"/>
    <w:rsid w:val="003C1CE5"/>
    <w:rsid w:val="003C22E3"/>
    <w:rsid w:val="003C7CBB"/>
    <w:rsid w:val="003D69D9"/>
    <w:rsid w:val="003E53DF"/>
    <w:rsid w:val="003E53E5"/>
    <w:rsid w:val="003F524D"/>
    <w:rsid w:val="003F6197"/>
    <w:rsid w:val="004050F5"/>
    <w:rsid w:val="00405562"/>
    <w:rsid w:val="00411830"/>
    <w:rsid w:val="0042088C"/>
    <w:rsid w:val="00423D80"/>
    <w:rsid w:val="0044300D"/>
    <w:rsid w:val="004469E2"/>
    <w:rsid w:val="00465AD4"/>
    <w:rsid w:val="004663D8"/>
    <w:rsid w:val="00466939"/>
    <w:rsid w:val="00470144"/>
    <w:rsid w:val="004744E6"/>
    <w:rsid w:val="00474C0B"/>
    <w:rsid w:val="00475E3C"/>
    <w:rsid w:val="004761B9"/>
    <w:rsid w:val="00494BDD"/>
    <w:rsid w:val="00496C0E"/>
    <w:rsid w:val="004A193E"/>
    <w:rsid w:val="004A44B3"/>
    <w:rsid w:val="004C05A9"/>
    <w:rsid w:val="004C4922"/>
    <w:rsid w:val="004D7CEF"/>
    <w:rsid w:val="004E037B"/>
    <w:rsid w:val="004E405D"/>
    <w:rsid w:val="004E4D60"/>
    <w:rsid w:val="004E5147"/>
    <w:rsid w:val="004E6A56"/>
    <w:rsid w:val="004F6B1D"/>
    <w:rsid w:val="005023CB"/>
    <w:rsid w:val="00512C3A"/>
    <w:rsid w:val="0051515F"/>
    <w:rsid w:val="005163FD"/>
    <w:rsid w:val="00520060"/>
    <w:rsid w:val="0052078B"/>
    <w:rsid w:val="00526981"/>
    <w:rsid w:val="00532294"/>
    <w:rsid w:val="00551564"/>
    <w:rsid w:val="00562E81"/>
    <w:rsid w:val="005744EE"/>
    <w:rsid w:val="00580C46"/>
    <w:rsid w:val="00586A63"/>
    <w:rsid w:val="005940A3"/>
    <w:rsid w:val="005967ED"/>
    <w:rsid w:val="00597F7E"/>
    <w:rsid w:val="005A36EF"/>
    <w:rsid w:val="005B6AE2"/>
    <w:rsid w:val="005B6CCF"/>
    <w:rsid w:val="005B741D"/>
    <w:rsid w:val="005B77A6"/>
    <w:rsid w:val="005C1936"/>
    <w:rsid w:val="005C6507"/>
    <w:rsid w:val="005C7DF2"/>
    <w:rsid w:val="005D0F55"/>
    <w:rsid w:val="005D33BA"/>
    <w:rsid w:val="005D421D"/>
    <w:rsid w:val="005D7A60"/>
    <w:rsid w:val="005F0150"/>
    <w:rsid w:val="005F135B"/>
    <w:rsid w:val="005F6181"/>
    <w:rsid w:val="005F6A5F"/>
    <w:rsid w:val="00610CAB"/>
    <w:rsid w:val="0061479B"/>
    <w:rsid w:val="0061565A"/>
    <w:rsid w:val="0062290D"/>
    <w:rsid w:val="006324BE"/>
    <w:rsid w:val="00641C11"/>
    <w:rsid w:val="00650E27"/>
    <w:rsid w:val="00652B8C"/>
    <w:rsid w:val="00661ACD"/>
    <w:rsid w:val="00665585"/>
    <w:rsid w:val="00671F41"/>
    <w:rsid w:val="00672882"/>
    <w:rsid w:val="0067309D"/>
    <w:rsid w:val="00696C25"/>
    <w:rsid w:val="006A6FFD"/>
    <w:rsid w:val="006B4749"/>
    <w:rsid w:val="006B6E1C"/>
    <w:rsid w:val="006C2732"/>
    <w:rsid w:val="006C2BEC"/>
    <w:rsid w:val="006C5024"/>
    <w:rsid w:val="006D2D68"/>
    <w:rsid w:val="006D3A65"/>
    <w:rsid w:val="006E4160"/>
    <w:rsid w:val="006F62B0"/>
    <w:rsid w:val="006F7520"/>
    <w:rsid w:val="007015FF"/>
    <w:rsid w:val="007048D0"/>
    <w:rsid w:val="00711F8B"/>
    <w:rsid w:val="00714467"/>
    <w:rsid w:val="00724E1C"/>
    <w:rsid w:val="00726DB1"/>
    <w:rsid w:val="00726F73"/>
    <w:rsid w:val="007277EF"/>
    <w:rsid w:val="007325F7"/>
    <w:rsid w:val="00732E41"/>
    <w:rsid w:val="007352C0"/>
    <w:rsid w:val="00736971"/>
    <w:rsid w:val="00741C9E"/>
    <w:rsid w:val="007445CB"/>
    <w:rsid w:val="0075122B"/>
    <w:rsid w:val="0075227E"/>
    <w:rsid w:val="00755565"/>
    <w:rsid w:val="007572A0"/>
    <w:rsid w:val="00760B53"/>
    <w:rsid w:val="0076789A"/>
    <w:rsid w:val="00774A42"/>
    <w:rsid w:val="00775305"/>
    <w:rsid w:val="00775789"/>
    <w:rsid w:val="00781B6C"/>
    <w:rsid w:val="00784E96"/>
    <w:rsid w:val="007A3448"/>
    <w:rsid w:val="007B0A5A"/>
    <w:rsid w:val="007B3B21"/>
    <w:rsid w:val="007C3215"/>
    <w:rsid w:val="007C55A3"/>
    <w:rsid w:val="007D77C0"/>
    <w:rsid w:val="007E0915"/>
    <w:rsid w:val="007E3F39"/>
    <w:rsid w:val="007E6800"/>
    <w:rsid w:val="007F046F"/>
    <w:rsid w:val="007F10E6"/>
    <w:rsid w:val="007F532D"/>
    <w:rsid w:val="00805FBB"/>
    <w:rsid w:val="00816AF5"/>
    <w:rsid w:val="008262F7"/>
    <w:rsid w:val="00826608"/>
    <w:rsid w:val="0082712D"/>
    <w:rsid w:val="00832859"/>
    <w:rsid w:val="00837D9D"/>
    <w:rsid w:val="0084186C"/>
    <w:rsid w:val="00860B1F"/>
    <w:rsid w:val="00862F9F"/>
    <w:rsid w:val="008714F6"/>
    <w:rsid w:val="00871D6E"/>
    <w:rsid w:val="00874B57"/>
    <w:rsid w:val="008753D5"/>
    <w:rsid w:val="00883A2E"/>
    <w:rsid w:val="008851B9"/>
    <w:rsid w:val="00885415"/>
    <w:rsid w:val="008A02AE"/>
    <w:rsid w:val="008B077C"/>
    <w:rsid w:val="008B2733"/>
    <w:rsid w:val="008B3513"/>
    <w:rsid w:val="008B35C5"/>
    <w:rsid w:val="008B6FA8"/>
    <w:rsid w:val="008C3BC9"/>
    <w:rsid w:val="008C618A"/>
    <w:rsid w:val="008C7CE3"/>
    <w:rsid w:val="008E5292"/>
    <w:rsid w:val="00904B8C"/>
    <w:rsid w:val="00905A46"/>
    <w:rsid w:val="00911B6A"/>
    <w:rsid w:val="00911BFD"/>
    <w:rsid w:val="00913772"/>
    <w:rsid w:val="00921788"/>
    <w:rsid w:val="00931791"/>
    <w:rsid w:val="00932514"/>
    <w:rsid w:val="00943EDB"/>
    <w:rsid w:val="00950076"/>
    <w:rsid w:val="00951B84"/>
    <w:rsid w:val="00952192"/>
    <w:rsid w:val="0095232B"/>
    <w:rsid w:val="00953011"/>
    <w:rsid w:val="00962E48"/>
    <w:rsid w:val="00970E62"/>
    <w:rsid w:val="00980E23"/>
    <w:rsid w:val="009822E7"/>
    <w:rsid w:val="009924F6"/>
    <w:rsid w:val="009975C8"/>
    <w:rsid w:val="009A1F57"/>
    <w:rsid w:val="009A4C93"/>
    <w:rsid w:val="009B3749"/>
    <w:rsid w:val="009D042F"/>
    <w:rsid w:val="009E334E"/>
    <w:rsid w:val="009E33D7"/>
    <w:rsid w:val="009E4F5B"/>
    <w:rsid w:val="009F3F7E"/>
    <w:rsid w:val="009F4BB7"/>
    <w:rsid w:val="00A0360E"/>
    <w:rsid w:val="00A075DA"/>
    <w:rsid w:val="00A07C5F"/>
    <w:rsid w:val="00A1181D"/>
    <w:rsid w:val="00A22321"/>
    <w:rsid w:val="00A24B9A"/>
    <w:rsid w:val="00A27746"/>
    <w:rsid w:val="00A4579F"/>
    <w:rsid w:val="00A50EA2"/>
    <w:rsid w:val="00A57760"/>
    <w:rsid w:val="00A64378"/>
    <w:rsid w:val="00A65257"/>
    <w:rsid w:val="00A71AC7"/>
    <w:rsid w:val="00A71FD0"/>
    <w:rsid w:val="00A82DBD"/>
    <w:rsid w:val="00A84928"/>
    <w:rsid w:val="00A931CE"/>
    <w:rsid w:val="00A9781B"/>
    <w:rsid w:val="00AA1458"/>
    <w:rsid w:val="00AA74A4"/>
    <w:rsid w:val="00AB0EAF"/>
    <w:rsid w:val="00AB63E3"/>
    <w:rsid w:val="00AB6AF3"/>
    <w:rsid w:val="00AC0A05"/>
    <w:rsid w:val="00AC7391"/>
    <w:rsid w:val="00AD0400"/>
    <w:rsid w:val="00AD1C7C"/>
    <w:rsid w:val="00AE32DA"/>
    <w:rsid w:val="00B0003D"/>
    <w:rsid w:val="00B00444"/>
    <w:rsid w:val="00B04D85"/>
    <w:rsid w:val="00B0592C"/>
    <w:rsid w:val="00B10DC2"/>
    <w:rsid w:val="00B22B85"/>
    <w:rsid w:val="00B23578"/>
    <w:rsid w:val="00B272F3"/>
    <w:rsid w:val="00B349CD"/>
    <w:rsid w:val="00B52A27"/>
    <w:rsid w:val="00B5551A"/>
    <w:rsid w:val="00B57D15"/>
    <w:rsid w:val="00B57FBA"/>
    <w:rsid w:val="00B6198E"/>
    <w:rsid w:val="00B647D5"/>
    <w:rsid w:val="00B65E11"/>
    <w:rsid w:val="00B6718C"/>
    <w:rsid w:val="00B71A8A"/>
    <w:rsid w:val="00B74A85"/>
    <w:rsid w:val="00B861DF"/>
    <w:rsid w:val="00B95E0E"/>
    <w:rsid w:val="00B97087"/>
    <w:rsid w:val="00BB2897"/>
    <w:rsid w:val="00BB3563"/>
    <w:rsid w:val="00BB6002"/>
    <w:rsid w:val="00BB7A1E"/>
    <w:rsid w:val="00BB7B52"/>
    <w:rsid w:val="00BC1372"/>
    <w:rsid w:val="00BC6D24"/>
    <w:rsid w:val="00BD04F2"/>
    <w:rsid w:val="00BD1E50"/>
    <w:rsid w:val="00BD248C"/>
    <w:rsid w:val="00BD3E64"/>
    <w:rsid w:val="00BD6BB0"/>
    <w:rsid w:val="00BE1CC7"/>
    <w:rsid w:val="00BE2DD6"/>
    <w:rsid w:val="00BE51D8"/>
    <w:rsid w:val="00BE5EBA"/>
    <w:rsid w:val="00BF6000"/>
    <w:rsid w:val="00C0416F"/>
    <w:rsid w:val="00C15415"/>
    <w:rsid w:val="00C22DCB"/>
    <w:rsid w:val="00C24472"/>
    <w:rsid w:val="00C2582E"/>
    <w:rsid w:val="00C27D70"/>
    <w:rsid w:val="00C30955"/>
    <w:rsid w:val="00C42C31"/>
    <w:rsid w:val="00C441C1"/>
    <w:rsid w:val="00C44AE5"/>
    <w:rsid w:val="00C45E47"/>
    <w:rsid w:val="00C47892"/>
    <w:rsid w:val="00C52A25"/>
    <w:rsid w:val="00C52B51"/>
    <w:rsid w:val="00C55B92"/>
    <w:rsid w:val="00C62353"/>
    <w:rsid w:val="00C62CF6"/>
    <w:rsid w:val="00C6523D"/>
    <w:rsid w:val="00C705EA"/>
    <w:rsid w:val="00C854D7"/>
    <w:rsid w:val="00C8652A"/>
    <w:rsid w:val="00C92558"/>
    <w:rsid w:val="00CA38DE"/>
    <w:rsid w:val="00CA5FC1"/>
    <w:rsid w:val="00CB2A7D"/>
    <w:rsid w:val="00CB3724"/>
    <w:rsid w:val="00CB4342"/>
    <w:rsid w:val="00CB54D5"/>
    <w:rsid w:val="00CC62CB"/>
    <w:rsid w:val="00CE0494"/>
    <w:rsid w:val="00CE0F02"/>
    <w:rsid w:val="00CE272C"/>
    <w:rsid w:val="00CE396D"/>
    <w:rsid w:val="00CF33E1"/>
    <w:rsid w:val="00D0296E"/>
    <w:rsid w:val="00D073F6"/>
    <w:rsid w:val="00D1367F"/>
    <w:rsid w:val="00D17A35"/>
    <w:rsid w:val="00D216D9"/>
    <w:rsid w:val="00D22783"/>
    <w:rsid w:val="00D22817"/>
    <w:rsid w:val="00D248D6"/>
    <w:rsid w:val="00D306D1"/>
    <w:rsid w:val="00D320EC"/>
    <w:rsid w:val="00D34676"/>
    <w:rsid w:val="00D362CB"/>
    <w:rsid w:val="00D45E9F"/>
    <w:rsid w:val="00D749EE"/>
    <w:rsid w:val="00D7529E"/>
    <w:rsid w:val="00D83961"/>
    <w:rsid w:val="00D85ED4"/>
    <w:rsid w:val="00D87205"/>
    <w:rsid w:val="00D90E34"/>
    <w:rsid w:val="00D926EC"/>
    <w:rsid w:val="00DA3CE3"/>
    <w:rsid w:val="00DA65F7"/>
    <w:rsid w:val="00DA7290"/>
    <w:rsid w:val="00DB0626"/>
    <w:rsid w:val="00DB0FD3"/>
    <w:rsid w:val="00DC79C1"/>
    <w:rsid w:val="00DE456C"/>
    <w:rsid w:val="00DF085D"/>
    <w:rsid w:val="00DF23E0"/>
    <w:rsid w:val="00DF3E30"/>
    <w:rsid w:val="00DF4968"/>
    <w:rsid w:val="00E0244D"/>
    <w:rsid w:val="00E1089F"/>
    <w:rsid w:val="00E13467"/>
    <w:rsid w:val="00E158EA"/>
    <w:rsid w:val="00E25308"/>
    <w:rsid w:val="00E25405"/>
    <w:rsid w:val="00E269C6"/>
    <w:rsid w:val="00E33240"/>
    <w:rsid w:val="00E375BA"/>
    <w:rsid w:val="00E45275"/>
    <w:rsid w:val="00E465E9"/>
    <w:rsid w:val="00E51189"/>
    <w:rsid w:val="00E55D07"/>
    <w:rsid w:val="00E621AF"/>
    <w:rsid w:val="00E62B3A"/>
    <w:rsid w:val="00E639D4"/>
    <w:rsid w:val="00E70702"/>
    <w:rsid w:val="00E7141B"/>
    <w:rsid w:val="00E80731"/>
    <w:rsid w:val="00E84DD6"/>
    <w:rsid w:val="00E84E14"/>
    <w:rsid w:val="00E95000"/>
    <w:rsid w:val="00E97E5F"/>
    <w:rsid w:val="00EA5C06"/>
    <w:rsid w:val="00ED1277"/>
    <w:rsid w:val="00ED70B4"/>
    <w:rsid w:val="00EE350B"/>
    <w:rsid w:val="00EE444E"/>
    <w:rsid w:val="00EE5529"/>
    <w:rsid w:val="00EE7AAF"/>
    <w:rsid w:val="00EF0028"/>
    <w:rsid w:val="00EF2FCA"/>
    <w:rsid w:val="00EF7AA4"/>
    <w:rsid w:val="00F00F12"/>
    <w:rsid w:val="00F226FB"/>
    <w:rsid w:val="00F333BE"/>
    <w:rsid w:val="00F35679"/>
    <w:rsid w:val="00F37AB0"/>
    <w:rsid w:val="00F402CA"/>
    <w:rsid w:val="00F6148B"/>
    <w:rsid w:val="00F64B16"/>
    <w:rsid w:val="00F64C3B"/>
    <w:rsid w:val="00F7100D"/>
    <w:rsid w:val="00F731D5"/>
    <w:rsid w:val="00F73A8D"/>
    <w:rsid w:val="00F751C2"/>
    <w:rsid w:val="00F8119D"/>
    <w:rsid w:val="00F96D4A"/>
    <w:rsid w:val="00F97B6B"/>
    <w:rsid w:val="00FA47AE"/>
    <w:rsid w:val="00FA57FF"/>
    <w:rsid w:val="00FB235A"/>
    <w:rsid w:val="00FC2B97"/>
    <w:rsid w:val="00FC79A8"/>
    <w:rsid w:val="00FD6942"/>
    <w:rsid w:val="00FF1369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AF11DD"/>
  <w15:docId w15:val="{42B7A6BC-1B04-435C-AC6C-2A4E07E7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link w:val="10"/>
    <w:uiPriority w:val="9"/>
    <w:qFormat/>
    <w:rsid w:val="000B5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 Знак"/>
    <w:basedOn w:val="2"/>
    <w:link w:val="2TimesNewRoman120"/>
    <w:rsid w:val="006E4160"/>
    <w:pPr>
      <w:spacing w:line="360" w:lineRule="auto"/>
    </w:pPr>
    <w:rPr>
      <w:rFonts w:ascii="Calibri" w:eastAsia="Calibri" w:hAnsi="Calibri"/>
      <w:b/>
      <w:sz w:val="24"/>
      <w:szCs w:val="20"/>
    </w:rPr>
  </w:style>
  <w:style w:type="character" w:customStyle="1" w:styleId="2TimesNewRoman120">
    <w:name w:val="Стиль Заголовок 2 + Times New Roman 12 пт не полужирный не курси... Знак Знак"/>
    <w:link w:val="2TimesNewRoman12"/>
    <w:rsid w:val="006E4160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6E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DA72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DA72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4">
    <w:name w:val="p4"/>
    <w:basedOn w:val="a"/>
    <w:rsid w:val="006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D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e">
    <w:name w:val="Абзац списка Знак"/>
    <w:link w:val="ad"/>
    <w:locked/>
    <w:rsid w:val="000C0ED4"/>
  </w:style>
  <w:style w:type="character" w:styleId="af4">
    <w:name w:val="Strong"/>
    <w:basedOn w:val="a0"/>
    <w:uiPriority w:val="22"/>
    <w:qFormat/>
    <w:rsid w:val="00466939"/>
    <w:rPr>
      <w:b/>
      <w:bCs/>
    </w:rPr>
  </w:style>
  <w:style w:type="character" w:customStyle="1" w:styleId="extended-textshort">
    <w:name w:val="extended-text__short"/>
    <w:basedOn w:val="a0"/>
    <w:rsid w:val="00466939"/>
  </w:style>
  <w:style w:type="paragraph" w:styleId="af5">
    <w:name w:val="Normal (Web)"/>
    <w:basedOn w:val="a"/>
    <w:uiPriority w:val="99"/>
    <w:semiHidden/>
    <w:unhideWhenUsed/>
    <w:rsid w:val="003F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017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&#1045;&#1043;&#1069;%202020\&#1055;&#1056;&#1048;&#1050;&#1040;&#1047;&#1067;\&#1052;&#1040;&#1056;&#1058;\&#1055;&#1088;&#1080;&#1082;&#1072;&#1079;%20&#1085;&#1072;%20&#1055;&#1050;%20&#1086;&#1089;&#1085;&#1086;&#1074;&#1085;&#1086;&#1075;&#1086;%20&#1087;&#1077;&#1088;&#1080;&#1086;&#1076;&#1072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15F6-E8FA-4220-93DD-D0C513E1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1651</TotalTime>
  <Pages>35</Pages>
  <Words>6392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341</cp:revision>
  <cp:lastPrinted>2021-03-29T09:31:00Z</cp:lastPrinted>
  <dcterms:created xsi:type="dcterms:W3CDTF">2016-08-18T11:34:00Z</dcterms:created>
  <dcterms:modified xsi:type="dcterms:W3CDTF">2024-04-15T09:37:00Z</dcterms:modified>
</cp:coreProperties>
</file>